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5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A26707" w:rsidRPr="00712E6C" w14:paraId="5BDB988C" w14:textId="77777777" w:rsidTr="00A26707">
        <w:trPr>
          <w:trHeight w:val="1987"/>
        </w:trPr>
        <w:tc>
          <w:tcPr>
            <w:tcW w:w="9067" w:type="dxa"/>
            <w:shd w:val="clear" w:color="auto" w:fill="D9D9D9" w:themeFill="background1" w:themeFillShade="D9"/>
          </w:tcPr>
          <w:p w14:paraId="37BE3D00" w14:textId="77777777" w:rsidR="00A26707" w:rsidRDefault="00A26707" w:rsidP="00A267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DOVADA IDENTITATII SOLICITANTULUI: </w:t>
            </w:r>
          </w:p>
          <w:p w14:paraId="1836F009" w14:textId="77777777" w:rsidR="00A26707" w:rsidRPr="00712E6C" w:rsidRDefault="00A26707" w:rsidP="00A267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EA3443E" w14:textId="77777777" w:rsidR="00A26707" w:rsidRPr="00A26707" w:rsidRDefault="00A26707" w:rsidP="00A26707">
            <w:pPr>
              <w:jc w:val="both"/>
              <w:rPr>
                <w:rFonts w:ascii="Open Sans" w:hAnsi="Open Sans" w:cs="Open Sans"/>
                <w:b/>
                <w:szCs w:val="24"/>
              </w:rPr>
            </w:pPr>
            <w:r w:rsidRPr="00EC6204">
              <w:rPr>
                <w:rFonts w:ascii="Open Sans" w:hAnsi="Open Sans" w:cs="Open Sans"/>
                <w:szCs w:val="24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</w:rPr>
              <w:t xml:space="preserve"> TOGETHER BEST PRO.</w:t>
            </w:r>
          </w:p>
          <w:p w14:paraId="287DB021" w14:textId="77777777" w:rsidR="00A26707" w:rsidRPr="00712E6C" w:rsidRDefault="00A26707" w:rsidP="00A2670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Pentru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a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ne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sprijini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in a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certifica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identitatea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dumneavoastra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cererea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pe care o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depuneti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fi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insotita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de o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copie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a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documentelor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identitate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(CI/BI,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pasaport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). </w:t>
            </w:r>
          </w:p>
          <w:p w14:paraId="78DA9EE7" w14:textId="77777777" w:rsidR="00A26707" w:rsidRPr="00712E6C" w:rsidRDefault="00A26707" w:rsidP="00A2670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TOGETHER BEST PRO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nu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dezvaluie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date cu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caracter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personal in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situatia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in care nu se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certifica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2E6C">
              <w:rPr>
                <w:rFonts w:ascii="Open Sans" w:hAnsi="Open Sans" w:cs="Open Sans"/>
                <w:sz w:val="24"/>
                <w:szCs w:val="24"/>
              </w:rPr>
              <w:t>identitatea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solicitantului</w:t>
            </w:r>
            <w:proofErr w:type="spellEnd"/>
            <w:proofErr w:type="gram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/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sau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a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persoanei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vizate</w:t>
            </w:r>
            <w:proofErr w:type="spellEnd"/>
            <w:r w:rsidRPr="00712E6C">
              <w:rPr>
                <w:rStyle w:val="FootnoteReference"/>
                <w:rFonts w:ascii="Open Sans" w:hAnsi="Open Sans" w:cs="Open Sans"/>
                <w:sz w:val="24"/>
                <w:szCs w:val="24"/>
              </w:rPr>
              <w:footnoteReference w:id="1"/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. </w:t>
            </w:r>
          </w:p>
          <w:p w14:paraId="760EF79B" w14:textId="77777777" w:rsidR="00A26707" w:rsidRPr="00712E6C" w:rsidRDefault="00A26707" w:rsidP="00A2670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In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situatia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in care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veti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prezenta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personal,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identitatea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fi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verificata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catre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>TOGETHER BEST PRO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in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momentul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depunerii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cererii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.  </w:t>
            </w:r>
          </w:p>
          <w:p w14:paraId="373DE088" w14:textId="77777777" w:rsidR="00A26707" w:rsidRPr="00712E6C" w:rsidRDefault="00A26707" w:rsidP="00A2670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In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aceasta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situatie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nu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sunteti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obligat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(a)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depuneti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copii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ale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documentelor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identitate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</w:tr>
    </w:tbl>
    <w:p w14:paraId="50153FA2" w14:textId="77777777" w:rsidR="00C22350" w:rsidRPr="00712E6C" w:rsidRDefault="00C22350" w:rsidP="00712E6C">
      <w:pPr>
        <w:pStyle w:val="ListParagraph"/>
        <w:ind w:left="567"/>
        <w:jc w:val="both"/>
        <w:rPr>
          <w:rFonts w:ascii="Open Sans" w:hAnsi="Open Sans" w:cs="Open Sans"/>
          <w:b/>
          <w:sz w:val="24"/>
          <w:szCs w:val="24"/>
        </w:rPr>
      </w:pPr>
    </w:p>
    <w:p w14:paraId="7DF16242" w14:textId="14517472" w:rsidR="000812BD" w:rsidRPr="00712E6C" w:rsidRDefault="000812BD" w:rsidP="000812BD">
      <w:pPr>
        <w:pStyle w:val="ListParagraph"/>
        <w:numPr>
          <w:ilvl w:val="0"/>
          <w:numId w:val="96"/>
        </w:numPr>
        <w:ind w:left="567" w:hanging="567"/>
        <w:jc w:val="both"/>
        <w:rPr>
          <w:rFonts w:ascii="Open Sans" w:hAnsi="Open Sans" w:cs="Open Sans"/>
          <w:b/>
          <w:sz w:val="24"/>
          <w:szCs w:val="24"/>
        </w:rPr>
      </w:pPr>
      <w:r w:rsidRPr="00712E6C">
        <w:rPr>
          <w:rFonts w:ascii="Open Sans" w:hAnsi="Open Sans" w:cs="Open Sans"/>
          <w:b/>
          <w:sz w:val="24"/>
          <w:szCs w:val="24"/>
        </w:rPr>
        <w:t>DETALIILE PERSOANEI VIZATE: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1276"/>
        <w:gridCol w:w="1134"/>
        <w:gridCol w:w="2972"/>
      </w:tblGrid>
      <w:tr w:rsidR="000812BD" w:rsidRPr="00712E6C" w14:paraId="3CDD4DF1" w14:textId="77777777" w:rsidTr="005F75A8">
        <w:trPr>
          <w:trHeight w:val="423"/>
        </w:trPr>
        <w:tc>
          <w:tcPr>
            <w:tcW w:w="2830" w:type="dxa"/>
            <w:shd w:val="clear" w:color="auto" w:fill="D9D9D9"/>
            <w:vAlign w:val="center"/>
          </w:tcPr>
          <w:p w14:paraId="305376FD" w14:textId="77777777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Titlu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D0888E0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Dl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7BF5C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Dra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4F8EC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Dna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FFE6108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Altele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2BD" w:rsidRPr="00712E6C" w14:paraId="5D3B6FAF" w14:textId="77777777" w:rsidTr="005F75A8">
        <w:tc>
          <w:tcPr>
            <w:tcW w:w="2830" w:type="dxa"/>
            <w:shd w:val="clear" w:color="auto" w:fill="D9D9D9"/>
          </w:tcPr>
          <w:p w14:paraId="1103EED2" w14:textId="77777777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6233" w:type="dxa"/>
            <w:gridSpan w:val="4"/>
            <w:shd w:val="clear" w:color="auto" w:fill="auto"/>
          </w:tcPr>
          <w:p w14:paraId="5EEDA0B7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5A1F748C" w14:textId="77777777" w:rsidTr="005F75A8">
        <w:tc>
          <w:tcPr>
            <w:tcW w:w="2830" w:type="dxa"/>
            <w:shd w:val="clear" w:color="auto" w:fill="D9D9D9"/>
          </w:tcPr>
          <w:p w14:paraId="4C38794B" w14:textId="77777777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233" w:type="dxa"/>
            <w:gridSpan w:val="4"/>
            <w:shd w:val="clear" w:color="auto" w:fill="auto"/>
          </w:tcPr>
          <w:p w14:paraId="2D922197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237E7990" w14:textId="77777777" w:rsidTr="005F75A8">
        <w:tc>
          <w:tcPr>
            <w:tcW w:w="2830" w:type="dxa"/>
            <w:shd w:val="clear" w:color="auto" w:fill="D9D9D9"/>
          </w:tcPr>
          <w:p w14:paraId="03C6FEC6" w14:textId="77777777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233" w:type="dxa"/>
            <w:gridSpan w:val="4"/>
            <w:shd w:val="clear" w:color="auto" w:fill="auto"/>
          </w:tcPr>
          <w:p w14:paraId="0428923A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6038D224" w14:textId="77777777" w:rsidTr="005F75A8">
        <w:tc>
          <w:tcPr>
            <w:tcW w:w="2830" w:type="dxa"/>
            <w:shd w:val="clear" w:color="auto" w:fill="D9D9D9"/>
          </w:tcPr>
          <w:p w14:paraId="460A4F85" w14:textId="21536CB0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Num</w:t>
            </w:r>
            <w:r w:rsidR="00A9645D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r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telefon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33" w:type="dxa"/>
            <w:gridSpan w:val="4"/>
            <w:shd w:val="clear" w:color="auto" w:fill="auto"/>
          </w:tcPr>
          <w:p w14:paraId="149982BA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08A3EAB4" w14:textId="77777777" w:rsidTr="005F75A8">
        <w:tc>
          <w:tcPr>
            <w:tcW w:w="2830" w:type="dxa"/>
            <w:shd w:val="clear" w:color="auto" w:fill="D9D9D9"/>
          </w:tcPr>
          <w:p w14:paraId="7EE28E3C" w14:textId="1C6D4F63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Adres</w:t>
            </w:r>
            <w:r w:rsidR="00A9645D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de email</w:t>
            </w:r>
          </w:p>
        </w:tc>
        <w:tc>
          <w:tcPr>
            <w:tcW w:w="6233" w:type="dxa"/>
            <w:gridSpan w:val="4"/>
            <w:shd w:val="clear" w:color="auto" w:fill="auto"/>
          </w:tcPr>
          <w:p w14:paraId="547787DC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04042921" w14:textId="77777777" w:rsidTr="005F75A8">
        <w:tc>
          <w:tcPr>
            <w:tcW w:w="2830" w:type="dxa"/>
            <w:shd w:val="clear" w:color="auto" w:fill="D9D9D9"/>
          </w:tcPr>
          <w:p w14:paraId="136F9E76" w14:textId="01E23DFC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Data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na</w:t>
            </w:r>
            <w:r w:rsidR="00A9645D" w:rsidRPr="00712E6C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terii</w:t>
            </w:r>
            <w:proofErr w:type="spellEnd"/>
          </w:p>
        </w:tc>
        <w:tc>
          <w:tcPr>
            <w:tcW w:w="6233" w:type="dxa"/>
            <w:gridSpan w:val="4"/>
            <w:shd w:val="clear" w:color="auto" w:fill="auto"/>
          </w:tcPr>
          <w:p w14:paraId="3C1EC8A5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2994A405" w14:textId="77777777" w:rsidTr="005F75A8">
        <w:trPr>
          <w:trHeight w:val="1283"/>
        </w:trPr>
        <w:tc>
          <w:tcPr>
            <w:tcW w:w="2830" w:type="dxa"/>
            <w:shd w:val="clear" w:color="auto" w:fill="D9D9D9"/>
          </w:tcPr>
          <w:p w14:paraId="2EAA7988" w14:textId="7D3C68EC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Detalii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ale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identific</w:t>
            </w:r>
            <w:r w:rsidR="00A9645D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rii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furnizate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pentru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a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confirma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numele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persoanei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vizate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6233" w:type="dxa"/>
            <w:gridSpan w:val="4"/>
            <w:shd w:val="clear" w:color="auto" w:fill="auto"/>
          </w:tcPr>
          <w:p w14:paraId="5D052621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367C62F5" w14:textId="77777777" w:rsidTr="005F75A8">
        <w:trPr>
          <w:trHeight w:val="2266"/>
        </w:trPr>
        <w:tc>
          <w:tcPr>
            <w:tcW w:w="2830" w:type="dxa"/>
            <w:shd w:val="clear" w:color="auto" w:fill="D9D9D9"/>
          </w:tcPr>
          <w:p w14:paraId="46651A19" w14:textId="77777777" w:rsidR="000812BD" w:rsidRPr="00712E6C" w:rsidRDefault="000812BD" w:rsidP="005F75A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Detaliile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datelor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solicitate:</w:t>
            </w:r>
          </w:p>
        </w:tc>
        <w:tc>
          <w:tcPr>
            <w:tcW w:w="6233" w:type="dxa"/>
            <w:gridSpan w:val="4"/>
            <w:shd w:val="clear" w:color="auto" w:fill="auto"/>
          </w:tcPr>
          <w:p w14:paraId="2FA71975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8887851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67C9AF5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551998C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5417FBE" w14:textId="16D1E82E" w:rsidR="00201497" w:rsidRDefault="00201497" w:rsidP="005558A2">
      <w:pPr>
        <w:pStyle w:val="ListParagraph"/>
        <w:ind w:left="567"/>
        <w:jc w:val="both"/>
        <w:rPr>
          <w:rFonts w:ascii="Open Sans" w:hAnsi="Open Sans" w:cs="Open Sans"/>
          <w:b/>
          <w:sz w:val="24"/>
          <w:szCs w:val="24"/>
        </w:rPr>
      </w:pPr>
    </w:p>
    <w:p w14:paraId="0DC4E104" w14:textId="77777777" w:rsidR="00201497" w:rsidRDefault="00201497">
      <w:pPr>
        <w:rPr>
          <w:rFonts w:ascii="Open Sans" w:eastAsiaTheme="minorHAnsi" w:hAnsi="Open Sans" w:cs="Open Sans"/>
          <w:b/>
          <w:sz w:val="24"/>
          <w:szCs w:val="24"/>
          <w:lang w:val="en-US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0E587743" w14:textId="5A54566C" w:rsidR="000812BD" w:rsidRPr="00712E6C" w:rsidRDefault="000812BD" w:rsidP="000812BD">
      <w:pPr>
        <w:pStyle w:val="ListParagraph"/>
        <w:numPr>
          <w:ilvl w:val="1"/>
          <w:numId w:val="96"/>
        </w:numPr>
        <w:ind w:left="567" w:hanging="567"/>
        <w:jc w:val="both"/>
        <w:rPr>
          <w:rFonts w:ascii="Open Sans" w:hAnsi="Open Sans" w:cs="Open Sans"/>
          <w:b/>
          <w:sz w:val="24"/>
          <w:szCs w:val="24"/>
        </w:rPr>
      </w:pPr>
      <w:r w:rsidRPr="00712E6C">
        <w:rPr>
          <w:rFonts w:ascii="Open Sans" w:hAnsi="Open Sans" w:cs="Open Sans"/>
          <w:b/>
          <w:sz w:val="24"/>
          <w:szCs w:val="24"/>
        </w:rPr>
        <w:lastRenderedPageBreak/>
        <w:t>DETALIILE PERSOANEI CARE SOLICIT</w:t>
      </w:r>
      <w:r w:rsidR="00A9645D" w:rsidRPr="00712E6C">
        <w:rPr>
          <w:rFonts w:ascii="Open Sans" w:hAnsi="Open Sans" w:cs="Open Sans"/>
          <w:b/>
          <w:sz w:val="24"/>
          <w:szCs w:val="24"/>
        </w:rPr>
        <w:t>A</w:t>
      </w:r>
      <w:r w:rsidRPr="00712E6C">
        <w:rPr>
          <w:rFonts w:ascii="Open Sans" w:hAnsi="Open Sans" w:cs="Open Sans"/>
          <w:b/>
          <w:sz w:val="24"/>
          <w:szCs w:val="24"/>
        </w:rPr>
        <w:t xml:space="preserve"> INFORMA</w:t>
      </w:r>
      <w:r w:rsidR="00A9645D" w:rsidRPr="00712E6C">
        <w:rPr>
          <w:rFonts w:ascii="Open Sans" w:hAnsi="Open Sans" w:cs="Open Sans"/>
          <w:b/>
          <w:sz w:val="24"/>
          <w:szCs w:val="24"/>
        </w:rPr>
        <w:t>T</w:t>
      </w:r>
      <w:r w:rsidRPr="00712E6C">
        <w:rPr>
          <w:rFonts w:ascii="Open Sans" w:hAnsi="Open Sans" w:cs="Open Sans"/>
          <w:b/>
          <w:sz w:val="24"/>
          <w:szCs w:val="24"/>
        </w:rPr>
        <w:t>IA (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dac</w:t>
      </w:r>
      <w:r w:rsidR="00A9645D" w:rsidRPr="00712E6C">
        <w:rPr>
          <w:rFonts w:ascii="Open Sans" w:hAnsi="Open Sans" w:cs="Open Sans"/>
          <w:b/>
          <w:sz w:val="24"/>
          <w:szCs w:val="24"/>
        </w:rPr>
        <w:t>a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aceasta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nu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este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persoana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vizat</w:t>
      </w:r>
      <w:r w:rsidR="00A9645D" w:rsidRPr="00712E6C">
        <w:rPr>
          <w:rFonts w:ascii="Open Sans" w:hAnsi="Open Sans" w:cs="Open Sans"/>
          <w:b/>
          <w:sz w:val="24"/>
          <w:szCs w:val="24"/>
        </w:rPr>
        <w:t>a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963"/>
        <w:gridCol w:w="1108"/>
        <w:gridCol w:w="1107"/>
        <w:gridCol w:w="3406"/>
      </w:tblGrid>
      <w:tr w:rsidR="000812BD" w:rsidRPr="00712E6C" w14:paraId="5C911CB2" w14:textId="77777777" w:rsidTr="005F75A8">
        <w:tc>
          <w:tcPr>
            <w:tcW w:w="4550" w:type="dxa"/>
            <w:gridSpan w:val="3"/>
            <w:shd w:val="clear" w:color="auto" w:fill="D9D9D9"/>
          </w:tcPr>
          <w:p w14:paraId="72E3F1D8" w14:textId="301A5F3F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  <w:lang w:val="fr-FR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Ac</w:t>
            </w:r>
            <w:r w:rsidR="00A9645D"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t</w:t>
            </w:r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iona</w:t>
            </w:r>
            <w:r w:rsidR="00A9645D"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t</w:t>
            </w:r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r w:rsidR="00A9645D"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i</w:t>
            </w:r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n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numele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persoanei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vizate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cu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autorizarea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712E6C">
              <w:rPr>
                <w:rFonts w:ascii="Open Sans" w:hAnsi="Open Sans" w:cs="Open Sans"/>
                <w:color w:val="000000"/>
                <w:sz w:val="24"/>
                <w:szCs w:val="24"/>
                <w:lang w:val="fr-FR"/>
              </w:rPr>
              <w:t>scrisa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sau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cu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alt</w:t>
            </w:r>
            <w:r w:rsidR="00A9645D"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autorizare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juridic</w:t>
            </w:r>
            <w:r w:rsidR="00A9645D"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  <w:lang w:val="fr-FR"/>
              </w:rPr>
              <w:t>?</w:t>
            </w:r>
            <w:proofErr w:type="gramEnd"/>
          </w:p>
        </w:tc>
        <w:tc>
          <w:tcPr>
            <w:tcW w:w="4513" w:type="dxa"/>
            <w:gridSpan w:val="2"/>
            <w:shd w:val="clear" w:color="auto" w:fill="auto"/>
          </w:tcPr>
          <w:p w14:paraId="2DC1E7A0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Da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02DFBE38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Nu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2BD" w:rsidRPr="00712E6C" w14:paraId="425EA5F5" w14:textId="77777777" w:rsidTr="005F75A8">
        <w:trPr>
          <w:trHeight w:val="886"/>
        </w:trPr>
        <w:tc>
          <w:tcPr>
            <w:tcW w:w="4550" w:type="dxa"/>
            <w:gridSpan w:val="3"/>
            <w:shd w:val="clear" w:color="auto" w:fill="D9D9D9"/>
            <w:vAlign w:val="center"/>
          </w:tcPr>
          <w:p w14:paraId="4606B4E7" w14:textId="2D88BE52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>Dac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da,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rug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>m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preciza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rela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>ia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dvs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. cu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persoana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vizat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(de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exemplu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p</w:t>
            </w:r>
            <w:r w:rsidR="00690ED9" w:rsidRPr="00712E6C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sz w:val="24"/>
                <w:szCs w:val="24"/>
              </w:rPr>
              <w:t>rinte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tutore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legal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sau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solicitant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4513" w:type="dxa"/>
            <w:gridSpan w:val="2"/>
            <w:shd w:val="clear" w:color="auto" w:fill="auto"/>
          </w:tcPr>
          <w:p w14:paraId="0A56E367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6EDD0B12" w14:textId="77777777" w:rsidTr="005F75A8">
        <w:tc>
          <w:tcPr>
            <w:tcW w:w="9063" w:type="dxa"/>
            <w:gridSpan w:val="5"/>
            <w:shd w:val="clear" w:color="auto" w:fill="auto"/>
          </w:tcPr>
          <w:p w14:paraId="4411830B" w14:textId="68BFBD14" w:rsidR="000812BD" w:rsidRPr="00712E6C" w:rsidRDefault="000812BD" w:rsidP="00C06F64">
            <w:pPr>
              <w:spacing w:before="240" w:after="24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V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rug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m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ata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ti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dovada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c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sunte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autorizat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din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punct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vedere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legal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ob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ine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aceste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informa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t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ii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.</w:t>
            </w:r>
          </w:p>
        </w:tc>
      </w:tr>
      <w:tr w:rsidR="000812BD" w:rsidRPr="00712E6C" w14:paraId="120D2244" w14:textId="77777777" w:rsidTr="005F75A8">
        <w:trPr>
          <w:trHeight w:val="469"/>
        </w:trPr>
        <w:tc>
          <w:tcPr>
            <w:tcW w:w="2479" w:type="dxa"/>
            <w:shd w:val="clear" w:color="auto" w:fill="D9D9D9"/>
            <w:vAlign w:val="center"/>
          </w:tcPr>
          <w:p w14:paraId="30FE95B8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Titlu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14:paraId="31C28824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Dl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ED8DD2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Dra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A66625E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Dna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712E6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4D88903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sz w:val="24"/>
                <w:szCs w:val="24"/>
              </w:rPr>
              <w:t>Altele</w:t>
            </w:r>
            <w:proofErr w:type="spellEnd"/>
            <w:r w:rsidRPr="00712E6C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712E6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812BD" w:rsidRPr="00712E6C" w14:paraId="2496D174" w14:textId="77777777" w:rsidTr="005F75A8">
        <w:tc>
          <w:tcPr>
            <w:tcW w:w="2479" w:type="dxa"/>
            <w:shd w:val="clear" w:color="auto" w:fill="D9D9D9"/>
          </w:tcPr>
          <w:p w14:paraId="1CE84CF1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6584" w:type="dxa"/>
            <w:gridSpan w:val="4"/>
            <w:shd w:val="clear" w:color="auto" w:fill="auto"/>
          </w:tcPr>
          <w:p w14:paraId="16DC82E9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55FCCA29" w14:textId="77777777" w:rsidTr="005F75A8">
        <w:tc>
          <w:tcPr>
            <w:tcW w:w="2479" w:type="dxa"/>
            <w:shd w:val="clear" w:color="auto" w:fill="D9D9D9"/>
          </w:tcPr>
          <w:p w14:paraId="48EE1A71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584" w:type="dxa"/>
            <w:gridSpan w:val="4"/>
            <w:shd w:val="clear" w:color="auto" w:fill="auto"/>
          </w:tcPr>
          <w:p w14:paraId="71794FF1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6E51EF6A" w14:textId="77777777" w:rsidTr="005F75A8">
        <w:tc>
          <w:tcPr>
            <w:tcW w:w="2479" w:type="dxa"/>
            <w:shd w:val="clear" w:color="auto" w:fill="D9D9D9"/>
          </w:tcPr>
          <w:p w14:paraId="5DE4593D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Adresa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84" w:type="dxa"/>
            <w:gridSpan w:val="4"/>
            <w:shd w:val="clear" w:color="auto" w:fill="auto"/>
          </w:tcPr>
          <w:p w14:paraId="1C406AE7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34A97069" w14:textId="77777777" w:rsidTr="005F75A8">
        <w:tc>
          <w:tcPr>
            <w:tcW w:w="2479" w:type="dxa"/>
            <w:shd w:val="clear" w:color="auto" w:fill="D9D9D9"/>
          </w:tcPr>
          <w:p w14:paraId="585AAAFF" w14:textId="1FCB960B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Num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r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de </w:t>
            </w: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telefon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84" w:type="dxa"/>
            <w:gridSpan w:val="4"/>
            <w:shd w:val="clear" w:color="auto" w:fill="auto"/>
          </w:tcPr>
          <w:p w14:paraId="295ECB49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12BD" w:rsidRPr="00712E6C" w14:paraId="0D5C76E1" w14:textId="77777777" w:rsidTr="005F75A8">
        <w:tc>
          <w:tcPr>
            <w:tcW w:w="2479" w:type="dxa"/>
            <w:shd w:val="clear" w:color="auto" w:fill="D9D9D9"/>
          </w:tcPr>
          <w:p w14:paraId="634A2B28" w14:textId="42C564BA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>Adres</w:t>
            </w:r>
            <w:r w:rsidR="00690ED9" w:rsidRPr="00712E6C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proofErr w:type="spellEnd"/>
            <w:r w:rsidRPr="00712E6C">
              <w:rPr>
                <w:rFonts w:ascii="Open Sans" w:hAnsi="Open Sans" w:cs="Open Sans"/>
                <w:b/>
                <w:sz w:val="24"/>
                <w:szCs w:val="24"/>
              </w:rPr>
              <w:t xml:space="preserve"> de email</w:t>
            </w:r>
          </w:p>
        </w:tc>
        <w:tc>
          <w:tcPr>
            <w:tcW w:w="6584" w:type="dxa"/>
            <w:gridSpan w:val="4"/>
            <w:shd w:val="clear" w:color="auto" w:fill="auto"/>
          </w:tcPr>
          <w:p w14:paraId="2F669485" w14:textId="77777777" w:rsidR="000812BD" w:rsidRPr="00712E6C" w:rsidRDefault="000812BD" w:rsidP="00C06F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F4950EF" w14:textId="1EDAAA81" w:rsidR="000812BD" w:rsidRPr="00712E6C" w:rsidRDefault="000812BD" w:rsidP="000812BD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45CBE636" w14:textId="77777777" w:rsidR="00712E6C" w:rsidRPr="00712E6C" w:rsidRDefault="00712E6C" w:rsidP="000812BD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2AB2A755" w14:textId="1B7CB7D2" w:rsidR="000812BD" w:rsidRPr="00712E6C" w:rsidRDefault="000812BD" w:rsidP="000812BD">
      <w:pPr>
        <w:pStyle w:val="ListParagraph"/>
        <w:numPr>
          <w:ilvl w:val="0"/>
          <w:numId w:val="96"/>
        </w:numPr>
        <w:spacing w:after="0"/>
        <w:ind w:left="567" w:hanging="567"/>
        <w:jc w:val="both"/>
        <w:rPr>
          <w:rFonts w:ascii="Open Sans" w:hAnsi="Open Sans" w:cs="Open Sans"/>
          <w:b/>
          <w:sz w:val="24"/>
          <w:szCs w:val="24"/>
        </w:rPr>
      </w:pPr>
      <w:r w:rsidRPr="00712E6C">
        <w:rPr>
          <w:rFonts w:ascii="Open Sans" w:hAnsi="Open Sans" w:cs="Open Sans"/>
          <w:b/>
          <w:sz w:val="24"/>
          <w:szCs w:val="24"/>
        </w:rPr>
        <w:t>DECLARA</w:t>
      </w:r>
      <w:r w:rsidR="00D55764">
        <w:rPr>
          <w:rFonts w:ascii="Open Sans" w:hAnsi="Open Sans" w:cs="Open Sans"/>
          <w:b/>
          <w:sz w:val="24"/>
          <w:szCs w:val="24"/>
        </w:rPr>
        <w:t>T</w:t>
      </w:r>
      <w:r w:rsidRPr="00712E6C">
        <w:rPr>
          <w:rFonts w:ascii="Open Sans" w:hAnsi="Open Sans" w:cs="Open Sans"/>
          <w:b/>
          <w:sz w:val="24"/>
          <w:szCs w:val="24"/>
        </w:rPr>
        <w:t>IE</w:t>
      </w:r>
    </w:p>
    <w:p w14:paraId="22CA3ECC" w14:textId="2AD72520" w:rsidR="000812BD" w:rsidRPr="00712E6C" w:rsidRDefault="000812BD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Subsemnatul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, _______________________,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persoana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identificat</w:t>
      </w:r>
      <w:r w:rsidR="00712E6C" w:rsidRPr="00712E6C">
        <w:rPr>
          <w:rFonts w:ascii="Open Sans" w:hAnsi="Open Sans" w:cs="Open Sans"/>
          <w:sz w:val="24"/>
          <w:szCs w:val="24"/>
          <w:lang w:val="fr-FR"/>
        </w:rPr>
        <w:t>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la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punctul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(1) de mai sus,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prin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prezenta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solicit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gramStart"/>
      <w:r w:rsidRPr="00712E6C">
        <w:rPr>
          <w:rFonts w:ascii="Open Sans" w:hAnsi="Open Sans" w:cs="Open Sans"/>
          <w:sz w:val="24"/>
          <w:szCs w:val="24"/>
          <w:lang w:val="fr-FR"/>
        </w:rPr>
        <w:t>ca</w:t>
      </w:r>
      <w:proofErr w:type="gram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C03EF6">
        <w:rPr>
          <w:rFonts w:ascii="Open Sans" w:hAnsi="Open Sans" w:cs="Open Sans"/>
          <w:sz w:val="24"/>
          <w:szCs w:val="24"/>
        </w:rPr>
        <w:t>TOGETHER BEST PRO</w:t>
      </w:r>
      <w:r w:rsidRPr="00712E6C">
        <w:rPr>
          <w:rFonts w:ascii="Open Sans" w:hAnsi="Open Sans" w:cs="Open Sans"/>
          <w:sz w:val="24"/>
          <w:szCs w:val="24"/>
        </w:rPr>
        <w:t xml:space="preserve"> </w:t>
      </w:r>
      <w:r w:rsidRPr="00712E6C">
        <w:rPr>
          <w:rFonts w:ascii="Open Sans" w:hAnsi="Open Sans" w:cs="Open Sans"/>
          <w:sz w:val="24"/>
          <w:szCs w:val="24"/>
          <w:lang w:val="fr-FR"/>
        </w:rPr>
        <w:t>s</w:t>
      </w:r>
      <w:r w:rsidR="00712E6C" w:rsidRPr="00712E6C">
        <w:rPr>
          <w:rFonts w:ascii="Open Sans" w:hAnsi="Open Sans" w:cs="Open Sans"/>
          <w:sz w:val="24"/>
          <w:szCs w:val="24"/>
          <w:lang w:val="fr-FR"/>
        </w:rPr>
        <w:t>a</w:t>
      </w:r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12E6C" w:rsidRPr="00712E6C">
        <w:rPr>
          <w:rFonts w:ascii="Open Sans" w:hAnsi="Open Sans" w:cs="Open Sans"/>
          <w:sz w:val="24"/>
          <w:szCs w:val="24"/>
          <w:lang w:val="fr-FR"/>
        </w:rPr>
        <w:t>i</w:t>
      </w:r>
      <w:r w:rsidRPr="00712E6C">
        <w:rPr>
          <w:rFonts w:ascii="Open Sans" w:hAnsi="Open Sans" w:cs="Open Sans"/>
          <w:sz w:val="24"/>
          <w:szCs w:val="24"/>
          <w:lang w:val="fr-FR"/>
        </w:rPr>
        <w:t>mi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furnizeze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datele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mele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personale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care le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detine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>.</w:t>
      </w:r>
    </w:p>
    <w:p w14:paraId="43D7E68F" w14:textId="77777777" w:rsidR="00AC5C9B" w:rsidRPr="00712E6C" w:rsidRDefault="00AC5C9B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</w:p>
    <w:p w14:paraId="4CB4DC9B" w14:textId="77777777" w:rsidR="00930F27" w:rsidRPr="00712E6C" w:rsidRDefault="00930F27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</w:p>
    <w:p w14:paraId="51800C49" w14:textId="77777777" w:rsidR="00930F27" w:rsidRPr="00712E6C" w:rsidRDefault="00930F27" w:rsidP="00930F27">
      <w:pPr>
        <w:pStyle w:val="ListParagraph"/>
        <w:numPr>
          <w:ilvl w:val="0"/>
          <w:numId w:val="96"/>
        </w:numPr>
        <w:spacing w:after="0"/>
        <w:ind w:left="567" w:hanging="567"/>
        <w:jc w:val="both"/>
        <w:rPr>
          <w:rFonts w:ascii="Open Sans" w:hAnsi="Open Sans" w:cs="Open Sans"/>
          <w:b/>
          <w:sz w:val="24"/>
          <w:szCs w:val="24"/>
        </w:rPr>
      </w:pPr>
      <w:r w:rsidRPr="00712E6C">
        <w:rPr>
          <w:rFonts w:ascii="Open Sans" w:hAnsi="Open Sans" w:cs="Open Sans"/>
          <w:b/>
          <w:sz w:val="24"/>
          <w:szCs w:val="24"/>
        </w:rPr>
        <w:t xml:space="preserve">Solicit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comunicarea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712E6C">
        <w:rPr>
          <w:rFonts w:ascii="Open Sans" w:hAnsi="Open Sans" w:cs="Open Sans"/>
          <w:b/>
          <w:sz w:val="24"/>
          <w:szCs w:val="24"/>
        </w:rPr>
        <w:t>raspunsului</w:t>
      </w:r>
      <w:proofErr w:type="spellEnd"/>
      <w:r w:rsidRPr="00712E6C">
        <w:rPr>
          <w:rFonts w:ascii="Open Sans" w:hAnsi="Open Sans" w:cs="Open Sans"/>
          <w:b/>
          <w:sz w:val="24"/>
          <w:szCs w:val="24"/>
        </w:rPr>
        <w:t xml:space="preserve"> </w:t>
      </w:r>
    </w:p>
    <w:p w14:paraId="38642E87" w14:textId="32F7570A" w:rsidR="00930F27" w:rsidRPr="00712E6C" w:rsidRDefault="00930F27" w:rsidP="00930F27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  <w:r w:rsidRPr="00712E6C">
        <w:rPr>
          <w:rFonts w:ascii="Open Sans" w:hAnsi="Open Sans" w:cs="Open Sans"/>
          <w:sz w:val="24"/>
          <w:szCs w:val="24"/>
          <w:lang w:val="fr-FR"/>
        </w:rPr>
        <w:t xml:space="preserve"> in format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electronic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, la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urmatoarea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adresa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gramStart"/>
      <w:r w:rsidRPr="00712E6C">
        <w:rPr>
          <w:rFonts w:ascii="Open Sans" w:hAnsi="Open Sans" w:cs="Open Sans"/>
          <w:sz w:val="24"/>
          <w:szCs w:val="24"/>
          <w:lang w:val="fr-FR"/>
        </w:rPr>
        <w:t>de e-mail</w:t>
      </w:r>
      <w:proofErr w:type="gram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_________________________________</w:t>
      </w:r>
    </w:p>
    <w:p w14:paraId="7659BAFF" w14:textId="77777777" w:rsidR="00930F27" w:rsidRPr="00712E6C" w:rsidRDefault="00930F27" w:rsidP="00930F27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  <w:r w:rsidRPr="00712E6C">
        <w:rPr>
          <w:rFonts w:ascii="Open Sans" w:hAnsi="Open Sans" w:cs="Open Sans"/>
          <w:sz w:val="24"/>
          <w:szCs w:val="24"/>
          <w:lang w:val="fr-FR"/>
        </w:rPr>
        <w:t xml:space="preserve">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prin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posta, la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adresa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___________________________________________________________________</w:t>
      </w:r>
    </w:p>
    <w:p w14:paraId="036C01A7" w14:textId="20180960" w:rsidR="00930F27" w:rsidRPr="00712E6C" w:rsidRDefault="00930F27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  <w:r w:rsidRPr="00712E6C">
        <w:rPr>
          <w:rFonts w:ascii="Open Sans" w:hAnsi="Open Sans" w:cs="Open Sans"/>
          <w:sz w:val="24"/>
          <w:szCs w:val="24"/>
          <w:lang w:val="fr-FR"/>
        </w:rPr>
        <w:t xml:space="preserve">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ridicare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personala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de la </w:t>
      </w:r>
      <w:proofErr w:type="spellStart"/>
      <w:r w:rsidRPr="00712E6C">
        <w:rPr>
          <w:rFonts w:ascii="Open Sans" w:hAnsi="Open Sans" w:cs="Open Sans"/>
          <w:sz w:val="24"/>
          <w:szCs w:val="24"/>
          <w:lang w:val="fr-FR"/>
        </w:rPr>
        <w:t>sediul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C03EF6">
        <w:rPr>
          <w:rFonts w:ascii="Open Sans" w:hAnsi="Open Sans" w:cs="Open Sans"/>
          <w:szCs w:val="24"/>
        </w:rPr>
        <w:t>TOGETHER BEST PRO</w:t>
      </w:r>
    </w:p>
    <w:p w14:paraId="618816D8" w14:textId="77777777" w:rsidR="00930F27" w:rsidRPr="00712E6C" w:rsidRDefault="00930F27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</w:p>
    <w:p w14:paraId="7D8A9D37" w14:textId="77777777" w:rsidR="00201497" w:rsidRDefault="00201497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</w:p>
    <w:p w14:paraId="2746625D" w14:textId="280C5E4E" w:rsidR="000812BD" w:rsidRPr="00712E6C" w:rsidRDefault="000812BD" w:rsidP="000812BD">
      <w:pPr>
        <w:spacing w:after="0"/>
        <w:jc w:val="both"/>
        <w:rPr>
          <w:rFonts w:ascii="Open Sans" w:hAnsi="Open Sans" w:cs="Open Sans"/>
          <w:sz w:val="24"/>
          <w:szCs w:val="24"/>
          <w:lang w:val="fr-FR"/>
        </w:rPr>
      </w:pPr>
      <w:proofErr w:type="spellStart"/>
      <w:proofErr w:type="gramStart"/>
      <w:r w:rsidRPr="00712E6C">
        <w:rPr>
          <w:rFonts w:ascii="Open Sans" w:hAnsi="Open Sans" w:cs="Open Sans"/>
          <w:sz w:val="24"/>
          <w:szCs w:val="24"/>
          <w:lang w:val="fr-FR"/>
        </w:rPr>
        <w:t>Semn</w:t>
      </w:r>
      <w:r w:rsidR="00712E6C" w:rsidRPr="00712E6C">
        <w:rPr>
          <w:rFonts w:ascii="Open Sans" w:hAnsi="Open Sans" w:cs="Open Sans"/>
          <w:sz w:val="24"/>
          <w:szCs w:val="24"/>
          <w:lang w:val="fr-FR"/>
        </w:rPr>
        <w:t>a</w:t>
      </w:r>
      <w:r w:rsidRPr="00712E6C">
        <w:rPr>
          <w:rFonts w:ascii="Open Sans" w:hAnsi="Open Sans" w:cs="Open Sans"/>
          <w:sz w:val="24"/>
          <w:szCs w:val="24"/>
          <w:lang w:val="fr-FR"/>
        </w:rPr>
        <w:t>tura</w:t>
      </w:r>
      <w:proofErr w:type="spellEnd"/>
      <w:r w:rsidRPr="00712E6C">
        <w:rPr>
          <w:rFonts w:ascii="Open Sans" w:hAnsi="Open Sans" w:cs="Open Sans"/>
          <w:sz w:val="24"/>
          <w:szCs w:val="24"/>
          <w:lang w:val="fr-FR"/>
        </w:rPr>
        <w:t>:</w:t>
      </w:r>
      <w:proofErr w:type="gramEnd"/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</w:r>
      <w:r w:rsidRPr="00712E6C">
        <w:rPr>
          <w:rFonts w:ascii="Open Sans" w:hAnsi="Open Sans" w:cs="Open Sans"/>
          <w:sz w:val="24"/>
          <w:szCs w:val="24"/>
          <w:lang w:val="fr-FR"/>
        </w:rPr>
        <w:tab/>
        <w:t>Data:</w:t>
      </w:r>
    </w:p>
    <w:sectPr w:rsidR="000812BD" w:rsidRPr="00712E6C" w:rsidSect="0020149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2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ABE88" w14:textId="77777777" w:rsidR="005D1292" w:rsidRDefault="005D1292" w:rsidP="000772C7">
      <w:pPr>
        <w:spacing w:after="0" w:line="240" w:lineRule="auto"/>
      </w:pPr>
      <w:r>
        <w:separator/>
      </w:r>
    </w:p>
  </w:endnote>
  <w:endnote w:type="continuationSeparator" w:id="0">
    <w:p w14:paraId="085B3389" w14:textId="77777777" w:rsidR="005D1292" w:rsidRDefault="005D1292" w:rsidP="000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inorHAnsi"/>
        <w:lang w:val="en-US"/>
      </w:rPr>
      <w:id w:val="-190836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965A2" w14:textId="528DC852" w:rsidR="00785B64" w:rsidRPr="001940CC" w:rsidRDefault="005558A2" w:rsidP="00635EFF">
        <w:pPr>
          <w:spacing w:after="0" w:line="254" w:lineRule="auto"/>
          <w:jc w:val="right"/>
          <w:rPr>
            <w:rFonts w:ascii="Open Sans" w:hAnsi="Open Sans" w:cs="Open Sans"/>
          </w:rPr>
        </w:pPr>
        <w:r>
          <w:rPr>
            <w:rFonts w:ascii="Open Sans" w:hAnsi="Open Sans" w:cs="Open Sans"/>
          </w:rPr>
          <w:t>PUBLIC</w:t>
        </w:r>
      </w:p>
      <w:p w14:paraId="74EA37C3" w14:textId="7E905F14" w:rsidR="00785B64" w:rsidRDefault="00785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99DB" w14:textId="77777777" w:rsidR="005D1292" w:rsidRDefault="005D1292" w:rsidP="000772C7">
      <w:pPr>
        <w:spacing w:after="0" w:line="240" w:lineRule="auto"/>
      </w:pPr>
      <w:r>
        <w:separator/>
      </w:r>
    </w:p>
  </w:footnote>
  <w:footnote w:type="continuationSeparator" w:id="0">
    <w:p w14:paraId="179562F3" w14:textId="77777777" w:rsidR="005D1292" w:rsidRDefault="005D1292" w:rsidP="000772C7">
      <w:pPr>
        <w:spacing w:after="0" w:line="240" w:lineRule="auto"/>
      </w:pPr>
      <w:r>
        <w:continuationSeparator/>
      </w:r>
    </w:p>
  </w:footnote>
  <w:footnote w:id="1">
    <w:p w14:paraId="12781638" w14:textId="77777777" w:rsidR="00A26707" w:rsidRPr="002E0923" w:rsidRDefault="00A26707" w:rsidP="00A26707">
      <w:pPr>
        <w:rPr>
          <w:rFonts w:ascii="Trebuchet MS" w:hAnsi="Trebuchet MS" w:cs="Arial"/>
          <w:sz w:val="16"/>
          <w:szCs w:val="16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vizată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fizică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solicită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informaţii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556F" w14:textId="77777777" w:rsidR="00785B64" w:rsidRDefault="005D1292">
    <w:pPr>
      <w:pStyle w:val="Header"/>
    </w:pPr>
    <w:r>
      <w:rPr>
        <w:noProof/>
        <w:lang w:val="fr-FR" w:eastAsia="fr-FR"/>
      </w:rPr>
      <w:pict w14:anchorId="02376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6192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D21CF5" w14:paraId="5607E64B" w14:textId="77777777" w:rsidTr="00F24731">
      <w:trPr>
        <w:trHeight w:val="426"/>
      </w:trPr>
      <w:tc>
        <w:tcPr>
          <w:tcW w:w="9063" w:type="dxa"/>
        </w:tcPr>
        <w:p w14:paraId="261385FC" w14:textId="3198C637" w:rsidR="00D21CF5" w:rsidRDefault="00D23364" w:rsidP="00D21CF5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CA18D07" wp14:editId="725A2F45">
                <wp:simplePos x="0" y="0"/>
                <wp:positionH relativeFrom="column">
                  <wp:posOffset>3561907</wp:posOffset>
                </wp:positionH>
                <wp:positionV relativeFrom="paragraph">
                  <wp:posOffset>-54049</wp:posOffset>
                </wp:positionV>
                <wp:extent cx="2232660" cy="494665"/>
                <wp:effectExtent l="0" t="0" r="0" b="63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1CF5" w:rsidRPr="003E66B0">
            <w:rPr>
              <w:rFonts w:ascii="Open Sans" w:hAnsi="Open Sans" w:cs="Open Sans"/>
              <w:b/>
              <w:sz w:val="32"/>
              <w:szCs w:val="32"/>
            </w:rPr>
            <w:t xml:space="preserve">FORMULAR DE SOLICITARE </w:t>
          </w:r>
          <w:proofErr w:type="gramStart"/>
          <w:r w:rsidR="00D21CF5" w:rsidRPr="003E66B0">
            <w:rPr>
              <w:rFonts w:ascii="Open Sans" w:hAnsi="Open Sans" w:cs="Open Sans"/>
              <w:b/>
              <w:sz w:val="32"/>
              <w:szCs w:val="32"/>
            </w:rPr>
            <w:t>A</w:t>
          </w:r>
          <w:proofErr w:type="gramEnd"/>
          <w:r w:rsidR="00D21CF5" w:rsidRPr="003E66B0">
            <w:rPr>
              <w:rFonts w:ascii="Open Sans" w:hAnsi="Open Sans" w:cs="Open Sans"/>
              <w:b/>
              <w:sz w:val="32"/>
              <w:szCs w:val="32"/>
            </w:rPr>
            <w:t xml:space="preserve"> ACCESULUI LA INFORMATII A PERSOANEI VIZATE</w:t>
          </w:r>
        </w:p>
      </w:tc>
    </w:tr>
  </w:tbl>
  <w:p w14:paraId="081AAB9C" w14:textId="77777777" w:rsidR="00AC5C9B" w:rsidRDefault="00AC5C9B" w:rsidP="000F016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74C5" w14:textId="77777777" w:rsidR="00785B64" w:rsidRDefault="005D1292">
    <w:pPr>
      <w:pStyle w:val="Header"/>
    </w:pPr>
    <w:r>
      <w:rPr>
        <w:noProof/>
        <w:lang w:val="fr-FR" w:eastAsia="fr-FR"/>
      </w:rPr>
      <w:pict w14:anchorId="674E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7216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5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2"/>
  </w:num>
  <w:num w:numId="5">
    <w:abstractNumId w:val="12"/>
  </w:num>
  <w:num w:numId="6">
    <w:abstractNumId w:val="2"/>
  </w:num>
  <w:num w:numId="7">
    <w:abstractNumId w:val="80"/>
  </w:num>
  <w:num w:numId="8">
    <w:abstractNumId w:val="0"/>
  </w:num>
  <w:num w:numId="9">
    <w:abstractNumId w:val="40"/>
  </w:num>
  <w:num w:numId="10">
    <w:abstractNumId w:val="3"/>
  </w:num>
  <w:num w:numId="11">
    <w:abstractNumId w:val="55"/>
  </w:num>
  <w:num w:numId="12">
    <w:abstractNumId w:val="11"/>
  </w:num>
  <w:num w:numId="13">
    <w:abstractNumId w:val="42"/>
  </w:num>
  <w:num w:numId="14">
    <w:abstractNumId w:val="17"/>
  </w:num>
  <w:num w:numId="15">
    <w:abstractNumId w:val="15"/>
  </w:num>
  <w:num w:numId="16">
    <w:abstractNumId w:val="71"/>
  </w:num>
  <w:num w:numId="17">
    <w:abstractNumId w:val="56"/>
  </w:num>
  <w:num w:numId="18">
    <w:abstractNumId w:val="61"/>
  </w:num>
  <w:num w:numId="19">
    <w:abstractNumId w:val="33"/>
  </w:num>
  <w:num w:numId="20">
    <w:abstractNumId w:val="79"/>
  </w:num>
  <w:num w:numId="21">
    <w:abstractNumId w:val="30"/>
  </w:num>
  <w:num w:numId="22">
    <w:abstractNumId w:val="68"/>
  </w:num>
  <w:num w:numId="23">
    <w:abstractNumId w:val="28"/>
  </w:num>
  <w:num w:numId="24">
    <w:abstractNumId w:val="23"/>
  </w:num>
  <w:num w:numId="25">
    <w:abstractNumId w:val="70"/>
  </w:num>
  <w:num w:numId="26">
    <w:abstractNumId w:val="20"/>
  </w:num>
  <w:num w:numId="27">
    <w:abstractNumId w:val="9"/>
  </w:num>
  <w:num w:numId="28">
    <w:abstractNumId w:val="26"/>
  </w:num>
  <w:num w:numId="29">
    <w:abstractNumId w:val="50"/>
  </w:num>
  <w:num w:numId="30">
    <w:abstractNumId w:val="66"/>
  </w:num>
  <w:num w:numId="31">
    <w:abstractNumId w:val="32"/>
  </w:num>
  <w:num w:numId="32">
    <w:abstractNumId w:val="7"/>
  </w:num>
  <w:num w:numId="33">
    <w:abstractNumId w:val="24"/>
  </w:num>
  <w:num w:numId="34">
    <w:abstractNumId w:val="22"/>
  </w:num>
  <w:num w:numId="35">
    <w:abstractNumId w:val="74"/>
  </w:num>
  <w:num w:numId="36">
    <w:abstractNumId w:val="13"/>
  </w:num>
  <w:num w:numId="37">
    <w:abstractNumId w:val="27"/>
  </w:num>
  <w:num w:numId="38">
    <w:abstractNumId w:val="35"/>
  </w:num>
  <w:num w:numId="39">
    <w:abstractNumId w:val="62"/>
  </w:num>
  <w:num w:numId="40">
    <w:abstractNumId w:val="16"/>
  </w:num>
  <w:num w:numId="41">
    <w:abstractNumId w:val="38"/>
  </w:num>
  <w:num w:numId="42">
    <w:abstractNumId w:val="65"/>
  </w:num>
  <w:num w:numId="43">
    <w:abstractNumId w:val="75"/>
  </w:num>
  <w:num w:numId="44">
    <w:abstractNumId w:val="81"/>
  </w:num>
  <w:num w:numId="45">
    <w:abstractNumId w:val="60"/>
  </w:num>
  <w:num w:numId="46">
    <w:abstractNumId w:val="76"/>
  </w:num>
  <w:num w:numId="47">
    <w:abstractNumId w:val="69"/>
  </w:num>
  <w:num w:numId="48">
    <w:abstractNumId w:val="44"/>
  </w:num>
  <w:num w:numId="49">
    <w:abstractNumId w:val="85"/>
  </w:num>
  <w:num w:numId="50">
    <w:abstractNumId w:val="36"/>
  </w:num>
  <w:num w:numId="51">
    <w:abstractNumId w:val="4"/>
  </w:num>
  <w:num w:numId="52">
    <w:abstractNumId w:val="1"/>
  </w:num>
  <w:num w:numId="53">
    <w:abstractNumId w:val="73"/>
  </w:num>
  <w:num w:numId="54">
    <w:abstractNumId w:val="80"/>
  </w:num>
  <w:num w:numId="55">
    <w:abstractNumId w:val="3"/>
  </w:num>
  <w:num w:numId="56">
    <w:abstractNumId w:val="0"/>
  </w:num>
  <w:num w:numId="57">
    <w:abstractNumId w:val="10"/>
  </w:num>
  <w:num w:numId="58">
    <w:abstractNumId w:val="72"/>
  </w:num>
  <w:num w:numId="59">
    <w:abstractNumId w:val="67"/>
  </w:num>
  <w:num w:numId="60">
    <w:abstractNumId w:val="39"/>
  </w:num>
  <w:num w:numId="61">
    <w:abstractNumId w:val="80"/>
  </w:num>
  <w:num w:numId="62">
    <w:abstractNumId w:val="41"/>
  </w:num>
  <w:num w:numId="63">
    <w:abstractNumId w:val="63"/>
  </w:num>
  <w:num w:numId="64">
    <w:abstractNumId w:val="37"/>
  </w:num>
  <w:num w:numId="65">
    <w:abstractNumId w:val="51"/>
  </w:num>
  <w:num w:numId="66">
    <w:abstractNumId w:val="64"/>
  </w:num>
  <w:num w:numId="67">
    <w:abstractNumId w:val="25"/>
  </w:num>
  <w:num w:numId="68">
    <w:abstractNumId w:val="18"/>
  </w:num>
  <w:num w:numId="69">
    <w:abstractNumId w:val="46"/>
  </w:num>
  <w:num w:numId="70">
    <w:abstractNumId w:val="59"/>
  </w:num>
  <w:num w:numId="71">
    <w:abstractNumId w:val="31"/>
  </w:num>
  <w:num w:numId="72">
    <w:abstractNumId w:val="83"/>
  </w:num>
  <w:num w:numId="73">
    <w:abstractNumId w:val="52"/>
  </w:num>
  <w:num w:numId="74">
    <w:abstractNumId w:val="5"/>
  </w:num>
  <w:num w:numId="75">
    <w:abstractNumId w:val="19"/>
  </w:num>
  <w:num w:numId="76">
    <w:abstractNumId w:val="48"/>
  </w:num>
  <w:num w:numId="77">
    <w:abstractNumId w:val="53"/>
  </w:num>
  <w:num w:numId="78">
    <w:abstractNumId w:val="34"/>
  </w:num>
  <w:num w:numId="79">
    <w:abstractNumId w:val="45"/>
  </w:num>
  <w:num w:numId="80">
    <w:abstractNumId w:val="47"/>
  </w:num>
  <w:num w:numId="81">
    <w:abstractNumId w:val="43"/>
  </w:num>
  <w:num w:numId="82">
    <w:abstractNumId w:val="78"/>
  </w:num>
  <w:num w:numId="83">
    <w:abstractNumId w:val="14"/>
  </w:num>
  <w:num w:numId="84">
    <w:abstractNumId w:val="6"/>
  </w:num>
  <w:num w:numId="85">
    <w:abstractNumId w:val="29"/>
  </w:num>
  <w:num w:numId="86">
    <w:abstractNumId w:val="77"/>
  </w:num>
  <w:num w:numId="87">
    <w:abstractNumId w:val="54"/>
  </w:num>
  <w:num w:numId="88">
    <w:abstractNumId w:val="21"/>
  </w:num>
  <w:num w:numId="89">
    <w:abstractNumId w:val="82"/>
  </w:num>
  <w:num w:numId="90">
    <w:abstractNumId w:val="84"/>
  </w:num>
  <w:num w:numId="91">
    <w:abstractNumId w:val="80"/>
  </w:num>
  <w:num w:numId="92">
    <w:abstractNumId w:val="3"/>
  </w:num>
  <w:num w:numId="93">
    <w:abstractNumId w:val="0"/>
  </w:num>
  <w:num w:numId="94">
    <w:abstractNumId w:val="10"/>
  </w:num>
  <w:num w:numId="95">
    <w:abstractNumId w:val="8"/>
  </w:num>
  <w:num w:numId="96">
    <w:abstractNumId w:val="4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BD"/>
    <w:rsid w:val="00003A16"/>
    <w:rsid w:val="00005852"/>
    <w:rsid w:val="00005BAB"/>
    <w:rsid w:val="00012DD9"/>
    <w:rsid w:val="00020B43"/>
    <w:rsid w:val="0002525B"/>
    <w:rsid w:val="000255AB"/>
    <w:rsid w:val="00034C82"/>
    <w:rsid w:val="000505FE"/>
    <w:rsid w:val="00056018"/>
    <w:rsid w:val="00060D48"/>
    <w:rsid w:val="00062A72"/>
    <w:rsid w:val="000636FD"/>
    <w:rsid w:val="00072307"/>
    <w:rsid w:val="00072B91"/>
    <w:rsid w:val="000772C7"/>
    <w:rsid w:val="00077433"/>
    <w:rsid w:val="0007759F"/>
    <w:rsid w:val="000777C8"/>
    <w:rsid w:val="000812BD"/>
    <w:rsid w:val="00083312"/>
    <w:rsid w:val="0009264E"/>
    <w:rsid w:val="000A0339"/>
    <w:rsid w:val="000B0EFC"/>
    <w:rsid w:val="000B5C8F"/>
    <w:rsid w:val="000C6ADC"/>
    <w:rsid w:val="000C6F0F"/>
    <w:rsid w:val="000D0808"/>
    <w:rsid w:val="000E0CEB"/>
    <w:rsid w:val="000E16ED"/>
    <w:rsid w:val="000E1C8E"/>
    <w:rsid w:val="000F0160"/>
    <w:rsid w:val="000F1102"/>
    <w:rsid w:val="000F2C1C"/>
    <w:rsid w:val="000F4AAB"/>
    <w:rsid w:val="00111688"/>
    <w:rsid w:val="001168C5"/>
    <w:rsid w:val="00117943"/>
    <w:rsid w:val="001216E4"/>
    <w:rsid w:val="00131F66"/>
    <w:rsid w:val="00134739"/>
    <w:rsid w:val="00135072"/>
    <w:rsid w:val="001410FB"/>
    <w:rsid w:val="00147935"/>
    <w:rsid w:val="001504A2"/>
    <w:rsid w:val="00154C42"/>
    <w:rsid w:val="001618D9"/>
    <w:rsid w:val="0016238B"/>
    <w:rsid w:val="00162A0E"/>
    <w:rsid w:val="0017185B"/>
    <w:rsid w:val="001723F8"/>
    <w:rsid w:val="00173333"/>
    <w:rsid w:val="00174523"/>
    <w:rsid w:val="00176936"/>
    <w:rsid w:val="00193EF2"/>
    <w:rsid w:val="001940CC"/>
    <w:rsid w:val="001A1559"/>
    <w:rsid w:val="001A21BE"/>
    <w:rsid w:val="001B1A4A"/>
    <w:rsid w:val="001B2E1D"/>
    <w:rsid w:val="001B5CE8"/>
    <w:rsid w:val="001B611E"/>
    <w:rsid w:val="001B67E7"/>
    <w:rsid w:val="001B6DDD"/>
    <w:rsid w:val="001B7C63"/>
    <w:rsid w:val="001C1FA5"/>
    <w:rsid w:val="001C57FB"/>
    <w:rsid w:val="001F73D6"/>
    <w:rsid w:val="00201497"/>
    <w:rsid w:val="0020541B"/>
    <w:rsid w:val="0020581D"/>
    <w:rsid w:val="00205F09"/>
    <w:rsid w:val="002132B7"/>
    <w:rsid w:val="0022715C"/>
    <w:rsid w:val="002327D6"/>
    <w:rsid w:val="00236887"/>
    <w:rsid w:val="002410F7"/>
    <w:rsid w:val="002468A3"/>
    <w:rsid w:val="00254DA8"/>
    <w:rsid w:val="002648DA"/>
    <w:rsid w:val="00265997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73CF"/>
    <w:rsid w:val="00297D8D"/>
    <w:rsid w:val="002A1E7D"/>
    <w:rsid w:val="002A46BC"/>
    <w:rsid w:val="002B5DDE"/>
    <w:rsid w:val="002D0305"/>
    <w:rsid w:val="002D25B7"/>
    <w:rsid w:val="002D43C9"/>
    <w:rsid w:val="002E0C8B"/>
    <w:rsid w:val="002E563A"/>
    <w:rsid w:val="002E724A"/>
    <w:rsid w:val="002E728E"/>
    <w:rsid w:val="002F1BDD"/>
    <w:rsid w:val="0031060C"/>
    <w:rsid w:val="00312138"/>
    <w:rsid w:val="00313000"/>
    <w:rsid w:val="0032075C"/>
    <w:rsid w:val="00321070"/>
    <w:rsid w:val="00331D55"/>
    <w:rsid w:val="00335675"/>
    <w:rsid w:val="00336BE1"/>
    <w:rsid w:val="00345266"/>
    <w:rsid w:val="00351D39"/>
    <w:rsid w:val="00360E58"/>
    <w:rsid w:val="0036228D"/>
    <w:rsid w:val="003666C4"/>
    <w:rsid w:val="00367084"/>
    <w:rsid w:val="00374554"/>
    <w:rsid w:val="00374723"/>
    <w:rsid w:val="00385918"/>
    <w:rsid w:val="00390A8D"/>
    <w:rsid w:val="00390F6B"/>
    <w:rsid w:val="00397F89"/>
    <w:rsid w:val="003C3005"/>
    <w:rsid w:val="003C64A4"/>
    <w:rsid w:val="003C76CC"/>
    <w:rsid w:val="003D192D"/>
    <w:rsid w:val="003D6D7E"/>
    <w:rsid w:val="003D6E1C"/>
    <w:rsid w:val="003E15AE"/>
    <w:rsid w:val="003E66B0"/>
    <w:rsid w:val="003F0691"/>
    <w:rsid w:val="003F4FFA"/>
    <w:rsid w:val="00403090"/>
    <w:rsid w:val="004174F0"/>
    <w:rsid w:val="00417545"/>
    <w:rsid w:val="00424A43"/>
    <w:rsid w:val="00425B8D"/>
    <w:rsid w:val="00427272"/>
    <w:rsid w:val="004315E1"/>
    <w:rsid w:val="004339E7"/>
    <w:rsid w:val="00435687"/>
    <w:rsid w:val="0044010F"/>
    <w:rsid w:val="0044149E"/>
    <w:rsid w:val="00445278"/>
    <w:rsid w:val="00446D72"/>
    <w:rsid w:val="00452F77"/>
    <w:rsid w:val="00464807"/>
    <w:rsid w:val="0047641A"/>
    <w:rsid w:val="0048176C"/>
    <w:rsid w:val="00486DFF"/>
    <w:rsid w:val="004939C4"/>
    <w:rsid w:val="004948A2"/>
    <w:rsid w:val="00494E7E"/>
    <w:rsid w:val="004A48E9"/>
    <w:rsid w:val="004B238F"/>
    <w:rsid w:val="004C55E3"/>
    <w:rsid w:val="004C6314"/>
    <w:rsid w:val="004E2586"/>
    <w:rsid w:val="004E569C"/>
    <w:rsid w:val="004E7F8F"/>
    <w:rsid w:val="004F0430"/>
    <w:rsid w:val="004F2C61"/>
    <w:rsid w:val="0050240E"/>
    <w:rsid w:val="00513FA4"/>
    <w:rsid w:val="00515ABF"/>
    <w:rsid w:val="00516D92"/>
    <w:rsid w:val="00523F50"/>
    <w:rsid w:val="00531B77"/>
    <w:rsid w:val="0053663C"/>
    <w:rsid w:val="00537256"/>
    <w:rsid w:val="005442B3"/>
    <w:rsid w:val="00545B53"/>
    <w:rsid w:val="00554A27"/>
    <w:rsid w:val="005558A2"/>
    <w:rsid w:val="00562012"/>
    <w:rsid w:val="005652D3"/>
    <w:rsid w:val="00565992"/>
    <w:rsid w:val="005677FE"/>
    <w:rsid w:val="005717AF"/>
    <w:rsid w:val="00586089"/>
    <w:rsid w:val="00586E59"/>
    <w:rsid w:val="00590A82"/>
    <w:rsid w:val="00590CFA"/>
    <w:rsid w:val="005923CB"/>
    <w:rsid w:val="0059570F"/>
    <w:rsid w:val="0059748E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292"/>
    <w:rsid w:val="005D1AE7"/>
    <w:rsid w:val="005E173D"/>
    <w:rsid w:val="005E1B90"/>
    <w:rsid w:val="005E3C08"/>
    <w:rsid w:val="005F021B"/>
    <w:rsid w:val="005F3A8D"/>
    <w:rsid w:val="005F75A8"/>
    <w:rsid w:val="0060520D"/>
    <w:rsid w:val="006110AD"/>
    <w:rsid w:val="006135E9"/>
    <w:rsid w:val="00617CA6"/>
    <w:rsid w:val="00622CE5"/>
    <w:rsid w:val="00623C03"/>
    <w:rsid w:val="00624636"/>
    <w:rsid w:val="00627AF5"/>
    <w:rsid w:val="00634737"/>
    <w:rsid w:val="00635D40"/>
    <w:rsid w:val="00635EFF"/>
    <w:rsid w:val="00640494"/>
    <w:rsid w:val="00641EDD"/>
    <w:rsid w:val="00641FD9"/>
    <w:rsid w:val="00643B97"/>
    <w:rsid w:val="00645E02"/>
    <w:rsid w:val="006513F7"/>
    <w:rsid w:val="006565D8"/>
    <w:rsid w:val="006647FD"/>
    <w:rsid w:val="00666465"/>
    <w:rsid w:val="00666C91"/>
    <w:rsid w:val="0066783E"/>
    <w:rsid w:val="006724B8"/>
    <w:rsid w:val="00675DBA"/>
    <w:rsid w:val="0068260A"/>
    <w:rsid w:val="00682AEE"/>
    <w:rsid w:val="006865CA"/>
    <w:rsid w:val="00690ED9"/>
    <w:rsid w:val="0069349B"/>
    <w:rsid w:val="0069640D"/>
    <w:rsid w:val="006A76A5"/>
    <w:rsid w:val="006B0E06"/>
    <w:rsid w:val="006D1B09"/>
    <w:rsid w:val="006E183A"/>
    <w:rsid w:val="006E4668"/>
    <w:rsid w:val="006E5327"/>
    <w:rsid w:val="006E5A07"/>
    <w:rsid w:val="00703ABD"/>
    <w:rsid w:val="007106AE"/>
    <w:rsid w:val="00712E6C"/>
    <w:rsid w:val="00723481"/>
    <w:rsid w:val="00726445"/>
    <w:rsid w:val="007276FE"/>
    <w:rsid w:val="00734E0D"/>
    <w:rsid w:val="00746135"/>
    <w:rsid w:val="00746573"/>
    <w:rsid w:val="0075161C"/>
    <w:rsid w:val="007537BD"/>
    <w:rsid w:val="007600AA"/>
    <w:rsid w:val="00760ABA"/>
    <w:rsid w:val="00763A09"/>
    <w:rsid w:val="00780AFC"/>
    <w:rsid w:val="00783E6F"/>
    <w:rsid w:val="007845A9"/>
    <w:rsid w:val="00785B64"/>
    <w:rsid w:val="00794297"/>
    <w:rsid w:val="007B64D7"/>
    <w:rsid w:val="007C18AF"/>
    <w:rsid w:val="007C68FD"/>
    <w:rsid w:val="007D18C0"/>
    <w:rsid w:val="007E091B"/>
    <w:rsid w:val="007E7C98"/>
    <w:rsid w:val="007F7B79"/>
    <w:rsid w:val="008017F9"/>
    <w:rsid w:val="0080353C"/>
    <w:rsid w:val="00806131"/>
    <w:rsid w:val="008067AF"/>
    <w:rsid w:val="00817D11"/>
    <w:rsid w:val="00835831"/>
    <w:rsid w:val="00837EF9"/>
    <w:rsid w:val="00853A0A"/>
    <w:rsid w:val="0085457C"/>
    <w:rsid w:val="00862E7D"/>
    <w:rsid w:val="00863065"/>
    <w:rsid w:val="008666FB"/>
    <w:rsid w:val="00875B15"/>
    <w:rsid w:val="00876B3B"/>
    <w:rsid w:val="00880863"/>
    <w:rsid w:val="00882BB7"/>
    <w:rsid w:val="0088544D"/>
    <w:rsid w:val="00892535"/>
    <w:rsid w:val="00893CC7"/>
    <w:rsid w:val="00897C46"/>
    <w:rsid w:val="008A35AA"/>
    <w:rsid w:val="008A3EDC"/>
    <w:rsid w:val="008A7DD2"/>
    <w:rsid w:val="008B127C"/>
    <w:rsid w:val="008B1834"/>
    <w:rsid w:val="008B523C"/>
    <w:rsid w:val="008B77ED"/>
    <w:rsid w:val="008C1667"/>
    <w:rsid w:val="008C26AE"/>
    <w:rsid w:val="008C74E4"/>
    <w:rsid w:val="008E1CA1"/>
    <w:rsid w:val="008E3A27"/>
    <w:rsid w:val="009039E4"/>
    <w:rsid w:val="00907519"/>
    <w:rsid w:val="00922071"/>
    <w:rsid w:val="00922E19"/>
    <w:rsid w:val="00930F27"/>
    <w:rsid w:val="00943732"/>
    <w:rsid w:val="00945997"/>
    <w:rsid w:val="009507DE"/>
    <w:rsid w:val="009532E4"/>
    <w:rsid w:val="009628AC"/>
    <w:rsid w:val="00967E59"/>
    <w:rsid w:val="009718E9"/>
    <w:rsid w:val="00975C14"/>
    <w:rsid w:val="0098074B"/>
    <w:rsid w:val="00987A5D"/>
    <w:rsid w:val="009913D2"/>
    <w:rsid w:val="00997CCA"/>
    <w:rsid w:val="009A499C"/>
    <w:rsid w:val="009A64E0"/>
    <w:rsid w:val="009A762B"/>
    <w:rsid w:val="009B061D"/>
    <w:rsid w:val="009B1A63"/>
    <w:rsid w:val="009B1DC9"/>
    <w:rsid w:val="009B2C1B"/>
    <w:rsid w:val="009B2FA0"/>
    <w:rsid w:val="009B7E79"/>
    <w:rsid w:val="009C166A"/>
    <w:rsid w:val="009D57BD"/>
    <w:rsid w:val="009E1391"/>
    <w:rsid w:val="009E378D"/>
    <w:rsid w:val="00A04016"/>
    <w:rsid w:val="00A233A1"/>
    <w:rsid w:val="00A26707"/>
    <w:rsid w:val="00A30B54"/>
    <w:rsid w:val="00A360E6"/>
    <w:rsid w:val="00A40007"/>
    <w:rsid w:val="00A405BD"/>
    <w:rsid w:val="00A40EF3"/>
    <w:rsid w:val="00A4347D"/>
    <w:rsid w:val="00A514B7"/>
    <w:rsid w:val="00A53557"/>
    <w:rsid w:val="00A572C8"/>
    <w:rsid w:val="00A72394"/>
    <w:rsid w:val="00A73FDF"/>
    <w:rsid w:val="00A75F24"/>
    <w:rsid w:val="00A81CBE"/>
    <w:rsid w:val="00A840FD"/>
    <w:rsid w:val="00A85281"/>
    <w:rsid w:val="00A9075A"/>
    <w:rsid w:val="00A91687"/>
    <w:rsid w:val="00A9645D"/>
    <w:rsid w:val="00A97B3A"/>
    <w:rsid w:val="00AA0520"/>
    <w:rsid w:val="00AA2A7A"/>
    <w:rsid w:val="00AA79C7"/>
    <w:rsid w:val="00AA7E08"/>
    <w:rsid w:val="00AB20B3"/>
    <w:rsid w:val="00AB5796"/>
    <w:rsid w:val="00AB5BDE"/>
    <w:rsid w:val="00AC5C9B"/>
    <w:rsid w:val="00AC7A41"/>
    <w:rsid w:val="00AD0858"/>
    <w:rsid w:val="00AD714B"/>
    <w:rsid w:val="00AF0C82"/>
    <w:rsid w:val="00AF7948"/>
    <w:rsid w:val="00B01310"/>
    <w:rsid w:val="00B01678"/>
    <w:rsid w:val="00B02E0A"/>
    <w:rsid w:val="00B11327"/>
    <w:rsid w:val="00B130E1"/>
    <w:rsid w:val="00B219B1"/>
    <w:rsid w:val="00B23FB6"/>
    <w:rsid w:val="00B24098"/>
    <w:rsid w:val="00B3120F"/>
    <w:rsid w:val="00B32E83"/>
    <w:rsid w:val="00B37E24"/>
    <w:rsid w:val="00B4051C"/>
    <w:rsid w:val="00B41BB2"/>
    <w:rsid w:val="00B46E4B"/>
    <w:rsid w:val="00B551A8"/>
    <w:rsid w:val="00B55498"/>
    <w:rsid w:val="00B57B06"/>
    <w:rsid w:val="00B63689"/>
    <w:rsid w:val="00B72379"/>
    <w:rsid w:val="00B82167"/>
    <w:rsid w:val="00B84E55"/>
    <w:rsid w:val="00B9219C"/>
    <w:rsid w:val="00B93623"/>
    <w:rsid w:val="00B94A9F"/>
    <w:rsid w:val="00B9510D"/>
    <w:rsid w:val="00B96109"/>
    <w:rsid w:val="00B97339"/>
    <w:rsid w:val="00B97392"/>
    <w:rsid w:val="00BA1221"/>
    <w:rsid w:val="00BA38E3"/>
    <w:rsid w:val="00BA4D7A"/>
    <w:rsid w:val="00BA5781"/>
    <w:rsid w:val="00BA61FA"/>
    <w:rsid w:val="00BB1783"/>
    <w:rsid w:val="00BC6E03"/>
    <w:rsid w:val="00BD21F7"/>
    <w:rsid w:val="00BD2BDD"/>
    <w:rsid w:val="00BD4FBD"/>
    <w:rsid w:val="00BD6FF6"/>
    <w:rsid w:val="00BE1BE6"/>
    <w:rsid w:val="00BE2107"/>
    <w:rsid w:val="00BE23DD"/>
    <w:rsid w:val="00BE3268"/>
    <w:rsid w:val="00BF7A47"/>
    <w:rsid w:val="00C03EF6"/>
    <w:rsid w:val="00C04156"/>
    <w:rsid w:val="00C04E25"/>
    <w:rsid w:val="00C05C9F"/>
    <w:rsid w:val="00C07BEE"/>
    <w:rsid w:val="00C22350"/>
    <w:rsid w:val="00C2340E"/>
    <w:rsid w:val="00C236AE"/>
    <w:rsid w:val="00C239B7"/>
    <w:rsid w:val="00C31D80"/>
    <w:rsid w:val="00C32380"/>
    <w:rsid w:val="00C3789B"/>
    <w:rsid w:val="00C42252"/>
    <w:rsid w:val="00C43D05"/>
    <w:rsid w:val="00C47464"/>
    <w:rsid w:val="00C57051"/>
    <w:rsid w:val="00C647E6"/>
    <w:rsid w:val="00C666E3"/>
    <w:rsid w:val="00C7239C"/>
    <w:rsid w:val="00C80189"/>
    <w:rsid w:val="00C851A2"/>
    <w:rsid w:val="00C86843"/>
    <w:rsid w:val="00C94F6E"/>
    <w:rsid w:val="00C96EC1"/>
    <w:rsid w:val="00CA1410"/>
    <w:rsid w:val="00CA304C"/>
    <w:rsid w:val="00CA30CC"/>
    <w:rsid w:val="00CA3766"/>
    <w:rsid w:val="00CA6936"/>
    <w:rsid w:val="00CA6BD4"/>
    <w:rsid w:val="00CA72EC"/>
    <w:rsid w:val="00CB22DE"/>
    <w:rsid w:val="00CB4299"/>
    <w:rsid w:val="00CC41E4"/>
    <w:rsid w:val="00CC4918"/>
    <w:rsid w:val="00CD2D05"/>
    <w:rsid w:val="00CD38ED"/>
    <w:rsid w:val="00CD47FD"/>
    <w:rsid w:val="00CD5991"/>
    <w:rsid w:val="00CE6D14"/>
    <w:rsid w:val="00CE7AB3"/>
    <w:rsid w:val="00CF4ABA"/>
    <w:rsid w:val="00D003EF"/>
    <w:rsid w:val="00D02C70"/>
    <w:rsid w:val="00D049F8"/>
    <w:rsid w:val="00D0580D"/>
    <w:rsid w:val="00D078E9"/>
    <w:rsid w:val="00D11568"/>
    <w:rsid w:val="00D124F2"/>
    <w:rsid w:val="00D2025B"/>
    <w:rsid w:val="00D21CF5"/>
    <w:rsid w:val="00D22421"/>
    <w:rsid w:val="00D22B19"/>
    <w:rsid w:val="00D23364"/>
    <w:rsid w:val="00D30A6C"/>
    <w:rsid w:val="00D44E8C"/>
    <w:rsid w:val="00D4540F"/>
    <w:rsid w:val="00D5096F"/>
    <w:rsid w:val="00D52346"/>
    <w:rsid w:val="00D528C0"/>
    <w:rsid w:val="00D55764"/>
    <w:rsid w:val="00D607F8"/>
    <w:rsid w:val="00D63E92"/>
    <w:rsid w:val="00D662DF"/>
    <w:rsid w:val="00D707E2"/>
    <w:rsid w:val="00D76F0A"/>
    <w:rsid w:val="00D85232"/>
    <w:rsid w:val="00D90009"/>
    <w:rsid w:val="00D93755"/>
    <w:rsid w:val="00D947BD"/>
    <w:rsid w:val="00D979D1"/>
    <w:rsid w:val="00DA0730"/>
    <w:rsid w:val="00DB6A93"/>
    <w:rsid w:val="00DC143B"/>
    <w:rsid w:val="00DC2364"/>
    <w:rsid w:val="00DC4756"/>
    <w:rsid w:val="00DC6562"/>
    <w:rsid w:val="00DC6E0D"/>
    <w:rsid w:val="00DC7534"/>
    <w:rsid w:val="00DD1714"/>
    <w:rsid w:val="00DF1F9E"/>
    <w:rsid w:val="00DF216C"/>
    <w:rsid w:val="00DF4202"/>
    <w:rsid w:val="00DF5333"/>
    <w:rsid w:val="00DF5F73"/>
    <w:rsid w:val="00DF7BF2"/>
    <w:rsid w:val="00E00B2A"/>
    <w:rsid w:val="00E04B1E"/>
    <w:rsid w:val="00E205B5"/>
    <w:rsid w:val="00E20C78"/>
    <w:rsid w:val="00E231B0"/>
    <w:rsid w:val="00E250C1"/>
    <w:rsid w:val="00E27017"/>
    <w:rsid w:val="00E36722"/>
    <w:rsid w:val="00E4014F"/>
    <w:rsid w:val="00E46B5E"/>
    <w:rsid w:val="00E47956"/>
    <w:rsid w:val="00E5255E"/>
    <w:rsid w:val="00E52D09"/>
    <w:rsid w:val="00E544DF"/>
    <w:rsid w:val="00E57348"/>
    <w:rsid w:val="00E57E7B"/>
    <w:rsid w:val="00E62217"/>
    <w:rsid w:val="00E64DCD"/>
    <w:rsid w:val="00E71F73"/>
    <w:rsid w:val="00E73495"/>
    <w:rsid w:val="00E74462"/>
    <w:rsid w:val="00E83E51"/>
    <w:rsid w:val="00E92942"/>
    <w:rsid w:val="00E936D5"/>
    <w:rsid w:val="00E96879"/>
    <w:rsid w:val="00EB003A"/>
    <w:rsid w:val="00EB7197"/>
    <w:rsid w:val="00EC105E"/>
    <w:rsid w:val="00EC2D52"/>
    <w:rsid w:val="00EC541B"/>
    <w:rsid w:val="00EC6A19"/>
    <w:rsid w:val="00ED2B85"/>
    <w:rsid w:val="00EE00D9"/>
    <w:rsid w:val="00EE5963"/>
    <w:rsid w:val="00EE796F"/>
    <w:rsid w:val="00EF2529"/>
    <w:rsid w:val="00EF2AFC"/>
    <w:rsid w:val="00EF510E"/>
    <w:rsid w:val="00F13126"/>
    <w:rsid w:val="00F16DEE"/>
    <w:rsid w:val="00F210FA"/>
    <w:rsid w:val="00F243C8"/>
    <w:rsid w:val="00F24A05"/>
    <w:rsid w:val="00F31429"/>
    <w:rsid w:val="00F34996"/>
    <w:rsid w:val="00F37737"/>
    <w:rsid w:val="00F42F01"/>
    <w:rsid w:val="00F51B7A"/>
    <w:rsid w:val="00F52834"/>
    <w:rsid w:val="00F53E65"/>
    <w:rsid w:val="00F56A2B"/>
    <w:rsid w:val="00F60500"/>
    <w:rsid w:val="00F62494"/>
    <w:rsid w:val="00F75C62"/>
    <w:rsid w:val="00F840BA"/>
    <w:rsid w:val="00F9221A"/>
    <w:rsid w:val="00FA1085"/>
    <w:rsid w:val="00FA5024"/>
    <w:rsid w:val="00FA5617"/>
    <w:rsid w:val="00FB0F29"/>
    <w:rsid w:val="00FB3EBA"/>
    <w:rsid w:val="00FB7087"/>
    <w:rsid w:val="00FC32A4"/>
    <w:rsid w:val="00FD646E"/>
    <w:rsid w:val="00FE6F39"/>
    <w:rsid w:val="00FE76FA"/>
    <w:rsid w:val="00FF065E"/>
    <w:rsid w:val="00FF5D1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255C936"/>
  <w15:docId w15:val="{6C5AC58B-5F42-4465-BB40-4A9394F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BD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pPr>
      <w:spacing w:line="240" w:lineRule="auto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pPr>
      <w:spacing w:line="240" w:lineRule="auto"/>
    </w:pPr>
    <w:rPr>
      <w:color w:val="5A5A5A" w:themeColor="text1" w:themeTint="A5"/>
      <w:spacing w:val="15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character" w:styleId="FootnoteReference">
    <w:name w:val="footnote reference"/>
    <w:semiHidden/>
    <w:rsid w:val="009B2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C1DD-38B6-4FD6-8D2D-6B490D5AC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D3838-6862-46DE-B967-C71D185E0ABB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customXml/itemProps3.xml><?xml version="1.0" encoding="utf-8"?>
<ds:datastoreItem xmlns:ds="http://schemas.openxmlformats.org/officeDocument/2006/customXml" ds:itemID="{A49B6F35-2F9D-41DA-8BE2-1AB96505DE70}"/>
</file>

<file path=customXml/itemProps4.xml><?xml version="1.0" encoding="utf-8"?>
<ds:datastoreItem xmlns:ds="http://schemas.openxmlformats.org/officeDocument/2006/customXml" ds:itemID="{AA853627-C90C-4736-8A30-4FCB2E9A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34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SOLICITARE A ACCESULUI LA INFORMATII A PERSOANEI VIZATE - TOGETHER BEST PRO</vt:lpstr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SOLICITARE A ACCESULUI LA INFORMATII A PERSOANEI VIZATE - PINTAILOR</dc:title>
  <dc:creator>Initinvest Consulting</dc:creator>
  <cp:keywords>PUBLIC</cp:keywords>
  <cp:lastModifiedBy>Roxana Biicu</cp:lastModifiedBy>
  <cp:revision>42</cp:revision>
  <cp:lastPrinted>2019-01-28T09:20:00Z</cp:lastPrinted>
  <dcterms:created xsi:type="dcterms:W3CDTF">2019-04-05T10:56:00Z</dcterms:created>
  <dcterms:modified xsi:type="dcterms:W3CDTF">2020-06-05T07:42:00Z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