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613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051588" w:rsidRPr="00F12A8F" w14:paraId="261A94D9" w14:textId="77777777" w:rsidTr="00051588">
        <w:trPr>
          <w:trHeight w:val="1987"/>
        </w:trPr>
        <w:tc>
          <w:tcPr>
            <w:tcW w:w="9067" w:type="dxa"/>
            <w:shd w:val="clear" w:color="auto" w:fill="D9D9D9" w:themeFill="background1" w:themeFillShade="D9"/>
          </w:tcPr>
          <w:p w14:paraId="42BE07C4" w14:textId="77777777" w:rsidR="00051588" w:rsidRPr="00F12A8F" w:rsidRDefault="00051588" w:rsidP="00051588">
            <w:pPr>
              <w:jc w:val="both"/>
              <w:rPr>
                <w:rFonts w:ascii="Open Sans" w:hAnsi="Open Sans" w:cs="Open Sans"/>
                <w:b/>
                <w:szCs w:val="24"/>
                <w:lang w:eastAsia="en-US"/>
              </w:rPr>
            </w:pPr>
            <w:r w:rsidRPr="00F12A8F">
              <w:rPr>
                <w:rFonts w:ascii="Open Sans" w:hAnsi="Open Sans" w:cs="Open Sans"/>
                <w:b/>
                <w:szCs w:val="24"/>
                <w:lang w:eastAsia="en-US"/>
              </w:rPr>
              <w:t xml:space="preserve">DOVADA IDENTITATII SOLICITANTULUI: </w:t>
            </w:r>
          </w:p>
          <w:p w14:paraId="0F3CC099" w14:textId="77777777" w:rsidR="00051588" w:rsidRDefault="00051588" w:rsidP="00051588">
            <w:pPr>
              <w:jc w:val="both"/>
              <w:rPr>
                <w:rFonts w:ascii="Open Sans" w:hAnsi="Open Sans" w:cs="Open Sans"/>
                <w:b/>
                <w:szCs w:val="24"/>
                <w:lang w:eastAsia="en-US"/>
              </w:rPr>
            </w:pPr>
          </w:p>
          <w:p w14:paraId="28B5719E" w14:textId="77777777" w:rsidR="00051588" w:rsidRPr="00F12A8F" w:rsidRDefault="00051588" w:rsidP="00051588">
            <w:pPr>
              <w:jc w:val="both"/>
              <w:rPr>
                <w:rFonts w:ascii="Open Sans" w:hAnsi="Open Sans" w:cs="Open Sans"/>
                <w:b/>
                <w:szCs w:val="24"/>
                <w:lang w:eastAsia="en-US"/>
              </w:rPr>
            </w:pPr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www.pintailor.ro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este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EC6204">
              <w:rPr>
                <w:rFonts w:ascii="Open Sans" w:hAnsi="Open Sans" w:cs="Open Sans"/>
                <w:szCs w:val="24"/>
                <w:lang w:eastAsia="en-US"/>
              </w:rPr>
              <w:t>proprietatea</w:t>
            </w:r>
            <w:proofErr w:type="spellEnd"/>
            <w:r w:rsidRPr="00EC6204">
              <w:rPr>
                <w:rFonts w:ascii="Open Sans" w:hAnsi="Open Sans" w:cs="Open Sans"/>
                <w:szCs w:val="24"/>
                <w:lang w:eastAsia="en-US"/>
              </w:rPr>
              <w:t xml:space="preserve"> TOGETHER BEST PRO.</w:t>
            </w:r>
          </w:p>
          <w:p w14:paraId="53D4918A" w14:textId="77777777" w:rsidR="00051588" w:rsidRPr="00F12A8F" w:rsidRDefault="00051588" w:rsidP="00051588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Pentru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ne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sprijini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in a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dumneavoastra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,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cererea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pe care o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insotita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de o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copie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(CI/BI,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pasaport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). </w:t>
            </w:r>
          </w:p>
          <w:p w14:paraId="1CE03E7D" w14:textId="77777777" w:rsidR="00051588" w:rsidRPr="00F12A8F" w:rsidRDefault="00051588" w:rsidP="00051588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>
              <w:rPr>
                <w:rFonts w:ascii="Open Sans" w:hAnsi="Open Sans" w:cs="Open Sans"/>
                <w:szCs w:val="24"/>
              </w:rPr>
              <w:t>TOGETHER BEST PRO</w:t>
            </w:r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nu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dezvaluie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date cu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caracter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personal in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in care nu se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certifica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F12A8F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solicitantului</w:t>
            </w:r>
            <w:proofErr w:type="spellEnd"/>
            <w:proofErr w:type="gram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si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/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sau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a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persoanei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vizate</w:t>
            </w:r>
            <w:proofErr w:type="spellEnd"/>
            <w:r w:rsidRPr="00F12A8F">
              <w:rPr>
                <w:rStyle w:val="FootnoteReference"/>
                <w:rFonts w:ascii="Open Sans" w:hAnsi="Open Sans" w:cs="Open Sans"/>
                <w:szCs w:val="24"/>
                <w:lang w:eastAsia="en-US"/>
              </w:rPr>
              <w:footnoteReference w:id="2"/>
            </w:r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. </w:t>
            </w:r>
          </w:p>
          <w:p w14:paraId="61CA15B4" w14:textId="77777777" w:rsidR="00051588" w:rsidRPr="00F12A8F" w:rsidRDefault="00051588" w:rsidP="00051588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situatia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in care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veti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prezenta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personal,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identitatea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va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fi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verificata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catre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Cs w:val="24"/>
              </w:rPr>
              <w:t>TOGETHER BEST PRO</w:t>
            </w:r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in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momentul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depunerii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cererii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.  </w:t>
            </w:r>
          </w:p>
          <w:p w14:paraId="20AF817F" w14:textId="77777777" w:rsidR="00051588" w:rsidRPr="00F12A8F" w:rsidRDefault="00051588" w:rsidP="00051588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In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aceasta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situatie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nu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sunteti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obligat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(a)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sa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depuneti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copii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ale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documentelor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 xml:space="preserve"> de </w:t>
            </w:r>
            <w:proofErr w:type="spellStart"/>
            <w:r w:rsidRPr="00F12A8F">
              <w:rPr>
                <w:rFonts w:ascii="Open Sans" w:hAnsi="Open Sans" w:cs="Open Sans"/>
                <w:szCs w:val="24"/>
                <w:lang w:eastAsia="en-US"/>
              </w:rPr>
              <w:t>identitate</w:t>
            </w:r>
            <w:proofErr w:type="spellEnd"/>
            <w:r w:rsidRPr="00F12A8F">
              <w:rPr>
                <w:rFonts w:ascii="Open Sans" w:hAnsi="Open Sans" w:cs="Open Sans"/>
                <w:szCs w:val="24"/>
                <w:lang w:eastAsia="en-US"/>
              </w:rPr>
              <w:t>.</w:t>
            </w:r>
          </w:p>
          <w:p w14:paraId="08079638" w14:textId="77777777" w:rsidR="00051588" w:rsidRPr="00F12A8F" w:rsidRDefault="00051588" w:rsidP="00051588">
            <w:pPr>
              <w:jc w:val="both"/>
              <w:rPr>
                <w:rFonts w:ascii="Open Sans" w:hAnsi="Open Sans" w:cs="Open Sans"/>
                <w:szCs w:val="24"/>
                <w:lang w:eastAsia="en-US"/>
              </w:rPr>
            </w:pPr>
          </w:p>
        </w:tc>
      </w:tr>
    </w:tbl>
    <w:p w14:paraId="570C92DB" w14:textId="77777777" w:rsidR="009E3E0F" w:rsidRPr="00F12A8F" w:rsidRDefault="009E3E0F" w:rsidP="009E3E0F">
      <w:pPr>
        <w:pStyle w:val="ListParagraph"/>
        <w:ind w:left="709"/>
        <w:jc w:val="both"/>
        <w:rPr>
          <w:rFonts w:ascii="Open Sans" w:hAnsi="Open Sans" w:cs="Open Sans"/>
          <w:b/>
          <w:szCs w:val="24"/>
        </w:rPr>
      </w:pPr>
    </w:p>
    <w:p w14:paraId="186AB434" w14:textId="290556C5" w:rsidR="00316020" w:rsidRPr="00F12A8F" w:rsidRDefault="000A3BAC" w:rsidP="00316020">
      <w:pPr>
        <w:pStyle w:val="ListParagraph"/>
        <w:numPr>
          <w:ilvl w:val="0"/>
          <w:numId w:val="96"/>
        </w:numPr>
        <w:ind w:left="709" w:hanging="283"/>
        <w:jc w:val="both"/>
        <w:rPr>
          <w:rFonts w:ascii="Open Sans" w:hAnsi="Open Sans" w:cs="Open Sans"/>
          <w:b/>
          <w:szCs w:val="24"/>
        </w:rPr>
      </w:pPr>
      <w:r w:rsidRPr="00F12A8F">
        <w:rPr>
          <w:rFonts w:ascii="Open Sans" w:hAnsi="Open Sans" w:cs="Open Sans"/>
          <w:b/>
          <w:szCs w:val="24"/>
        </w:rPr>
        <w:t xml:space="preserve"> </w:t>
      </w:r>
      <w:r w:rsidR="00316020" w:rsidRPr="00F12A8F">
        <w:rPr>
          <w:rFonts w:ascii="Open Sans" w:hAnsi="Open Sans" w:cs="Open Sans"/>
          <w:b/>
          <w:szCs w:val="24"/>
        </w:rPr>
        <w:t xml:space="preserve">Date </w:t>
      </w:r>
      <w:proofErr w:type="spellStart"/>
      <w:r w:rsidR="00316020" w:rsidRPr="00F12A8F">
        <w:rPr>
          <w:rFonts w:ascii="Open Sans" w:hAnsi="Open Sans" w:cs="Open Sans"/>
          <w:b/>
          <w:szCs w:val="24"/>
        </w:rPr>
        <w:t>privind</w:t>
      </w:r>
      <w:proofErr w:type="spellEnd"/>
      <w:r w:rsidR="00316020" w:rsidRPr="00F12A8F">
        <w:rPr>
          <w:rFonts w:ascii="Open Sans" w:hAnsi="Open Sans" w:cs="Open Sans"/>
          <w:b/>
          <w:szCs w:val="24"/>
        </w:rPr>
        <w:t xml:space="preserve"> </w:t>
      </w:r>
      <w:proofErr w:type="spellStart"/>
      <w:r w:rsidR="00316020" w:rsidRPr="00F12A8F">
        <w:rPr>
          <w:rFonts w:ascii="Open Sans" w:hAnsi="Open Sans" w:cs="Open Sans"/>
          <w:b/>
          <w:szCs w:val="24"/>
        </w:rPr>
        <w:t>persoana</w:t>
      </w:r>
      <w:proofErr w:type="spellEnd"/>
      <w:r w:rsidR="00316020" w:rsidRPr="00F12A8F">
        <w:rPr>
          <w:rFonts w:ascii="Open Sans" w:hAnsi="Open Sans" w:cs="Open Sans"/>
          <w:b/>
          <w:szCs w:val="24"/>
        </w:rPr>
        <w:t xml:space="preserve"> </w:t>
      </w:r>
      <w:proofErr w:type="spellStart"/>
      <w:r w:rsidR="00316020" w:rsidRPr="00F12A8F">
        <w:rPr>
          <w:rFonts w:ascii="Open Sans" w:hAnsi="Open Sans" w:cs="Open Sans"/>
          <w:b/>
          <w:szCs w:val="24"/>
        </w:rPr>
        <w:t>vizata</w:t>
      </w:r>
      <w:proofErr w:type="spellEnd"/>
      <w:r w:rsidR="00316020" w:rsidRPr="00F12A8F">
        <w:rPr>
          <w:rFonts w:ascii="Open Sans" w:hAnsi="Open Sans" w:cs="Open Sans"/>
          <w:b/>
          <w:szCs w:val="24"/>
        </w:rPr>
        <w:t xml:space="preserve"> </w:t>
      </w:r>
    </w:p>
    <w:p w14:paraId="4664247F" w14:textId="77777777" w:rsidR="000D64F0" w:rsidRDefault="000D64F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3A3CA9B6" w14:textId="6FCDD4A8" w:rsidR="00316020" w:rsidRPr="00F12A8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F12A8F">
        <w:rPr>
          <w:rFonts w:ascii="Open Sans" w:hAnsi="Open Sans" w:cs="Open Sans"/>
          <w:szCs w:val="24"/>
          <w:lang w:eastAsia="en-US"/>
        </w:rPr>
        <w:t>Nume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in ______________________________ sc. __ap. ___,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______________, nr.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de e-mail ______________________.</w:t>
      </w:r>
    </w:p>
    <w:p w14:paraId="44477359" w14:textId="77777777" w:rsidR="00316020" w:rsidRPr="00F12A8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0420FB12" w14:textId="77777777" w:rsidR="00316020" w:rsidRPr="00F12A8F" w:rsidRDefault="00316020" w:rsidP="00316020">
      <w:pPr>
        <w:pStyle w:val="ListParagraph"/>
        <w:numPr>
          <w:ilvl w:val="0"/>
          <w:numId w:val="96"/>
        </w:numPr>
        <w:spacing w:line="360" w:lineRule="auto"/>
        <w:ind w:left="567" w:hanging="141"/>
        <w:jc w:val="both"/>
        <w:rPr>
          <w:rFonts w:ascii="Open Sans" w:hAnsi="Open Sans" w:cs="Open Sans"/>
          <w:b/>
          <w:szCs w:val="24"/>
        </w:rPr>
      </w:pPr>
      <w:proofErr w:type="spellStart"/>
      <w:r w:rsidRPr="00F12A8F">
        <w:rPr>
          <w:rFonts w:ascii="Open Sans" w:hAnsi="Open Sans" w:cs="Open Sans"/>
          <w:b/>
          <w:szCs w:val="24"/>
        </w:rPr>
        <w:t>Sunteti</w:t>
      </w:r>
      <w:proofErr w:type="spellEnd"/>
      <w:r w:rsidRPr="00F12A8F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F12A8F">
        <w:rPr>
          <w:rFonts w:ascii="Open Sans" w:hAnsi="Open Sans" w:cs="Open Sans"/>
          <w:b/>
          <w:szCs w:val="24"/>
        </w:rPr>
        <w:t>persoana</w:t>
      </w:r>
      <w:proofErr w:type="spellEnd"/>
      <w:r w:rsidRPr="00F12A8F">
        <w:rPr>
          <w:rFonts w:ascii="Open Sans" w:hAnsi="Open Sans" w:cs="Open Sans"/>
          <w:b/>
          <w:szCs w:val="24"/>
        </w:rPr>
        <w:t xml:space="preserve"> </w:t>
      </w:r>
      <w:proofErr w:type="spellStart"/>
      <w:r w:rsidRPr="00F12A8F">
        <w:rPr>
          <w:rFonts w:ascii="Open Sans" w:hAnsi="Open Sans" w:cs="Open Sans"/>
          <w:b/>
          <w:szCs w:val="24"/>
        </w:rPr>
        <w:t>vizata</w:t>
      </w:r>
      <w:proofErr w:type="spellEnd"/>
      <w:r w:rsidRPr="00F12A8F">
        <w:rPr>
          <w:rFonts w:ascii="Open Sans" w:hAnsi="Open Sans" w:cs="Open Sans"/>
          <w:b/>
          <w:szCs w:val="24"/>
        </w:rPr>
        <w:t>? (</w:t>
      </w:r>
      <w:proofErr w:type="spellStart"/>
      <w:r w:rsidRPr="00F12A8F">
        <w:rPr>
          <w:rFonts w:ascii="Open Sans" w:hAnsi="Open Sans" w:cs="Open Sans"/>
          <w:b/>
          <w:szCs w:val="24"/>
        </w:rPr>
        <w:t>bifati</w:t>
      </w:r>
      <w:proofErr w:type="spellEnd"/>
      <w:r w:rsidRPr="00F12A8F">
        <w:rPr>
          <w:rFonts w:ascii="Open Sans" w:hAnsi="Open Sans" w:cs="Open Sans"/>
          <w:b/>
          <w:szCs w:val="24"/>
        </w:rPr>
        <w:t xml:space="preserve"> in mod </w:t>
      </w:r>
      <w:proofErr w:type="spellStart"/>
      <w:r w:rsidRPr="00F12A8F">
        <w:rPr>
          <w:rFonts w:ascii="Open Sans" w:hAnsi="Open Sans" w:cs="Open Sans"/>
          <w:b/>
          <w:szCs w:val="24"/>
        </w:rPr>
        <w:t>corespunzator</w:t>
      </w:r>
      <w:proofErr w:type="spellEnd"/>
      <w:r w:rsidRPr="00F12A8F">
        <w:rPr>
          <w:rFonts w:ascii="Open Sans" w:hAnsi="Open Sans" w:cs="Open Sans"/>
          <w:b/>
          <w:szCs w:val="24"/>
        </w:rPr>
        <w:t xml:space="preserve">)  </w:t>
      </w:r>
    </w:p>
    <w:p w14:paraId="004C9DEF" w14:textId="77777777" w:rsidR="00316020" w:rsidRPr="00F12A8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F12A8F">
        <w:rPr>
          <w:rFonts w:ascii="Symbol" w:eastAsia="Symbol" w:hAnsi="Symbol" w:cs="Symbol"/>
          <w:szCs w:val="24"/>
          <w:lang w:eastAsia="en-US"/>
        </w:rPr>
        <w:t>ð</w:t>
      </w:r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r w:rsidRPr="00F12A8F">
        <w:rPr>
          <w:rFonts w:ascii="Open Sans" w:hAnsi="Open Sans" w:cs="Open Sans"/>
          <w:b/>
          <w:szCs w:val="24"/>
          <w:lang w:eastAsia="en-US"/>
        </w:rPr>
        <w:t>DA:</w:t>
      </w:r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sunteti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persoana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vizata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prezentati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anexati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identitatii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completati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punctul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4)</w:t>
      </w:r>
    </w:p>
    <w:p w14:paraId="16539CBD" w14:textId="2FB977CC" w:rsidR="009E3E0F" w:rsidRPr="00F12A8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F12A8F">
        <w:rPr>
          <w:rFonts w:ascii="Symbol" w:eastAsia="Symbol" w:hAnsi="Symbol" w:cs="Symbol"/>
          <w:szCs w:val="24"/>
          <w:lang w:eastAsia="en-US"/>
        </w:rPr>
        <w:t>ð</w:t>
      </w:r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r w:rsidRPr="00F12A8F">
        <w:rPr>
          <w:rFonts w:ascii="Open Sans" w:hAnsi="Open Sans" w:cs="Open Sans"/>
          <w:b/>
          <w:szCs w:val="24"/>
          <w:lang w:eastAsia="en-US"/>
        </w:rPr>
        <w:t>NU:</w:t>
      </w:r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daca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depune</w:t>
      </w:r>
      <w:r w:rsidR="008B31DC">
        <w:rPr>
          <w:rFonts w:ascii="Open Sans" w:hAnsi="Open Sans" w:cs="Open Sans"/>
          <w:szCs w:val="24"/>
          <w:lang w:eastAsia="en-US"/>
        </w:rPr>
        <w:t>t</w:t>
      </w:r>
      <w:r w:rsidRPr="00F12A8F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cererea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numele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, in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calitate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reprezentant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legal,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rugam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ca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alaturi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documentele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care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atesta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identitatea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dumneavoastra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prezenta</w:t>
      </w:r>
      <w:r w:rsidR="008B31DC">
        <w:rPr>
          <w:rFonts w:ascii="Open Sans" w:hAnsi="Open Sans" w:cs="Open Sans"/>
          <w:szCs w:val="24"/>
          <w:lang w:eastAsia="en-US"/>
        </w:rPr>
        <w:t>t</w:t>
      </w:r>
      <w:r w:rsidRPr="00F12A8F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>/</w:t>
      </w:r>
      <w:r w:rsidR="008B31DC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anexa</w:t>
      </w:r>
      <w:r w:rsidR="008B31DC">
        <w:rPr>
          <w:rFonts w:ascii="Open Sans" w:hAnsi="Open Sans" w:cs="Open Sans"/>
          <w:szCs w:val="24"/>
          <w:lang w:eastAsia="en-US"/>
        </w:rPr>
        <w:t>t</w:t>
      </w:r>
      <w:r w:rsidRPr="00F12A8F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documente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din care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rezulte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reprezentarea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legala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, precum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dovada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identita</w:t>
      </w:r>
      <w:r w:rsidR="008B31DC">
        <w:rPr>
          <w:rFonts w:ascii="Open Sans" w:hAnsi="Open Sans" w:cs="Open Sans"/>
          <w:szCs w:val="24"/>
          <w:lang w:eastAsia="en-US"/>
        </w:rPr>
        <w:t>t</w:t>
      </w:r>
      <w:r w:rsidRPr="00F12A8F">
        <w:rPr>
          <w:rFonts w:ascii="Open Sans" w:hAnsi="Open Sans" w:cs="Open Sans"/>
          <w:szCs w:val="24"/>
          <w:lang w:eastAsia="en-US"/>
        </w:rPr>
        <w:t>ii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persoanei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vizate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consim</w:t>
      </w:r>
      <w:r w:rsidR="008B31DC">
        <w:rPr>
          <w:rFonts w:ascii="Open Sans" w:hAnsi="Open Sans" w:cs="Open Sans"/>
          <w:szCs w:val="24"/>
          <w:lang w:eastAsia="en-US"/>
        </w:rPr>
        <w:t>t</w:t>
      </w:r>
      <w:r w:rsidRPr="00F12A8F">
        <w:rPr>
          <w:rFonts w:ascii="Open Sans" w:hAnsi="Open Sans" w:cs="Open Sans"/>
          <w:szCs w:val="24"/>
          <w:lang w:eastAsia="en-US"/>
        </w:rPr>
        <w:t>amântului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acesteia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(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completa</w:t>
      </w:r>
      <w:r w:rsidR="008B31DC">
        <w:rPr>
          <w:rFonts w:ascii="Open Sans" w:hAnsi="Open Sans" w:cs="Open Sans"/>
          <w:szCs w:val="24"/>
          <w:lang w:eastAsia="en-US"/>
        </w:rPr>
        <w:t>t</w:t>
      </w:r>
      <w:r w:rsidRPr="00F12A8F">
        <w:rPr>
          <w:rFonts w:ascii="Open Sans" w:hAnsi="Open Sans" w:cs="Open Sans"/>
          <w:szCs w:val="24"/>
          <w:lang w:eastAsia="en-US"/>
        </w:rPr>
        <w:t>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punctele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3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4).</w:t>
      </w:r>
    </w:p>
    <w:p w14:paraId="798F566F" w14:textId="77777777" w:rsidR="00B22AE1" w:rsidRDefault="00B22AE1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36DC9B2D" w14:textId="77777777" w:rsidR="00316020" w:rsidRPr="00F12A8F" w:rsidRDefault="00316020" w:rsidP="00316020">
      <w:pPr>
        <w:pStyle w:val="ListParagraph"/>
        <w:numPr>
          <w:ilvl w:val="0"/>
          <w:numId w:val="96"/>
        </w:numPr>
        <w:spacing w:line="360" w:lineRule="auto"/>
        <w:ind w:left="0" w:firstLine="284"/>
        <w:jc w:val="both"/>
        <w:rPr>
          <w:rFonts w:ascii="Open Sans" w:hAnsi="Open Sans" w:cs="Open Sans"/>
          <w:szCs w:val="24"/>
        </w:rPr>
      </w:pPr>
      <w:r w:rsidRPr="00F12A8F">
        <w:rPr>
          <w:rFonts w:ascii="Open Sans" w:hAnsi="Open Sans" w:cs="Open Sans"/>
          <w:b/>
          <w:szCs w:val="24"/>
        </w:rPr>
        <w:t xml:space="preserve">DATE PRIVIND SOLICITANTUL </w:t>
      </w:r>
      <w:r w:rsidRPr="00F12A8F">
        <w:rPr>
          <w:rFonts w:ascii="Open Sans" w:hAnsi="Open Sans" w:cs="Open Sans"/>
          <w:szCs w:val="24"/>
        </w:rPr>
        <w:t>(</w:t>
      </w:r>
      <w:proofErr w:type="spellStart"/>
      <w:r w:rsidRPr="00F12A8F">
        <w:rPr>
          <w:rFonts w:ascii="Open Sans" w:hAnsi="Open Sans" w:cs="Open Sans"/>
          <w:szCs w:val="24"/>
        </w:rPr>
        <w:t>atunci</w:t>
      </w:r>
      <w:proofErr w:type="spellEnd"/>
      <w:r w:rsidRPr="00F12A8F">
        <w:rPr>
          <w:rFonts w:ascii="Open Sans" w:hAnsi="Open Sans" w:cs="Open Sans"/>
          <w:szCs w:val="24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</w:rPr>
        <w:t>când</w:t>
      </w:r>
      <w:proofErr w:type="spellEnd"/>
      <w:r w:rsidRPr="00F12A8F">
        <w:rPr>
          <w:rFonts w:ascii="Open Sans" w:hAnsi="Open Sans" w:cs="Open Sans"/>
          <w:szCs w:val="24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</w:rPr>
        <w:t>difera</w:t>
      </w:r>
      <w:proofErr w:type="spellEnd"/>
      <w:r w:rsidRPr="00F12A8F">
        <w:rPr>
          <w:rFonts w:ascii="Open Sans" w:hAnsi="Open Sans" w:cs="Open Sans"/>
          <w:szCs w:val="24"/>
        </w:rPr>
        <w:t xml:space="preserve"> de </w:t>
      </w:r>
      <w:proofErr w:type="spellStart"/>
      <w:r w:rsidRPr="00F12A8F">
        <w:rPr>
          <w:rFonts w:ascii="Open Sans" w:hAnsi="Open Sans" w:cs="Open Sans"/>
          <w:szCs w:val="24"/>
        </w:rPr>
        <w:t>persoana</w:t>
      </w:r>
      <w:proofErr w:type="spellEnd"/>
      <w:r w:rsidRPr="00F12A8F">
        <w:rPr>
          <w:rFonts w:ascii="Open Sans" w:hAnsi="Open Sans" w:cs="Open Sans"/>
          <w:szCs w:val="24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</w:rPr>
        <w:t>vizata</w:t>
      </w:r>
      <w:proofErr w:type="spellEnd"/>
      <w:r w:rsidRPr="00F12A8F">
        <w:rPr>
          <w:rFonts w:ascii="Open Sans" w:hAnsi="Open Sans" w:cs="Open Sans"/>
          <w:szCs w:val="24"/>
        </w:rPr>
        <w:t xml:space="preserve"> ale </w:t>
      </w:r>
      <w:proofErr w:type="spellStart"/>
      <w:r w:rsidRPr="00F12A8F">
        <w:rPr>
          <w:rFonts w:ascii="Open Sans" w:hAnsi="Open Sans" w:cs="Open Sans"/>
          <w:szCs w:val="24"/>
        </w:rPr>
        <w:t>carei</w:t>
      </w:r>
      <w:proofErr w:type="spellEnd"/>
      <w:r w:rsidRPr="00F12A8F">
        <w:rPr>
          <w:rFonts w:ascii="Open Sans" w:hAnsi="Open Sans" w:cs="Open Sans"/>
          <w:szCs w:val="24"/>
        </w:rPr>
        <w:t xml:space="preserve"> date au </w:t>
      </w:r>
      <w:proofErr w:type="spellStart"/>
      <w:r w:rsidRPr="00F12A8F">
        <w:rPr>
          <w:rFonts w:ascii="Open Sans" w:hAnsi="Open Sans" w:cs="Open Sans"/>
          <w:szCs w:val="24"/>
        </w:rPr>
        <w:t>fost</w:t>
      </w:r>
      <w:proofErr w:type="spellEnd"/>
      <w:r w:rsidRPr="00F12A8F">
        <w:rPr>
          <w:rFonts w:ascii="Open Sans" w:hAnsi="Open Sans" w:cs="Open Sans"/>
          <w:szCs w:val="24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</w:rPr>
        <w:t>inscrise</w:t>
      </w:r>
      <w:proofErr w:type="spellEnd"/>
      <w:r w:rsidRPr="00F12A8F">
        <w:rPr>
          <w:rFonts w:ascii="Open Sans" w:hAnsi="Open Sans" w:cs="Open Sans"/>
          <w:szCs w:val="24"/>
        </w:rPr>
        <w:t xml:space="preserve"> la </w:t>
      </w:r>
      <w:proofErr w:type="spellStart"/>
      <w:r w:rsidRPr="00F12A8F">
        <w:rPr>
          <w:rFonts w:ascii="Open Sans" w:hAnsi="Open Sans" w:cs="Open Sans"/>
          <w:szCs w:val="24"/>
        </w:rPr>
        <w:t>punctul</w:t>
      </w:r>
      <w:proofErr w:type="spellEnd"/>
      <w:r w:rsidRPr="00F12A8F">
        <w:rPr>
          <w:rFonts w:ascii="Open Sans" w:hAnsi="Open Sans" w:cs="Open Sans"/>
          <w:szCs w:val="24"/>
        </w:rPr>
        <w:t xml:space="preserve"> 1):</w:t>
      </w:r>
    </w:p>
    <w:p w14:paraId="4839DF18" w14:textId="77777777" w:rsidR="00316020" w:rsidRPr="00F12A8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F12A8F">
        <w:rPr>
          <w:rFonts w:ascii="Open Sans" w:hAnsi="Open Sans" w:cs="Open Sans"/>
          <w:szCs w:val="24"/>
          <w:lang w:eastAsia="en-US"/>
        </w:rPr>
        <w:lastRenderedPageBreak/>
        <w:t>Nume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prenume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_____________________________________ cu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domiciliul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>/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resedinta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in ______________________________ sc. __ap. ___,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judetul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______________, nr.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telefon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______________,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adresa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de e-mail ______________________.</w:t>
      </w:r>
    </w:p>
    <w:p w14:paraId="6F307C13" w14:textId="77777777" w:rsidR="00316020" w:rsidRPr="00F12A8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3214D55F" w14:textId="77777777" w:rsidR="00316020" w:rsidRPr="00F12A8F" w:rsidRDefault="00316020" w:rsidP="00316020">
      <w:pPr>
        <w:pStyle w:val="ListParagraph"/>
        <w:numPr>
          <w:ilvl w:val="0"/>
          <w:numId w:val="96"/>
        </w:numPr>
        <w:spacing w:line="360" w:lineRule="auto"/>
        <w:jc w:val="both"/>
        <w:rPr>
          <w:rFonts w:ascii="Open Sans" w:hAnsi="Open Sans" w:cs="Open Sans"/>
          <w:b/>
          <w:szCs w:val="24"/>
        </w:rPr>
      </w:pPr>
      <w:proofErr w:type="spellStart"/>
      <w:r w:rsidRPr="00F12A8F">
        <w:rPr>
          <w:rFonts w:ascii="Open Sans" w:hAnsi="Open Sans" w:cs="Open Sans"/>
          <w:b/>
          <w:szCs w:val="24"/>
        </w:rPr>
        <w:t>Solicitare</w:t>
      </w:r>
      <w:proofErr w:type="spellEnd"/>
    </w:p>
    <w:p w14:paraId="644A69B6" w14:textId="6A7765BB" w:rsidR="00316020" w:rsidRPr="00F12A8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r w:rsidRPr="00F12A8F">
        <w:rPr>
          <w:rFonts w:ascii="Open Sans" w:hAnsi="Open Sans" w:cs="Open Sans"/>
          <w:szCs w:val="24"/>
          <w:lang w:eastAsia="en-US"/>
        </w:rPr>
        <w:t xml:space="preserve">In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temeiul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art. 17</w:t>
      </w:r>
      <w:r w:rsidRPr="00F12A8F">
        <w:rPr>
          <w:rStyle w:val="FootnoteReference"/>
          <w:rFonts w:ascii="Open Sans" w:hAnsi="Open Sans" w:cs="Open Sans"/>
          <w:szCs w:val="24"/>
          <w:lang w:eastAsia="en-US"/>
        </w:rPr>
        <w:footnoteReference w:id="3"/>
      </w:r>
      <w:r w:rsidRPr="00F12A8F">
        <w:rPr>
          <w:rFonts w:ascii="Open Sans" w:hAnsi="Open Sans" w:cs="Open Sans"/>
          <w:szCs w:val="24"/>
          <w:lang w:eastAsia="en-US"/>
        </w:rPr>
        <w:t xml:space="preserve"> din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Regulamentul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nr. 679 din 27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aprilie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2016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protectia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persoanelor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fizice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in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ceea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priveste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prelucrarea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datelor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cu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personal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si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privind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libera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circulatie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a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acestor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date, solicit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catre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r w:rsidR="00E25341">
        <w:rPr>
          <w:rFonts w:ascii="Open Sans" w:hAnsi="Open Sans" w:cs="Open Sans"/>
          <w:szCs w:val="24"/>
        </w:rPr>
        <w:t>TOGETHER BEST PRO</w:t>
      </w:r>
      <w:r w:rsidR="00FF5B8F">
        <w:rPr>
          <w:rFonts w:ascii="Open Sans" w:hAnsi="Open Sans" w:cs="Open Sans"/>
          <w:szCs w:val="24"/>
        </w:rPr>
        <w:t>,</w:t>
      </w:r>
      <w:r w:rsidR="00E25341" w:rsidRPr="001B274D">
        <w:rPr>
          <w:rFonts w:ascii="Open Sans" w:hAnsi="Open Sans" w:cs="Open Sans"/>
          <w:szCs w:val="24"/>
          <w:lang w:eastAsia="en-US"/>
        </w:rPr>
        <w:t xml:space="preserve"> </w:t>
      </w:r>
      <w:r w:rsidR="008B31DC" w:rsidRPr="001B274D">
        <w:rPr>
          <w:rFonts w:ascii="Open Sans" w:hAnsi="Open Sans" w:cs="Open Sans"/>
          <w:szCs w:val="24"/>
          <w:lang w:eastAsia="en-US"/>
        </w:rPr>
        <w:t xml:space="preserve">cu </w:t>
      </w:r>
      <w:proofErr w:type="spellStart"/>
      <w:r w:rsidR="008B31DC" w:rsidRPr="001B274D">
        <w:rPr>
          <w:rFonts w:ascii="Open Sans" w:hAnsi="Open Sans" w:cs="Open Sans"/>
          <w:szCs w:val="24"/>
          <w:lang w:eastAsia="en-US"/>
        </w:rPr>
        <w:t>sediul</w:t>
      </w:r>
      <w:proofErr w:type="spellEnd"/>
      <w:r w:rsidR="008B31DC" w:rsidRPr="001B274D">
        <w:rPr>
          <w:rFonts w:ascii="Open Sans" w:hAnsi="Open Sans" w:cs="Open Sans"/>
          <w:szCs w:val="24"/>
          <w:lang w:eastAsia="en-US"/>
        </w:rPr>
        <w:t xml:space="preserve"> in </w:t>
      </w:r>
      <w:r w:rsidR="008B31DC" w:rsidRPr="005A070C">
        <w:rPr>
          <w:rFonts w:ascii="Open Sans" w:hAnsi="Open Sans" w:cs="Open Sans"/>
          <w:szCs w:val="24"/>
        </w:rPr>
        <w:t xml:space="preserve">Str. </w:t>
      </w:r>
      <w:proofErr w:type="spellStart"/>
      <w:r w:rsidR="008B31DC" w:rsidRPr="002A03D8">
        <w:rPr>
          <w:rFonts w:ascii="Open Sans" w:hAnsi="Open Sans" w:cs="Open Sans"/>
          <w:szCs w:val="24"/>
        </w:rPr>
        <w:t>Octav</w:t>
      </w:r>
      <w:proofErr w:type="spellEnd"/>
      <w:r w:rsidR="008B31DC" w:rsidRPr="002A03D8">
        <w:rPr>
          <w:rFonts w:ascii="Open Sans" w:hAnsi="Open Sans" w:cs="Open Sans"/>
          <w:szCs w:val="24"/>
        </w:rPr>
        <w:t xml:space="preserve"> </w:t>
      </w:r>
      <w:proofErr w:type="spellStart"/>
      <w:r w:rsidR="008B31DC" w:rsidRPr="002A03D8">
        <w:rPr>
          <w:rFonts w:ascii="Open Sans" w:hAnsi="Open Sans" w:cs="Open Sans"/>
          <w:szCs w:val="24"/>
        </w:rPr>
        <w:t>Onicescu</w:t>
      </w:r>
      <w:proofErr w:type="spellEnd"/>
      <w:r w:rsidR="008B31DC">
        <w:rPr>
          <w:rFonts w:ascii="Open Sans" w:hAnsi="Open Sans" w:cs="Open Sans"/>
          <w:szCs w:val="24"/>
        </w:rPr>
        <w:t xml:space="preserve"> n</w:t>
      </w:r>
      <w:r w:rsidR="008B31DC" w:rsidRPr="002A03D8">
        <w:rPr>
          <w:rFonts w:ascii="Open Sans" w:hAnsi="Open Sans" w:cs="Open Sans"/>
          <w:szCs w:val="24"/>
        </w:rPr>
        <w:t>r</w:t>
      </w:r>
      <w:r w:rsidR="008B31DC">
        <w:rPr>
          <w:rFonts w:ascii="Open Sans" w:hAnsi="Open Sans" w:cs="Open Sans"/>
          <w:szCs w:val="24"/>
        </w:rPr>
        <w:t>.</w:t>
      </w:r>
      <w:r w:rsidR="008B31DC" w:rsidRPr="002A03D8">
        <w:rPr>
          <w:rFonts w:ascii="Open Sans" w:hAnsi="Open Sans" w:cs="Open Sans"/>
          <w:szCs w:val="24"/>
        </w:rPr>
        <w:t>3</w:t>
      </w:r>
      <w:r w:rsidR="008B31DC" w:rsidRPr="001B274D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8B31DC">
        <w:rPr>
          <w:rFonts w:ascii="Open Sans" w:hAnsi="Open Sans" w:cs="Open Sans"/>
          <w:szCs w:val="24"/>
          <w:lang w:eastAsia="en-US"/>
        </w:rPr>
        <w:t>Botosani</w:t>
      </w:r>
      <w:proofErr w:type="spellEnd"/>
      <w:r w:rsidR="008B31DC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dispunerea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măsurilor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necesare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pentru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8B31DC">
        <w:rPr>
          <w:rFonts w:ascii="Open Sans" w:hAnsi="Open Sans" w:cs="Open Sans"/>
          <w:szCs w:val="24"/>
          <w:lang w:eastAsia="en-US"/>
        </w:rPr>
        <w:t>s</w:t>
      </w:r>
      <w:r w:rsidRPr="00F12A8F">
        <w:rPr>
          <w:rFonts w:ascii="Open Sans" w:hAnsi="Open Sans" w:cs="Open Sans"/>
          <w:szCs w:val="24"/>
          <w:lang w:eastAsia="en-US"/>
        </w:rPr>
        <w:t>tergerea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="00B56A4F" w:rsidRPr="00F12A8F">
        <w:rPr>
          <w:rFonts w:ascii="Open Sans" w:hAnsi="Open Sans" w:cs="Open Sans"/>
          <w:szCs w:val="24"/>
          <w:lang w:eastAsia="en-US"/>
        </w:rPr>
        <w:t>urmatoarelor</w:t>
      </w:r>
      <w:proofErr w:type="spellEnd"/>
      <w:r w:rsidR="00B56A4F" w:rsidRPr="00F12A8F">
        <w:rPr>
          <w:rFonts w:ascii="Open Sans" w:hAnsi="Open Sans" w:cs="Open Sans"/>
          <w:szCs w:val="24"/>
          <w:lang w:eastAsia="en-US"/>
        </w:rPr>
        <w:t xml:space="preserve"> </w:t>
      </w:r>
      <w:r w:rsidRPr="00F12A8F">
        <w:rPr>
          <w:rFonts w:ascii="Open Sans" w:hAnsi="Open Sans" w:cs="Open Sans"/>
          <w:szCs w:val="24"/>
          <w:lang w:eastAsia="en-US"/>
        </w:rPr>
        <w:t xml:space="preserve">date cu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caracter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personal care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mă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privesc</w:t>
      </w:r>
      <w:proofErr w:type="spellEnd"/>
      <w:r w:rsidRPr="00F12A8F">
        <w:rPr>
          <w:rStyle w:val="FootnoteReference"/>
          <w:rFonts w:ascii="Open Sans" w:hAnsi="Open Sans" w:cs="Open Sans"/>
          <w:szCs w:val="24"/>
          <w:lang w:eastAsia="en-US"/>
        </w:rPr>
        <w:footnoteReference w:id="4"/>
      </w:r>
      <w:r w:rsidRPr="00F12A8F">
        <w:rPr>
          <w:rFonts w:ascii="Open Sans" w:hAnsi="Open Sans" w:cs="Open Sans"/>
          <w:szCs w:val="24"/>
          <w:lang w:eastAsia="en-US"/>
        </w:rPr>
        <w:t xml:space="preserve"> _______________________________________________________________ .</w:t>
      </w:r>
    </w:p>
    <w:p w14:paraId="37CCDB75" w14:textId="79CFEE53" w:rsidR="00316020" w:rsidRPr="00F12A8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F12A8F">
        <w:rPr>
          <w:rFonts w:ascii="Open Sans" w:hAnsi="Open Sans" w:cs="Open Sans"/>
          <w:szCs w:val="24"/>
          <w:lang w:eastAsia="en-US"/>
        </w:rPr>
        <w:t>Anexez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in original/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copie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urmatoarele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documente pe care se intemeiaza prezenta cerere: __________________________________________________________</w:t>
      </w:r>
      <w:r w:rsidR="00067F08">
        <w:rPr>
          <w:rFonts w:ascii="Open Sans" w:hAnsi="Open Sans" w:cs="Open Sans"/>
          <w:szCs w:val="24"/>
          <w:lang w:eastAsia="en-US"/>
        </w:rPr>
        <w:t xml:space="preserve"> .</w:t>
      </w:r>
    </w:p>
    <w:p w14:paraId="345213EE" w14:textId="77777777" w:rsidR="008B31DC" w:rsidRDefault="008B31DC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0DA007B5" w14:textId="46A7F440" w:rsidR="00316020" w:rsidRPr="00F12A8F" w:rsidRDefault="00316020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  <w:proofErr w:type="spellStart"/>
      <w:r w:rsidRPr="00F12A8F">
        <w:rPr>
          <w:rFonts w:ascii="Open Sans" w:hAnsi="Open Sans" w:cs="Open Sans"/>
          <w:szCs w:val="24"/>
          <w:lang w:eastAsia="en-US"/>
        </w:rPr>
        <w:t>Totodata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,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va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rog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fie notificati tertii</w:t>
      </w:r>
      <w:r w:rsidR="00BE371F">
        <w:rPr>
          <w:rFonts w:ascii="Open Sans" w:hAnsi="Open Sans" w:cs="Open Sans"/>
          <w:szCs w:val="24"/>
          <w:lang w:eastAsia="en-US"/>
        </w:rPr>
        <w:t>___________________________</w:t>
      </w:r>
      <w:r w:rsidRPr="00F12A8F">
        <w:rPr>
          <w:rStyle w:val="FootnoteReference"/>
          <w:rFonts w:ascii="Open Sans" w:hAnsi="Open Sans" w:cs="Open Sans"/>
          <w:szCs w:val="24"/>
          <w:lang w:eastAsia="en-US"/>
        </w:rPr>
        <w:footnoteReference w:id="5"/>
      </w:r>
      <w:r w:rsidRPr="00F12A8F">
        <w:rPr>
          <w:rStyle w:val="FootnoteReference"/>
          <w:rFonts w:ascii="Open Sans" w:hAnsi="Open Sans" w:cs="Open Sans"/>
          <w:szCs w:val="24"/>
          <w:lang w:eastAsia="en-US"/>
        </w:rPr>
        <w:t xml:space="preserve"> </w:t>
      </w:r>
      <w:r w:rsidRPr="00F12A8F">
        <w:rPr>
          <w:rFonts w:ascii="Open Sans" w:hAnsi="Open Sans" w:cs="Open Sans"/>
          <w:szCs w:val="24"/>
          <w:lang w:eastAsia="en-US"/>
        </w:rPr>
        <w:t>carora le-au fost dezvaluite urmatoarele date cu caracter personal care m</w:t>
      </w:r>
      <w:r w:rsidR="000279D3" w:rsidRPr="00F12A8F">
        <w:rPr>
          <w:rFonts w:ascii="Open Sans" w:hAnsi="Open Sans" w:cs="Open Sans"/>
          <w:szCs w:val="24"/>
          <w:lang w:eastAsia="en-US"/>
        </w:rPr>
        <w:t xml:space="preserve">a privesc </w:t>
      </w:r>
      <w:r w:rsidR="00BE371F">
        <w:rPr>
          <w:rFonts w:ascii="Open Sans" w:hAnsi="Open Sans" w:cs="Open Sans"/>
          <w:szCs w:val="24"/>
          <w:lang w:eastAsia="en-US"/>
        </w:rPr>
        <w:t>_______________________</w:t>
      </w:r>
      <w:r w:rsidRPr="00F12A8F">
        <w:rPr>
          <w:rStyle w:val="FootnoteReference"/>
          <w:rFonts w:ascii="Open Sans" w:hAnsi="Open Sans" w:cs="Open Sans"/>
          <w:szCs w:val="24"/>
        </w:rPr>
        <w:t>3</w:t>
      </w:r>
      <w:r w:rsidRPr="00F12A8F">
        <w:rPr>
          <w:rStyle w:val="FootnoteReference"/>
          <w:rFonts w:ascii="Open Sans" w:hAnsi="Open Sans" w:cs="Open Sans"/>
          <w:szCs w:val="24"/>
          <w:lang w:eastAsia="en-US"/>
        </w:rPr>
        <w:t xml:space="preserve"> </w:t>
      </w:r>
      <w:r w:rsidRPr="00F12A8F">
        <w:rPr>
          <w:rFonts w:ascii="Open Sans" w:hAnsi="Open Sans" w:cs="Open Sans"/>
          <w:szCs w:val="24"/>
          <w:lang w:eastAsia="en-US"/>
        </w:rPr>
        <w:t xml:space="preserve">cu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privire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la </w:t>
      </w:r>
      <w:proofErr w:type="spellStart"/>
      <w:r w:rsidRPr="00F12A8F">
        <w:rPr>
          <w:rFonts w:ascii="Open Sans" w:hAnsi="Open Sans" w:cs="Open Sans"/>
          <w:szCs w:val="24"/>
          <w:lang w:eastAsia="en-US"/>
        </w:rPr>
        <w:t>solicitarea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 xml:space="preserve"> de </w:t>
      </w:r>
      <w:proofErr w:type="spellStart"/>
      <w:r w:rsidR="008B31DC">
        <w:rPr>
          <w:rFonts w:ascii="Open Sans" w:hAnsi="Open Sans" w:cs="Open Sans"/>
          <w:szCs w:val="24"/>
          <w:lang w:eastAsia="en-US"/>
        </w:rPr>
        <w:t>s</w:t>
      </w:r>
      <w:r w:rsidRPr="00F12A8F">
        <w:rPr>
          <w:rFonts w:ascii="Open Sans" w:hAnsi="Open Sans" w:cs="Open Sans"/>
          <w:szCs w:val="24"/>
          <w:lang w:eastAsia="en-US"/>
        </w:rPr>
        <w:t>tergere</w:t>
      </w:r>
      <w:proofErr w:type="spellEnd"/>
      <w:r w:rsidRPr="00F12A8F">
        <w:rPr>
          <w:rFonts w:ascii="Open Sans" w:hAnsi="Open Sans" w:cs="Open Sans"/>
          <w:szCs w:val="24"/>
          <w:lang w:eastAsia="en-US"/>
        </w:rPr>
        <w:t>.</w:t>
      </w:r>
    </w:p>
    <w:p w14:paraId="6191C076" w14:textId="568589DF" w:rsidR="002A2D3B" w:rsidRPr="00F12A8F" w:rsidRDefault="002A2D3B" w:rsidP="00316020">
      <w:pPr>
        <w:spacing w:line="360" w:lineRule="auto"/>
        <w:jc w:val="both"/>
        <w:rPr>
          <w:rFonts w:ascii="Open Sans" w:hAnsi="Open Sans" w:cs="Open Sans"/>
          <w:szCs w:val="24"/>
          <w:lang w:eastAsia="en-US"/>
        </w:rPr>
      </w:pPr>
    </w:p>
    <w:p w14:paraId="4F546E30" w14:textId="77777777" w:rsidR="00316020" w:rsidRPr="00F12A8F" w:rsidRDefault="00316020" w:rsidP="00316020">
      <w:pPr>
        <w:pStyle w:val="ListParagraph"/>
        <w:numPr>
          <w:ilvl w:val="0"/>
          <w:numId w:val="96"/>
        </w:numPr>
        <w:spacing w:line="360" w:lineRule="auto"/>
        <w:jc w:val="both"/>
        <w:rPr>
          <w:rFonts w:ascii="Open Sans" w:hAnsi="Open Sans" w:cs="Open Sans"/>
          <w:b/>
          <w:szCs w:val="24"/>
        </w:rPr>
      </w:pPr>
      <w:r w:rsidRPr="00F12A8F">
        <w:rPr>
          <w:rFonts w:ascii="Open Sans" w:hAnsi="Open Sans" w:cs="Open Sans"/>
          <w:b/>
          <w:szCs w:val="24"/>
        </w:rPr>
        <w:t xml:space="preserve">Solicit comunicarea raspunsului </w:t>
      </w:r>
    </w:p>
    <w:p w14:paraId="7514138E" w14:textId="3149075E" w:rsidR="00316020" w:rsidRPr="00F12A8F" w:rsidRDefault="00316020" w:rsidP="00316020">
      <w:pPr>
        <w:pStyle w:val="ListParagraph"/>
        <w:ind w:left="644" w:hanging="644"/>
        <w:rPr>
          <w:rFonts w:ascii="Open Sans" w:hAnsi="Open Sans" w:cs="Open Sans"/>
          <w:b/>
          <w:szCs w:val="24"/>
        </w:rPr>
      </w:pPr>
      <w:r w:rsidRPr="00F12A8F">
        <w:rPr>
          <w:rFonts w:ascii="Symbol" w:eastAsia="Symbol" w:hAnsi="Symbol" w:cs="Symbol"/>
          <w:szCs w:val="24"/>
        </w:rPr>
        <w:t>ð</w:t>
      </w:r>
      <w:r w:rsidRPr="00F12A8F">
        <w:rPr>
          <w:rFonts w:ascii="Open Sans" w:hAnsi="Open Sans" w:cs="Open Sans"/>
          <w:szCs w:val="24"/>
        </w:rPr>
        <w:t xml:space="preserve"> in format electronic, la urmatoarea adresa de e-mail_____________</w:t>
      </w:r>
      <w:r w:rsidR="000279D3" w:rsidRPr="00F12A8F">
        <w:rPr>
          <w:rFonts w:ascii="Open Sans" w:hAnsi="Open Sans" w:cs="Open Sans"/>
          <w:szCs w:val="24"/>
        </w:rPr>
        <w:t>_______________</w:t>
      </w:r>
    </w:p>
    <w:p w14:paraId="1E3F32E9" w14:textId="59AC7644" w:rsidR="00316020" w:rsidRPr="00F12A8F" w:rsidRDefault="00316020" w:rsidP="00316020">
      <w:pPr>
        <w:contextualSpacing/>
        <w:jc w:val="both"/>
        <w:rPr>
          <w:rFonts w:ascii="Open Sans" w:hAnsi="Open Sans" w:cs="Open Sans"/>
          <w:szCs w:val="24"/>
        </w:rPr>
      </w:pPr>
      <w:r w:rsidRPr="00F12A8F">
        <w:rPr>
          <w:rFonts w:ascii="Symbol" w:eastAsia="Symbol" w:hAnsi="Symbol" w:cs="Symbol"/>
          <w:szCs w:val="24"/>
          <w:lang w:eastAsia="en-US"/>
        </w:rPr>
        <w:t>ð</w:t>
      </w:r>
      <w:r w:rsidRPr="00F12A8F">
        <w:rPr>
          <w:rFonts w:ascii="Open Sans" w:hAnsi="Open Sans" w:cs="Open Sans"/>
          <w:szCs w:val="24"/>
        </w:rPr>
        <w:t xml:space="preserve"> prin posta, la adresa </w:t>
      </w:r>
      <w:r w:rsidR="001721C9">
        <w:rPr>
          <w:rFonts w:ascii="Open Sans" w:hAnsi="Open Sans" w:cs="Open Sans"/>
          <w:szCs w:val="24"/>
        </w:rPr>
        <w:t>_________</w:t>
      </w:r>
      <w:r w:rsidRPr="00F12A8F">
        <w:rPr>
          <w:rFonts w:ascii="Open Sans" w:hAnsi="Open Sans" w:cs="Open Sans"/>
          <w:szCs w:val="24"/>
        </w:rPr>
        <w:t>____________________________</w:t>
      </w:r>
      <w:r w:rsidR="000279D3" w:rsidRPr="00F12A8F">
        <w:rPr>
          <w:rFonts w:ascii="Open Sans" w:hAnsi="Open Sans" w:cs="Open Sans"/>
          <w:szCs w:val="24"/>
        </w:rPr>
        <w:t>________________________</w:t>
      </w:r>
    </w:p>
    <w:p w14:paraId="7990E617" w14:textId="2E17EBC0" w:rsidR="00316020" w:rsidRPr="00F12A8F" w:rsidRDefault="00316020" w:rsidP="00316020">
      <w:pPr>
        <w:contextualSpacing/>
        <w:jc w:val="both"/>
        <w:rPr>
          <w:rFonts w:ascii="Open Sans" w:hAnsi="Open Sans" w:cs="Open Sans"/>
          <w:szCs w:val="24"/>
          <w:lang w:eastAsia="en-US"/>
        </w:rPr>
      </w:pPr>
      <w:r w:rsidRPr="00F12A8F">
        <w:rPr>
          <w:rFonts w:ascii="Symbol" w:eastAsia="Symbol" w:hAnsi="Symbol" w:cs="Symbol"/>
          <w:szCs w:val="24"/>
        </w:rPr>
        <w:t>ð</w:t>
      </w:r>
      <w:r w:rsidRPr="00F12A8F">
        <w:rPr>
          <w:rFonts w:ascii="Open Sans" w:hAnsi="Open Sans" w:cs="Open Sans"/>
          <w:szCs w:val="24"/>
        </w:rPr>
        <w:t xml:space="preserve"> ridicare </w:t>
      </w:r>
      <w:proofErr w:type="spellStart"/>
      <w:r w:rsidRPr="00F12A8F">
        <w:rPr>
          <w:rFonts w:ascii="Open Sans" w:hAnsi="Open Sans" w:cs="Open Sans"/>
          <w:szCs w:val="24"/>
        </w:rPr>
        <w:t>personala</w:t>
      </w:r>
      <w:proofErr w:type="spellEnd"/>
      <w:r w:rsidRPr="00F12A8F">
        <w:rPr>
          <w:rFonts w:ascii="Open Sans" w:hAnsi="Open Sans" w:cs="Open Sans"/>
          <w:szCs w:val="24"/>
        </w:rPr>
        <w:t xml:space="preserve"> de la </w:t>
      </w:r>
      <w:proofErr w:type="spellStart"/>
      <w:r w:rsidRPr="00F12A8F">
        <w:rPr>
          <w:rFonts w:ascii="Open Sans" w:hAnsi="Open Sans" w:cs="Open Sans"/>
          <w:szCs w:val="24"/>
        </w:rPr>
        <w:t>sediul</w:t>
      </w:r>
      <w:proofErr w:type="spellEnd"/>
      <w:r w:rsidRPr="00F12A8F">
        <w:rPr>
          <w:rFonts w:ascii="Open Sans" w:hAnsi="Open Sans" w:cs="Open Sans"/>
          <w:szCs w:val="24"/>
        </w:rPr>
        <w:t xml:space="preserve"> </w:t>
      </w:r>
      <w:r w:rsidR="00E25341">
        <w:rPr>
          <w:rFonts w:ascii="Open Sans" w:hAnsi="Open Sans" w:cs="Open Sans"/>
          <w:szCs w:val="24"/>
        </w:rPr>
        <w:t>TOGETHER BEST PRO</w:t>
      </w:r>
    </w:p>
    <w:p w14:paraId="46D7EB34" w14:textId="77777777" w:rsidR="00316020" w:rsidRPr="00F12A8F" w:rsidRDefault="00316020" w:rsidP="00316020">
      <w:pPr>
        <w:spacing w:line="360" w:lineRule="auto"/>
        <w:jc w:val="center"/>
        <w:rPr>
          <w:rFonts w:ascii="Open Sans" w:hAnsi="Open Sans" w:cs="Open Sans"/>
          <w:szCs w:val="24"/>
          <w:lang w:eastAsia="en-US"/>
        </w:rPr>
      </w:pPr>
    </w:p>
    <w:p w14:paraId="646704A0" w14:textId="77777777" w:rsidR="00316020" w:rsidRPr="00F12A8F" w:rsidRDefault="00316020" w:rsidP="00316020">
      <w:pPr>
        <w:spacing w:line="360" w:lineRule="auto"/>
        <w:jc w:val="center"/>
        <w:rPr>
          <w:rFonts w:ascii="Open Sans" w:hAnsi="Open Sans" w:cs="Open Sans"/>
          <w:szCs w:val="24"/>
          <w:lang w:eastAsia="en-US"/>
        </w:rPr>
      </w:pPr>
      <w:r w:rsidRPr="00F12A8F">
        <w:rPr>
          <w:rFonts w:ascii="Open Sans" w:hAnsi="Open Sans" w:cs="Open Sans"/>
          <w:szCs w:val="24"/>
          <w:lang w:eastAsia="en-US"/>
        </w:rPr>
        <w:t xml:space="preserve">DATA </w:t>
      </w:r>
      <w:r w:rsidRPr="00F12A8F">
        <w:rPr>
          <w:rFonts w:ascii="Open Sans" w:hAnsi="Open Sans" w:cs="Open Sans"/>
          <w:szCs w:val="24"/>
          <w:lang w:eastAsia="en-US"/>
        </w:rPr>
        <w:tab/>
      </w:r>
      <w:r w:rsidRPr="00F12A8F">
        <w:rPr>
          <w:rFonts w:ascii="Open Sans" w:hAnsi="Open Sans" w:cs="Open Sans"/>
          <w:szCs w:val="24"/>
          <w:lang w:eastAsia="en-US"/>
        </w:rPr>
        <w:tab/>
      </w:r>
      <w:r w:rsidRPr="00F12A8F">
        <w:rPr>
          <w:rFonts w:ascii="Open Sans" w:hAnsi="Open Sans" w:cs="Open Sans"/>
          <w:szCs w:val="24"/>
          <w:lang w:eastAsia="en-US"/>
        </w:rPr>
        <w:tab/>
      </w:r>
      <w:r w:rsidRPr="00F12A8F">
        <w:rPr>
          <w:rFonts w:ascii="Open Sans" w:hAnsi="Open Sans" w:cs="Open Sans"/>
          <w:szCs w:val="24"/>
          <w:lang w:eastAsia="en-US"/>
        </w:rPr>
        <w:tab/>
      </w:r>
      <w:r w:rsidRPr="00F12A8F">
        <w:rPr>
          <w:rFonts w:ascii="Open Sans" w:hAnsi="Open Sans" w:cs="Open Sans"/>
          <w:szCs w:val="24"/>
          <w:lang w:eastAsia="en-US"/>
        </w:rPr>
        <w:tab/>
      </w:r>
      <w:r w:rsidRPr="00F12A8F">
        <w:rPr>
          <w:rFonts w:ascii="Open Sans" w:hAnsi="Open Sans" w:cs="Open Sans"/>
          <w:szCs w:val="24"/>
          <w:lang w:eastAsia="en-US"/>
        </w:rPr>
        <w:tab/>
      </w:r>
      <w:r w:rsidRPr="00F12A8F">
        <w:rPr>
          <w:rFonts w:ascii="Open Sans" w:hAnsi="Open Sans" w:cs="Open Sans"/>
          <w:szCs w:val="24"/>
          <w:lang w:eastAsia="en-US"/>
        </w:rPr>
        <w:tab/>
      </w:r>
      <w:r w:rsidRPr="00F12A8F">
        <w:rPr>
          <w:rFonts w:ascii="Open Sans" w:hAnsi="Open Sans" w:cs="Open Sans"/>
          <w:szCs w:val="24"/>
          <w:lang w:eastAsia="en-US"/>
        </w:rPr>
        <w:tab/>
        <w:t>SEMNATURA</w:t>
      </w:r>
    </w:p>
    <w:sectPr w:rsidR="00316020" w:rsidRPr="00F12A8F" w:rsidSect="00B22AE1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1417" w:right="1417" w:bottom="1417" w:left="1417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37ACF" w14:textId="77777777" w:rsidR="0062223D" w:rsidRDefault="0062223D" w:rsidP="000772C7">
      <w:r>
        <w:separator/>
      </w:r>
    </w:p>
  </w:endnote>
  <w:endnote w:type="continuationSeparator" w:id="0">
    <w:p w14:paraId="3BDDF3D4" w14:textId="77777777" w:rsidR="0062223D" w:rsidRDefault="0062223D" w:rsidP="000772C7">
      <w:r>
        <w:continuationSeparator/>
      </w:r>
    </w:p>
  </w:endnote>
  <w:endnote w:type="continuationNotice" w:id="1">
    <w:p w14:paraId="462B4117" w14:textId="77777777" w:rsidR="0062223D" w:rsidRDefault="00622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0720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32918" w14:textId="4A8EA7F1" w:rsidR="0087639C" w:rsidRDefault="0087639C" w:rsidP="0087639C">
        <w:pPr>
          <w:pStyle w:val="Footer"/>
          <w:jc w:val="right"/>
          <w:rPr>
            <w:rFonts w:ascii="Open Sans" w:hAnsi="Open Sans" w:cs="Open Sans"/>
            <w:sz w:val="22"/>
            <w:szCs w:val="18"/>
          </w:rPr>
        </w:pPr>
        <w:r>
          <w:rPr>
            <w:rFonts w:ascii="Open Sans" w:hAnsi="Open Sans" w:cs="Open Sans"/>
            <w:sz w:val="22"/>
            <w:szCs w:val="18"/>
          </w:rPr>
          <w:t>PUBLIC</w:t>
        </w:r>
      </w:p>
      <w:p w14:paraId="0981468F" w14:textId="77777777" w:rsidR="00785B64" w:rsidRDefault="00785B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AF2AC" w14:textId="77777777" w:rsidR="0062223D" w:rsidRDefault="0062223D" w:rsidP="000772C7">
      <w:r>
        <w:separator/>
      </w:r>
    </w:p>
  </w:footnote>
  <w:footnote w:type="continuationSeparator" w:id="0">
    <w:p w14:paraId="21E7068B" w14:textId="77777777" w:rsidR="0062223D" w:rsidRDefault="0062223D" w:rsidP="000772C7">
      <w:r>
        <w:continuationSeparator/>
      </w:r>
    </w:p>
  </w:footnote>
  <w:footnote w:type="continuationNotice" w:id="1">
    <w:p w14:paraId="19A332F7" w14:textId="77777777" w:rsidR="0062223D" w:rsidRDefault="0062223D"/>
  </w:footnote>
  <w:footnote w:id="2">
    <w:p w14:paraId="64CD0CA4" w14:textId="77777777" w:rsidR="00051588" w:rsidRPr="002E0923" w:rsidRDefault="00051588" w:rsidP="00051588">
      <w:pPr>
        <w:rPr>
          <w:rFonts w:ascii="Trebuchet MS" w:hAnsi="Trebuchet MS" w:cs="Arial"/>
          <w:sz w:val="16"/>
          <w:szCs w:val="16"/>
          <w:lang w:eastAsia="en-US"/>
        </w:rPr>
      </w:pPr>
      <w:r w:rsidRPr="002E0923">
        <w:rPr>
          <w:rStyle w:val="FootnoteReference"/>
          <w:rFonts w:ascii="Trebuchet MS" w:hAnsi="Trebuchet MS"/>
          <w:sz w:val="16"/>
          <w:szCs w:val="16"/>
        </w:rPr>
        <w:footnoteRef/>
      </w:r>
      <w:r w:rsidRPr="002E0923">
        <w:rPr>
          <w:rStyle w:val="FootnoteReference"/>
          <w:rFonts w:ascii="Trebuchet MS" w:hAnsi="Trebuchet MS"/>
          <w:sz w:val="16"/>
          <w:szCs w:val="16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Termenul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“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vizat</w:t>
      </w:r>
      <w:r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”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este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utilizat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pentru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a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desemna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persoana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fizic</w:t>
      </w:r>
      <w:r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despre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care se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solicit</w:t>
      </w:r>
      <w:r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informa</w:t>
      </w:r>
      <w:r>
        <w:rPr>
          <w:rFonts w:ascii="Trebuchet MS" w:hAnsi="Trebuchet MS" w:cs="Arial"/>
          <w:sz w:val="16"/>
          <w:szCs w:val="16"/>
          <w:lang w:eastAsia="en-US"/>
        </w:rPr>
        <w:t>t</w:t>
      </w:r>
      <w:r w:rsidRPr="002E0923">
        <w:rPr>
          <w:rFonts w:ascii="Trebuchet MS" w:hAnsi="Trebuchet MS" w:cs="Arial"/>
          <w:sz w:val="16"/>
          <w:szCs w:val="16"/>
          <w:lang w:eastAsia="en-US"/>
        </w:rPr>
        <w:t>ii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prin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2E0923">
        <w:rPr>
          <w:rFonts w:ascii="Trebuchet MS" w:hAnsi="Trebuchet MS" w:cs="Arial"/>
          <w:sz w:val="16"/>
          <w:szCs w:val="16"/>
          <w:lang w:eastAsia="en-US"/>
        </w:rPr>
        <w:t>prezenta</w:t>
      </w:r>
      <w:proofErr w:type="spellEnd"/>
      <w:r w:rsidRPr="002E0923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3">
    <w:p w14:paraId="380CED89" w14:textId="33EE4FDC" w:rsidR="00316020" w:rsidRPr="008B31DC" w:rsidRDefault="00316020" w:rsidP="00316020">
      <w:pPr>
        <w:jc w:val="both"/>
        <w:rPr>
          <w:rFonts w:ascii="Trebuchet MS" w:hAnsi="Trebuchet MS" w:cs="Arial"/>
          <w:sz w:val="16"/>
          <w:szCs w:val="16"/>
          <w:lang w:eastAsia="en-US"/>
        </w:rPr>
      </w:pPr>
      <w:r w:rsidRPr="008B31DC">
        <w:rPr>
          <w:rStyle w:val="FootnoteReference"/>
          <w:rFonts w:ascii="Trebuchet MS" w:hAnsi="Trebuchet MS"/>
          <w:sz w:val="16"/>
          <w:szCs w:val="16"/>
        </w:rPr>
        <w:footnoteRef/>
      </w:r>
      <w:r w:rsidRPr="008B31DC">
        <w:rPr>
          <w:rFonts w:ascii="Trebuchet MS" w:hAnsi="Trebuchet MS"/>
          <w:sz w:val="16"/>
          <w:szCs w:val="16"/>
        </w:rPr>
        <w:t xml:space="preserve"> </w:t>
      </w:r>
      <w:r w:rsidRPr="008B31DC">
        <w:rPr>
          <w:rFonts w:ascii="Trebuchet MS" w:hAnsi="Trebuchet MS" w:cs="Arial"/>
          <w:sz w:val="16"/>
          <w:szCs w:val="16"/>
          <w:lang w:eastAsia="en-US"/>
        </w:rPr>
        <w:t>“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Dreptul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de a fi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uitat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” nu se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aplic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dac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prelucrarea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este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necesar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: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pentru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exercitarea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dreptului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la liber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a</w:t>
      </w:r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exprimare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s</w:t>
      </w:r>
      <w:r w:rsidRPr="008B31DC">
        <w:rPr>
          <w:rFonts w:ascii="Trebuchet MS" w:hAnsi="Trebuchet MS" w:cs="Arial"/>
          <w:sz w:val="16"/>
          <w:szCs w:val="16"/>
          <w:lang w:eastAsia="en-US"/>
        </w:rPr>
        <w:t>i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la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informare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,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pentru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respectarea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unei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obliga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t</w:t>
      </w:r>
      <w:r w:rsidRPr="008B31DC">
        <w:rPr>
          <w:rFonts w:ascii="Trebuchet MS" w:hAnsi="Trebuchet MS" w:cs="Arial"/>
          <w:sz w:val="16"/>
          <w:szCs w:val="16"/>
          <w:lang w:eastAsia="en-US"/>
        </w:rPr>
        <w:t>ii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legale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, din motive de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interes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public 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i</w:t>
      </w:r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n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domeniul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s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a</w:t>
      </w:r>
      <w:r w:rsidRPr="008B31DC">
        <w:rPr>
          <w:rFonts w:ascii="Trebuchet MS" w:hAnsi="Trebuchet MS" w:cs="Arial"/>
          <w:sz w:val="16"/>
          <w:szCs w:val="16"/>
          <w:lang w:eastAsia="en-US"/>
        </w:rPr>
        <w:t>n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a</w:t>
      </w:r>
      <w:r w:rsidRPr="008B31DC">
        <w:rPr>
          <w:rFonts w:ascii="Trebuchet MS" w:hAnsi="Trebuchet MS" w:cs="Arial"/>
          <w:sz w:val="16"/>
          <w:szCs w:val="16"/>
          <w:lang w:eastAsia="en-US"/>
        </w:rPr>
        <w:t>t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at</w:t>
      </w:r>
      <w:r w:rsidRPr="008B31DC">
        <w:rPr>
          <w:rFonts w:ascii="Trebuchet MS" w:hAnsi="Trebuchet MS" w:cs="Arial"/>
          <w:sz w:val="16"/>
          <w:szCs w:val="16"/>
          <w:lang w:eastAsia="en-US"/>
        </w:rPr>
        <w:t>ii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publice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, 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i</w:t>
      </w:r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n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scopuri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de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arhivare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i</w:t>
      </w:r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n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interes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public,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pentru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constatarea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,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exercitarea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sau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ap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a</w:t>
      </w:r>
      <w:r w:rsidRPr="008B31DC">
        <w:rPr>
          <w:rFonts w:ascii="Trebuchet MS" w:hAnsi="Trebuchet MS" w:cs="Arial"/>
          <w:sz w:val="16"/>
          <w:szCs w:val="16"/>
          <w:lang w:eastAsia="en-US"/>
        </w:rPr>
        <w:t>rarea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unui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drept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i</w:t>
      </w:r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n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instan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ta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4">
    <w:p w14:paraId="63017E0E" w14:textId="739B8007" w:rsidR="00316020" w:rsidRPr="008B31DC" w:rsidRDefault="00316020" w:rsidP="00316020">
      <w:pPr>
        <w:jc w:val="both"/>
        <w:rPr>
          <w:rFonts w:ascii="Trebuchet MS" w:hAnsi="Trebuchet MS" w:cs="Arial"/>
          <w:sz w:val="16"/>
          <w:szCs w:val="16"/>
          <w:lang w:eastAsia="en-US"/>
        </w:rPr>
      </w:pPr>
      <w:r w:rsidRPr="008B31DC">
        <w:rPr>
          <w:rStyle w:val="FootnoteReference"/>
          <w:rFonts w:ascii="Trebuchet MS" w:hAnsi="Trebuchet MS"/>
          <w:sz w:val="16"/>
          <w:szCs w:val="16"/>
        </w:rPr>
        <w:footnoteRef/>
      </w:r>
      <w:r w:rsidRPr="008B31DC">
        <w:rPr>
          <w:rStyle w:val="FootnoteReference"/>
          <w:rFonts w:ascii="Trebuchet MS" w:hAnsi="Trebuchet MS"/>
          <w:sz w:val="16"/>
          <w:szCs w:val="16"/>
        </w:rPr>
        <w:t xml:space="preserve"> </w:t>
      </w:r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Se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enumer</w:t>
      </w:r>
      <w:r w:rsidR="008B31DC" w:rsidRPr="008B31DC">
        <w:rPr>
          <w:rFonts w:ascii="Trebuchet MS" w:hAnsi="Trebuchet MS" w:cs="Arial"/>
          <w:sz w:val="16"/>
          <w:szCs w:val="16"/>
          <w:lang w:eastAsia="en-US"/>
        </w:rPr>
        <w:t>a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datele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cu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caracter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 xml:space="preserve"> personal </w:t>
      </w:r>
      <w:proofErr w:type="spellStart"/>
      <w:r w:rsidRPr="008B31DC">
        <w:rPr>
          <w:rFonts w:ascii="Trebuchet MS" w:hAnsi="Trebuchet MS" w:cs="Arial"/>
          <w:sz w:val="16"/>
          <w:szCs w:val="16"/>
          <w:lang w:eastAsia="en-US"/>
        </w:rPr>
        <w:t>vizate</w:t>
      </w:r>
      <w:proofErr w:type="spellEnd"/>
      <w:r w:rsidRPr="008B31DC">
        <w:rPr>
          <w:rFonts w:ascii="Trebuchet MS" w:hAnsi="Trebuchet MS" w:cs="Arial"/>
          <w:sz w:val="16"/>
          <w:szCs w:val="16"/>
          <w:lang w:eastAsia="en-US"/>
        </w:rPr>
        <w:t>.</w:t>
      </w:r>
    </w:p>
  </w:footnote>
  <w:footnote w:id="5">
    <w:p w14:paraId="4B4DBE65" w14:textId="22781C7D" w:rsidR="00316020" w:rsidRDefault="00316020" w:rsidP="00316020">
      <w:pPr>
        <w:pStyle w:val="FootnoteText"/>
        <w:jc w:val="both"/>
      </w:pPr>
      <w:r w:rsidRPr="008B31DC">
        <w:rPr>
          <w:rStyle w:val="FootnoteReference"/>
          <w:rFonts w:ascii="Trebuchet MS" w:hAnsi="Trebuchet MS"/>
          <w:sz w:val="16"/>
          <w:szCs w:val="16"/>
        </w:rPr>
        <w:footnoteRef/>
      </w:r>
      <w:r w:rsidRPr="008B31DC">
        <w:rPr>
          <w:rFonts w:ascii="Trebuchet MS" w:hAnsi="Trebuchet MS"/>
          <w:sz w:val="16"/>
          <w:szCs w:val="16"/>
        </w:rPr>
        <w:t xml:space="preserve"> </w:t>
      </w:r>
      <w:r w:rsidRPr="008B31DC">
        <w:rPr>
          <w:rFonts w:ascii="Trebuchet MS" w:hAnsi="Trebuchet MS"/>
          <w:color w:val="000000"/>
          <w:sz w:val="16"/>
          <w:szCs w:val="16"/>
        </w:rPr>
        <w:t xml:space="preserve">Se </w:t>
      </w:r>
      <w:proofErr w:type="spellStart"/>
      <w:r w:rsidRPr="008B31DC">
        <w:rPr>
          <w:rFonts w:ascii="Trebuchet MS" w:hAnsi="Trebuchet MS"/>
          <w:color w:val="000000"/>
          <w:sz w:val="16"/>
          <w:szCs w:val="16"/>
        </w:rPr>
        <w:t>precizeaz</w:t>
      </w:r>
      <w:r w:rsidR="008B31DC" w:rsidRPr="008B31DC">
        <w:rPr>
          <w:rFonts w:ascii="Trebuchet MS" w:hAnsi="Trebuchet MS"/>
          <w:color w:val="000000"/>
          <w:sz w:val="16"/>
          <w:szCs w:val="16"/>
        </w:rPr>
        <w:t>a</w:t>
      </w:r>
      <w:proofErr w:type="spellEnd"/>
      <w:r w:rsidRPr="008B31DC">
        <w:rPr>
          <w:rFonts w:ascii="Trebuchet MS" w:hAnsi="Trebuchet MS"/>
          <w:color w:val="000000"/>
          <w:sz w:val="16"/>
          <w:szCs w:val="16"/>
        </w:rPr>
        <w:t xml:space="preserve"> care sunt </w:t>
      </w:r>
      <w:proofErr w:type="spellStart"/>
      <w:r w:rsidRPr="008B31DC">
        <w:rPr>
          <w:rFonts w:ascii="Trebuchet MS" w:hAnsi="Trebuchet MS"/>
          <w:color w:val="000000"/>
          <w:sz w:val="16"/>
          <w:szCs w:val="16"/>
        </w:rPr>
        <w:t>ace</w:t>
      </w:r>
      <w:r w:rsidR="008B31DC" w:rsidRPr="008B31DC">
        <w:rPr>
          <w:rFonts w:ascii="Trebuchet MS" w:hAnsi="Trebuchet MS"/>
          <w:color w:val="000000"/>
          <w:sz w:val="16"/>
          <w:szCs w:val="16"/>
        </w:rPr>
        <w:t>s</w:t>
      </w:r>
      <w:r w:rsidRPr="008B31DC">
        <w:rPr>
          <w:rFonts w:ascii="Trebuchet MS" w:hAnsi="Trebuchet MS"/>
          <w:color w:val="000000"/>
          <w:sz w:val="16"/>
          <w:szCs w:val="16"/>
        </w:rPr>
        <w:t>tia</w:t>
      </w:r>
      <w:proofErr w:type="spellEnd"/>
      <w:r w:rsidRPr="008B31DC">
        <w:rPr>
          <w:rFonts w:ascii="Trebuchet MS" w:hAnsi="Trebuchet MS"/>
          <w:color w:val="000000"/>
          <w:sz w:val="16"/>
          <w:szCs w:val="16"/>
        </w:rPr>
        <w:t xml:space="preserve">, </w:t>
      </w:r>
      <w:r w:rsidR="008B31DC" w:rsidRPr="008B31DC">
        <w:rPr>
          <w:rFonts w:ascii="Trebuchet MS" w:hAnsi="Trebuchet MS"/>
          <w:color w:val="000000"/>
          <w:sz w:val="16"/>
          <w:szCs w:val="16"/>
        </w:rPr>
        <w:t>i</w:t>
      </w:r>
      <w:r w:rsidRPr="008B31DC">
        <w:rPr>
          <w:rFonts w:ascii="Trebuchet MS" w:hAnsi="Trebuchet MS"/>
          <w:color w:val="000000"/>
          <w:sz w:val="16"/>
          <w:szCs w:val="16"/>
        </w:rPr>
        <w:t xml:space="preserve">n </w:t>
      </w:r>
      <w:proofErr w:type="spellStart"/>
      <w:r w:rsidRPr="008B31DC">
        <w:rPr>
          <w:rFonts w:ascii="Trebuchet MS" w:hAnsi="Trebuchet MS"/>
          <w:color w:val="000000"/>
          <w:sz w:val="16"/>
          <w:szCs w:val="16"/>
        </w:rPr>
        <w:t>m</w:t>
      </w:r>
      <w:r w:rsidR="008B31DC" w:rsidRPr="008B31DC">
        <w:rPr>
          <w:rFonts w:ascii="Trebuchet MS" w:hAnsi="Trebuchet MS"/>
          <w:color w:val="000000"/>
          <w:sz w:val="16"/>
          <w:szCs w:val="16"/>
        </w:rPr>
        <w:t>a</w:t>
      </w:r>
      <w:r w:rsidRPr="008B31DC">
        <w:rPr>
          <w:rFonts w:ascii="Trebuchet MS" w:hAnsi="Trebuchet MS"/>
          <w:color w:val="000000"/>
          <w:sz w:val="16"/>
          <w:szCs w:val="16"/>
        </w:rPr>
        <w:t>sura</w:t>
      </w:r>
      <w:proofErr w:type="spellEnd"/>
      <w:r w:rsidRPr="008B31DC">
        <w:rPr>
          <w:rFonts w:ascii="Trebuchet MS" w:hAnsi="Trebuchet MS"/>
          <w:color w:val="000000"/>
          <w:sz w:val="16"/>
          <w:szCs w:val="16"/>
        </w:rPr>
        <w:t xml:space="preserve"> </w:t>
      </w:r>
      <w:r w:rsidR="008B31DC" w:rsidRPr="008B31DC">
        <w:rPr>
          <w:rFonts w:ascii="Trebuchet MS" w:hAnsi="Trebuchet MS"/>
          <w:color w:val="000000"/>
          <w:sz w:val="16"/>
          <w:szCs w:val="16"/>
        </w:rPr>
        <w:t>i</w:t>
      </w:r>
      <w:r w:rsidRPr="008B31DC">
        <w:rPr>
          <w:rFonts w:ascii="Trebuchet MS" w:hAnsi="Trebuchet MS"/>
          <w:color w:val="000000"/>
          <w:sz w:val="16"/>
          <w:szCs w:val="16"/>
        </w:rPr>
        <w:t xml:space="preserve">n care se </w:t>
      </w:r>
      <w:proofErr w:type="spellStart"/>
      <w:r w:rsidRPr="008B31DC">
        <w:rPr>
          <w:rFonts w:ascii="Trebuchet MS" w:hAnsi="Trebuchet MS"/>
          <w:color w:val="000000"/>
          <w:sz w:val="16"/>
          <w:szCs w:val="16"/>
        </w:rPr>
        <w:t>cunoa</w:t>
      </w:r>
      <w:r w:rsidR="008B31DC" w:rsidRPr="008B31DC">
        <w:rPr>
          <w:rFonts w:ascii="Trebuchet MS" w:hAnsi="Trebuchet MS"/>
          <w:color w:val="000000"/>
          <w:sz w:val="16"/>
          <w:szCs w:val="16"/>
        </w:rPr>
        <w:t>s</w:t>
      </w:r>
      <w:r w:rsidRPr="008B31DC">
        <w:rPr>
          <w:rFonts w:ascii="Trebuchet MS" w:hAnsi="Trebuchet MS"/>
          <w:color w:val="000000"/>
          <w:sz w:val="16"/>
          <w:szCs w:val="16"/>
        </w:rPr>
        <w:t>te</w:t>
      </w:r>
      <w:proofErr w:type="spellEnd"/>
      <w:r w:rsidRPr="008B31DC">
        <w:rPr>
          <w:rFonts w:ascii="Trebuchet MS" w:hAnsi="Trebuchet MS"/>
          <w:color w:val="000000"/>
          <w:sz w:val="16"/>
          <w:szCs w:val="16"/>
        </w:rPr>
        <w:t xml:space="preserve"> </w:t>
      </w:r>
      <w:proofErr w:type="spellStart"/>
      <w:r w:rsidRPr="008B31DC">
        <w:rPr>
          <w:rFonts w:ascii="Trebuchet MS" w:hAnsi="Trebuchet MS"/>
          <w:color w:val="000000"/>
          <w:sz w:val="16"/>
          <w:szCs w:val="16"/>
        </w:rPr>
        <w:t>identitatea</w:t>
      </w:r>
      <w:proofErr w:type="spellEnd"/>
      <w:r w:rsidRPr="008B31DC">
        <w:rPr>
          <w:rFonts w:ascii="Trebuchet MS" w:hAnsi="Trebuchet MS"/>
          <w:color w:val="000000"/>
          <w:sz w:val="16"/>
          <w:szCs w:val="16"/>
        </w:rPr>
        <w:t xml:space="preserve"> </w:t>
      </w:r>
      <w:proofErr w:type="spellStart"/>
      <w:r w:rsidRPr="008B31DC">
        <w:rPr>
          <w:rFonts w:ascii="Trebuchet MS" w:hAnsi="Trebuchet MS"/>
          <w:color w:val="000000"/>
          <w:sz w:val="16"/>
          <w:szCs w:val="16"/>
        </w:rPr>
        <w:t>lor</w:t>
      </w:r>
      <w:proofErr w:type="spellEnd"/>
      <w:r w:rsidRPr="008B31DC">
        <w:rPr>
          <w:rFonts w:ascii="Trebuchet MS" w:hAnsi="Trebuchet MS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8063" w14:textId="77777777" w:rsidR="00785B64" w:rsidRDefault="0062223D">
    <w:pPr>
      <w:pStyle w:val="Header"/>
    </w:pPr>
    <w:r>
      <w:rPr>
        <w:noProof/>
        <w:lang w:val="fr-FR" w:eastAsia="fr-FR"/>
      </w:rPr>
      <w:pict w14:anchorId="45CF2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6" o:spid="_x0000_s2056" type="#_x0000_t75" style="position:absolute;margin-left:0;margin-top:0;width:459.45pt;height:649.9pt;z-index:-251658239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</w:tblGrid>
    <w:tr w:rsidR="009E3E0F" w14:paraId="496B1571" w14:textId="77777777" w:rsidTr="000E5581">
      <w:tc>
        <w:tcPr>
          <w:tcW w:w="9063" w:type="dxa"/>
        </w:tcPr>
        <w:p w14:paraId="0039EDF9" w14:textId="123355D6" w:rsidR="009E3E0F" w:rsidRPr="008609D0" w:rsidRDefault="0045282B" w:rsidP="008609D0">
          <w:pPr>
            <w:pStyle w:val="Header"/>
            <w:jc w:val="center"/>
            <w:rPr>
              <w:rFonts w:ascii="Open Sans" w:hAnsi="Open Sans" w:cs="Open Sans"/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0289" behindDoc="0" locked="0" layoutInCell="1" allowOverlap="1" wp14:anchorId="23FAAC18" wp14:editId="14AD6A6C">
                <wp:simplePos x="0" y="0"/>
                <wp:positionH relativeFrom="column">
                  <wp:posOffset>3583172</wp:posOffset>
                </wp:positionH>
                <wp:positionV relativeFrom="paragraph">
                  <wp:posOffset>-413</wp:posOffset>
                </wp:positionV>
                <wp:extent cx="2232660" cy="494665"/>
                <wp:effectExtent l="0" t="0" r="0" b="63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3367E" w:rsidRPr="00E63457">
            <w:rPr>
              <w:rFonts w:ascii="Open Sans" w:hAnsi="Open Sans" w:cs="Open Sans"/>
              <w:b/>
              <w:sz w:val="32"/>
              <w:szCs w:val="32"/>
            </w:rPr>
            <w:t xml:space="preserve">CERERE PENTRU EXERCITAREA DREPTULUI LA STERGEREA DATELOR CU CARACTER PERSONAL </w:t>
          </w:r>
        </w:p>
      </w:tc>
    </w:tr>
  </w:tbl>
  <w:p w14:paraId="2C225B6F" w14:textId="77777777" w:rsidR="009E3E0F" w:rsidRDefault="009E3E0F" w:rsidP="000F016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EF89B" w14:textId="77777777" w:rsidR="00785B64" w:rsidRDefault="0062223D">
    <w:pPr>
      <w:pStyle w:val="Header"/>
    </w:pPr>
    <w:r>
      <w:rPr>
        <w:noProof/>
        <w:lang w:val="fr-FR" w:eastAsia="fr-FR"/>
      </w:rPr>
      <w:pict w14:anchorId="13042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0665" o:spid="_x0000_s2055" type="#_x0000_t75" style="position:absolute;margin-left:0;margin-top:0;width:459.45pt;height:649.9pt;z-index:-251658240;mso-position-horizontal:center;mso-position-horizontal-relative:margin;mso-position-vertical:center;mso-position-vertical-relative:margin" o:allowincell="f">
          <v:imagedata r:id="rId1" o:title="PATRATELE ANT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86A"/>
    <w:multiLevelType w:val="hybridMultilevel"/>
    <w:tmpl w:val="E58236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2BF"/>
    <w:multiLevelType w:val="hybridMultilevel"/>
    <w:tmpl w:val="409E6970"/>
    <w:lvl w:ilvl="0" w:tplc="A1526DB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205"/>
    <w:multiLevelType w:val="hybridMultilevel"/>
    <w:tmpl w:val="7A349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7EF"/>
    <w:multiLevelType w:val="hybridMultilevel"/>
    <w:tmpl w:val="571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3B93"/>
    <w:multiLevelType w:val="hybridMultilevel"/>
    <w:tmpl w:val="F4D066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94082"/>
    <w:multiLevelType w:val="hybridMultilevel"/>
    <w:tmpl w:val="715AE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7477"/>
    <w:multiLevelType w:val="hybridMultilevel"/>
    <w:tmpl w:val="DD8004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911C8"/>
    <w:multiLevelType w:val="hybridMultilevel"/>
    <w:tmpl w:val="AB323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820"/>
    <w:multiLevelType w:val="hybridMultilevel"/>
    <w:tmpl w:val="52C825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006F8"/>
    <w:multiLevelType w:val="hybridMultilevel"/>
    <w:tmpl w:val="DD1C2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34EB4"/>
    <w:multiLevelType w:val="hybridMultilevel"/>
    <w:tmpl w:val="D1F07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C1B56"/>
    <w:multiLevelType w:val="hybridMultilevel"/>
    <w:tmpl w:val="CEDC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65FD1"/>
    <w:multiLevelType w:val="hybridMultilevel"/>
    <w:tmpl w:val="229E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73E97"/>
    <w:multiLevelType w:val="hybridMultilevel"/>
    <w:tmpl w:val="0AC80C28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82621"/>
    <w:multiLevelType w:val="hybridMultilevel"/>
    <w:tmpl w:val="9FC26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E0079"/>
    <w:multiLevelType w:val="hybridMultilevel"/>
    <w:tmpl w:val="D73A5D5E"/>
    <w:lvl w:ilvl="0" w:tplc="C0DAE1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5678A"/>
    <w:multiLevelType w:val="hybridMultilevel"/>
    <w:tmpl w:val="F0F20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4C7F29"/>
    <w:multiLevelType w:val="hybridMultilevel"/>
    <w:tmpl w:val="AE2C4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F2627"/>
    <w:multiLevelType w:val="hybridMultilevel"/>
    <w:tmpl w:val="0B0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5610C"/>
    <w:multiLevelType w:val="hybridMultilevel"/>
    <w:tmpl w:val="B8DAF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35C07"/>
    <w:multiLevelType w:val="hybridMultilevel"/>
    <w:tmpl w:val="8E7EE8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B538B5"/>
    <w:multiLevelType w:val="hybridMultilevel"/>
    <w:tmpl w:val="C85A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51A64"/>
    <w:multiLevelType w:val="hybridMultilevel"/>
    <w:tmpl w:val="CC544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C6669"/>
    <w:multiLevelType w:val="hybridMultilevel"/>
    <w:tmpl w:val="B1467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C1855"/>
    <w:multiLevelType w:val="hybridMultilevel"/>
    <w:tmpl w:val="E55A4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C05F1"/>
    <w:multiLevelType w:val="multilevel"/>
    <w:tmpl w:val="28361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26" w15:restartNumberingAfterBreak="0">
    <w:nsid w:val="24881C00"/>
    <w:multiLevelType w:val="hybridMultilevel"/>
    <w:tmpl w:val="121C0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E48B6"/>
    <w:multiLevelType w:val="hybridMultilevel"/>
    <w:tmpl w:val="86F85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3648D1"/>
    <w:multiLevelType w:val="hybridMultilevel"/>
    <w:tmpl w:val="CCA08C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C3E9F"/>
    <w:multiLevelType w:val="hybridMultilevel"/>
    <w:tmpl w:val="EF90E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72122"/>
    <w:multiLevelType w:val="hybridMultilevel"/>
    <w:tmpl w:val="13922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260BF5"/>
    <w:multiLevelType w:val="hybridMultilevel"/>
    <w:tmpl w:val="A80097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5D4D48"/>
    <w:multiLevelType w:val="hybridMultilevel"/>
    <w:tmpl w:val="E9AAD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5544D"/>
    <w:multiLevelType w:val="hybridMultilevel"/>
    <w:tmpl w:val="F5C42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AA08D5"/>
    <w:multiLevelType w:val="hybridMultilevel"/>
    <w:tmpl w:val="024A0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520F0"/>
    <w:multiLevelType w:val="hybridMultilevel"/>
    <w:tmpl w:val="CF940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594893"/>
    <w:multiLevelType w:val="hybridMultilevel"/>
    <w:tmpl w:val="6B68D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55A27"/>
    <w:multiLevelType w:val="hybridMultilevel"/>
    <w:tmpl w:val="B7581F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9470AA"/>
    <w:multiLevelType w:val="hybridMultilevel"/>
    <w:tmpl w:val="1F8A6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311A01"/>
    <w:multiLevelType w:val="hybridMultilevel"/>
    <w:tmpl w:val="BE10E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FF5699"/>
    <w:multiLevelType w:val="hybridMultilevel"/>
    <w:tmpl w:val="269CA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E3BCD"/>
    <w:multiLevelType w:val="hybridMultilevel"/>
    <w:tmpl w:val="C19AE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713F8C"/>
    <w:multiLevelType w:val="hybridMultilevel"/>
    <w:tmpl w:val="F364E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70993"/>
    <w:multiLevelType w:val="hybridMultilevel"/>
    <w:tmpl w:val="0D0A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C54A48"/>
    <w:multiLevelType w:val="hybridMultilevel"/>
    <w:tmpl w:val="7A78B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A4424"/>
    <w:multiLevelType w:val="hybridMultilevel"/>
    <w:tmpl w:val="3CB43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BB5B8B"/>
    <w:multiLevelType w:val="hybridMultilevel"/>
    <w:tmpl w:val="8CC84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D2CD0"/>
    <w:multiLevelType w:val="hybridMultilevel"/>
    <w:tmpl w:val="7BA4B5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34F55"/>
    <w:multiLevelType w:val="hybridMultilevel"/>
    <w:tmpl w:val="C9242016"/>
    <w:lvl w:ilvl="0" w:tplc="6096B6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65004"/>
    <w:multiLevelType w:val="hybridMultilevel"/>
    <w:tmpl w:val="21FE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E1918"/>
    <w:multiLevelType w:val="hybridMultilevel"/>
    <w:tmpl w:val="5D5C07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322D32"/>
    <w:multiLevelType w:val="hybridMultilevel"/>
    <w:tmpl w:val="2F6A7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64434"/>
    <w:multiLevelType w:val="hybridMultilevel"/>
    <w:tmpl w:val="6F5A6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E1F9C"/>
    <w:multiLevelType w:val="hybridMultilevel"/>
    <w:tmpl w:val="F0D48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66AB0"/>
    <w:multiLevelType w:val="hybridMultilevel"/>
    <w:tmpl w:val="9800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450C3"/>
    <w:multiLevelType w:val="hybridMultilevel"/>
    <w:tmpl w:val="3F7E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931496"/>
    <w:multiLevelType w:val="hybridMultilevel"/>
    <w:tmpl w:val="06507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B33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AE72A4"/>
    <w:multiLevelType w:val="hybridMultilevel"/>
    <w:tmpl w:val="799E2016"/>
    <w:lvl w:ilvl="0" w:tplc="535205DC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2C02AC72">
      <w:numFmt w:val="bullet"/>
      <w:pStyle w:val="NormalInitinves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D2ED5"/>
    <w:multiLevelType w:val="hybridMultilevel"/>
    <w:tmpl w:val="534E6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D0397"/>
    <w:multiLevelType w:val="hybridMultilevel"/>
    <w:tmpl w:val="1CF2CB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0916F3"/>
    <w:multiLevelType w:val="hybridMultilevel"/>
    <w:tmpl w:val="B9881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0D1C85"/>
    <w:multiLevelType w:val="hybridMultilevel"/>
    <w:tmpl w:val="5888B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92FD7"/>
    <w:multiLevelType w:val="hybridMultilevel"/>
    <w:tmpl w:val="CE8EC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17A34"/>
    <w:multiLevelType w:val="hybridMultilevel"/>
    <w:tmpl w:val="C17E6F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8748BC"/>
    <w:multiLevelType w:val="hybridMultilevel"/>
    <w:tmpl w:val="BD34EE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A067DB"/>
    <w:multiLevelType w:val="multilevel"/>
    <w:tmpl w:val="1D7E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abstractNum w:abstractNumId="67" w15:restartNumberingAfterBreak="0">
    <w:nsid w:val="6A3304CE"/>
    <w:multiLevelType w:val="hybridMultilevel"/>
    <w:tmpl w:val="A9C09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2424C5"/>
    <w:multiLevelType w:val="hybridMultilevel"/>
    <w:tmpl w:val="A9243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3E6E50"/>
    <w:multiLevelType w:val="hybridMultilevel"/>
    <w:tmpl w:val="32287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470CB6"/>
    <w:multiLevelType w:val="hybridMultilevel"/>
    <w:tmpl w:val="5F781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51DBB"/>
    <w:multiLevelType w:val="hybridMultilevel"/>
    <w:tmpl w:val="AE1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355A28"/>
    <w:multiLevelType w:val="multilevel"/>
    <w:tmpl w:val="D3921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58845B4"/>
    <w:multiLevelType w:val="hybridMultilevel"/>
    <w:tmpl w:val="D1E608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AA5566"/>
    <w:multiLevelType w:val="hybridMultilevel"/>
    <w:tmpl w:val="2668A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B57749"/>
    <w:multiLevelType w:val="hybridMultilevel"/>
    <w:tmpl w:val="1164A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20740"/>
    <w:multiLevelType w:val="hybridMultilevel"/>
    <w:tmpl w:val="31E0E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860EB7"/>
    <w:multiLevelType w:val="hybridMultilevel"/>
    <w:tmpl w:val="9258C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285687"/>
    <w:multiLevelType w:val="hybridMultilevel"/>
    <w:tmpl w:val="D6BEB7E8"/>
    <w:lvl w:ilvl="0" w:tplc="43127A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5D2984"/>
    <w:multiLevelType w:val="hybridMultilevel"/>
    <w:tmpl w:val="87DC9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9635B2"/>
    <w:multiLevelType w:val="hybridMultilevel"/>
    <w:tmpl w:val="3DB475EA"/>
    <w:lvl w:ilvl="0" w:tplc="041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1" w15:restartNumberingAfterBreak="0">
    <w:nsid w:val="7CF220C6"/>
    <w:multiLevelType w:val="multilevel"/>
    <w:tmpl w:val="ACB2A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7DD412A4"/>
    <w:multiLevelType w:val="hybridMultilevel"/>
    <w:tmpl w:val="01265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321AD1"/>
    <w:multiLevelType w:val="hybridMultilevel"/>
    <w:tmpl w:val="A44C6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640E40"/>
    <w:multiLevelType w:val="hybridMultilevel"/>
    <w:tmpl w:val="A85AF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54926"/>
    <w:multiLevelType w:val="hybridMultilevel"/>
    <w:tmpl w:val="E7C29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7"/>
  </w:num>
  <w:num w:numId="3">
    <w:abstractNumId w:val="57"/>
  </w:num>
  <w:num w:numId="4">
    <w:abstractNumId w:val="13"/>
  </w:num>
  <w:num w:numId="5">
    <w:abstractNumId w:val="13"/>
  </w:num>
  <w:num w:numId="6">
    <w:abstractNumId w:val="3"/>
  </w:num>
  <w:num w:numId="7">
    <w:abstractNumId w:val="80"/>
  </w:num>
  <w:num w:numId="8">
    <w:abstractNumId w:val="0"/>
  </w:num>
  <w:num w:numId="9">
    <w:abstractNumId w:val="41"/>
  </w:num>
  <w:num w:numId="10">
    <w:abstractNumId w:val="4"/>
  </w:num>
  <w:num w:numId="11">
    <w:abstractNumId w:val="55"/>
  </w:num>
  <w:num w:numId="12">
    <w:abstractNumId w:val="12"/>
  </w:num>
  <w:num w:numId="13">
    <w:abstractNumId w:val="43"/>
  </w:num>
  <w:num w:numId="14">
    <w:abstractNumId w:val="18"/>
  </w:num>
  <w:num w:numId="15">
    <w:abstractNumId w:val="16"/>
  </w:num>
  <w:num w:numId="16">
    <w:abstractNumId w:val="71"/>
  </w:num>
  <w:num w:numId="17">
    <w:abstractNumId w:val="56"/>
  </w:num>
  <w:num w:numId="18">
    <w:abstractNumId w:val="61"/>
  </w:num>
  <w:num w:numId="19">
    <w:abstractNumId w:val="34"/>
  </w:num>
  <w:num w:numId="20">
    <w:abstractNumId w:val="79"/>
  </w:num>
  <w:num w:numId="21">
    <w:abstractNumId w:val="31"/>
  </w:num>
  <w:num w:numId="22">
    <w:abstractNumId w:val="68"/>
  </w:num>
  <w:num w:numId="23">
    <w:abstractNumId w:val="29"/>
  </w:num>
  <w:num w:numId="24">
    <w:abstractNumId w:val="24"/>
  </w:num>
  <w:num w:numId="25">
    <w:abstractNumId w:val="70"/>
  </w:num>
  <w:num w:numId="26">
    <w:abstractNumId w:val="21"/>
  </w:num>
  <w:num w:numId="27">
    <w:abstractNumId w:val="10"/>
  </w:num>
  <w:num w:numId="28">
    <w:abstractNumId w:val="27"/>
  </w:num>
  <w:num w:numId="29">
    <w:abstractNumId w:val="50"/>
  </w:num>
  <w:num w:numId="30">
    <w:abstractNumId w:val="66"/>
  </w:num>
  <w:num w:numId="31">
    <w:abstractNumId w:val="33"/>
  </w:num>
  <w:num w:numId="32">
    <w:abstractNumId w:val="8"/>
  </w:num>
  <w:num w:numId="33">
    <w:abstractNumId w:val="25"/>
  </w:num>
  <w:num w:numId="34">
    <w:abstractNumId w:val="23"/>
  </w:num>
  <w:num w:numId="35">
    <w:abstractNumId w:val="74"/>
  </w:num>
  <w:num w:numId="36">
    <w:abstractNumId w:val="14"/>
  </w:num>
  <w:num w:numId="37">
    <w:abstractNumId w:val="28"/>
  </w:num>
  <w:num w:numId="38">
    <w:abstractNumId w:val="36"/>
  </w:num>
  <w:num w:numId="39">
    <w:abstractNumId w:val="62"/>
  </w:num>
  <w:num w:numId="40">
    <w:abstractNumId w:val="17"/>
  </w:num>
  <w:num w:numId="41">
    <w:abstractNumId w:val="39"/>
  </w:num>
  <w:num w:numId="42">
    <w:abstractNumId w:val="65"/>
  </w:num>
  <w:num w:numId="43">
    <w:abstractNumId w:val="75"/>
  </w:num>
  <w:num w:numId="44">
    <w:abstractNumId w:val="81"/>
  </w:num>
  <w:num w:numId="45">
    <w:abstractNumId w:val="60"/>
  </w:num>
  <w:num w:numId="46">
    <w:abstractNumId w:val="76"/>
  </w:num>
  <w:num w:numId="47">
    <w:abstractNumId w:val="69"/>
  </w:num>
  <w:num w:numId="48">
    <w:abstractNumId w:val="45"/>
  </w:num>
  <w:num w:numId="49">
    <w:abstractNumId w:val="85"/>
  </w:num>
  <w:num w:numId="50">
    <w:abstractNumId w:val="37"/>
  </w:num>
  <w:num w:numId="51">
    <w:abstractNumId w:val="5"/>
  </w:num>
  <w:num w:numId="52">
    <w:abstractNumId w:val="2"/>
  </w:num>
  <w:num w:numId="53">
    <w:abstractNumId w:val="73"/>
  </w:num>
  <w:num w:numId="54">
    <w:abstractNumId w:val="80"/>
  </w:num>
  <w:num w:numId="55">
    <w:abstractNumId w:val="4"/>
  </w:num>
  <w:num w:numId="56">
    <w:abstractNumId w:val="0"/>
  </w:num>
  <w:num w:numId="57">
    <w:abstractNumId w:val="11"/>
  </w:num>
  <w:num w:numId="58">
    <w:abstractNumId w:val="72"/>
  </w:num>
  <w:num w:numId="59">
    <w:abstractNumId w:val="67"/>
  </w:num>
  <w:num w:numId="60">
    <w:abstractNumId w:val="40"/>
  </w:num>
  <w:num w:numId="61">
    <w:abstractNumId w:val="80"/>
  </w:num>
  <w:num w:numId="62">
    <w:abstractNumId w:val="42"/>
  </w:num>
  <w:num w:numId="63">
    <w:abstractNumId w:val="63"/>
  </w:num>
  <w:num w:numId="64">
    <w:abstractNumId w:val="38"/>
  </w:num>
  <w:num w:numId="65">
    <w:abstractNumId w:val="51"/>
  </w:num>
  <w:num w:numId="66">
    <w:abstractNumId w:val="64"/>
  </w:num>
  <w:num w:numId="67">
    <w:abstractNumId w:val="26"/>
  </w:num>
  <w:num w:numId="68">
    <w:abstractNumId w:val="19"/>
  </w:num>
  <w:num w:numId="69">
    <w:abstractNumId w:val="47"/>
  </w:num>
  <w:num w:numId="70">
    <w:abstractNumId w:val="59"/>
  </w:num>
  <w:num w:numId="71">
    <w:abstractNumId w:val="32"/>
  </w:num>
  <w:num w:numId="72">
    <w:abstractNumId w:val="83"/>
  </w:num>
  <w:num w:numId="73">
    <w:abstractNumId w:val="52"/>
  </w:num>
  <w:num w:numId="74">
    <w:abstractNumId w:val="6"/>
  </w:num>
  <w:num w:numId="75">
    <w:abstractNumId w:val="20"/>
  </w:num>
  <w:num w:numId="76">
    <w:abstractNumId w:val="49"/>
  </w:num>
  <w:num w:numId="77">
    <w:abstractNumId w:val="53"/>
  </w:num>
  <w:num w:numId="78">
    <w:abstractNumId w:val="35"/>
  </w:num>
  <w:num w:numId="79">
    <w:abstractNumId w:val="46"/>
  </w:num>
  <w:num w:numId="80">
    <w:abstractNumId w:val="48"/>
  </w:num>
  <w:num w:numId="81">
    <w:abstractNumId w:val="44"/>
  </w:num>
  <w:num w:numId="82">
    <w:abstractNumId w:val="78"/>
  </w:num>
  <w:num w:numId="83">
    <w:abstractNumId w:val="15"/>
  </w:num>
  <w:num w:numId="84">
    <w:abstractNumId w:val="7"/>
  </w:num>
  <w:num w:numId="85">
    <w:abstractNumId w:val="30"/>
  </w:num>
  <w:num w:numId="86">
    <w:abstractNumId w:val="77"/>
  </w:num>
  <w:num w:numId="87">
    <w:abstractNumId w:val="54"/>
  </w:num>
  <w:num w:numId="88">
    <w:abstractNumId w:val="22"/>
  </w:num>
  <w:num w:numId="89">
    <w:abstractNumId w:val="82"/>
  </w:num>
  <w:num w:numId="90">
    <w:abstractNumId w:val="84"/>
  </w:num>
  <w:num w:numId="91">
    <w:abstractNumId w:val="80"/>
  </w:num>
  <w:num w:numId="92">
    <w:abstractNumId w:val="4"/>
  </w:num>
  <w:num w:numId="93">
    <w:abstractNumId w:val="0"/>
  </w:num>
  <w:num w:numId="94">
    <w:abstractNumId w:val="11"/>
  </w:num>
  <w:num w:numId="95">
    <w:abstractNumId w:val="9"/>
  </w:num>
  <w:num w:numId="96">
    <w:abstractNumId w:val="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20"/>
    <w:rsid w:val="00005852"/>
    <w:rsid w:val="00005BAB"/>
    <w:rsid w:val="00012DD9"/>
    <w:rsid w:val="00020B43"/>
    <w:rsid w:val="0002525B"/>
    <w:rsid w:val="000279D3"/>
    <w:rsid w:val="000320DD"/>
    <w:rsid w:val="0004045B"/>
    <w:rsid w:val="000505FE"/>
    <w:rsid w:val="00051588"/>
    <w:rsid w:val="00056018"/>
    <w:rsid w:val="00056EB1"/>
    <w:rsid w:val="00060D48"/>
    <w:rsid w:val="00062A72"/>
    <w:rsid w:val="000636FD"/>
    <w:rsid w:val="00067F08"/>
    <w:rsid w:val="00072307"/>
    <w:rsid w:val="00072B91"/>
    <w:rsid w:val="000772C7"/>
    <w:rsid w:val="0007759F"/>
    <w:rsid w:val="000777C8"/>
    <w:rsid w:val="00083312"/>
    <w:rsid w:val="0009264E"/>
    <w:rsid w:val="00096AD6"/>
    <w:rsid w:val="000A0339"/>
    <w:rsid w:val="000A3BAC"/>
    <w:rsid w:val="000B0EFC"/>
    <w:rsid w:val="000B5C8F"/>
    <w:rsid w:val="000C6ADC"/>
    <w:rsid w:val="000C6F0F"/>
    <w:rsid w:val="000C7BBE"/>
    <w:rsid w:val="000D0808"/>
    <w:rsid w:val="000D64F0"/>
    <w:rsid w:val="000D726D"/>
    <w:rsid w:val="000E0CEB"/>
    <w:rsid w:val="000E16ED"/>
    <w:rsid w:val="000E1C8E"/>
    <w:rsid w:val="000E5581"/>
    <w:rsid w:val="000F0160"/>
    <w:rsid w:val="000F1102"/>
    <w:rsid w:val="000F2C1C"/>
    <w:rsid w:val="000F4AAB"/>
    <w:rsid w:val="00111688"/>
    <w:rsid w:val="001168C5"/>
    <w:rsid w:val="001216E4"/>
    <w:rsid w:val="00131F66"/>
    <w:rsid w:val="00135072"/>
    <w:rsid w:val="001410FB"/>
    <w:rsid w:val="00147277"/>
    <w:rsid w:val="00147935"/>
    <w:rsid w:val="001504A2"/>
    <w:rsid w:val="00154C42"/>
    <w:rsid w:val="001618D9"/>
    <w:rsid w:val="0016238B"/>
    <w:rsid w:val="00162A0E"/>
    <w:rsid w:val="0017185B"/>
    <w:rsid w:val="001721C9"/>
    <w:rsid w:val="001723F8"/>
    <w:rsid w:val="00173333"/>
    <w:rsid w:val="00174523"/>
    <w:rsid w:val="00176936"/>
    <w:rsid w:val="00193EF2"/>
    <w:rsid w:val="00196B8B"/>
    <w:rsid w:val="001A1559"/>
    <w:rsid w:val="001A21BE"/>
    <w:rsid w:val="001B1A4A"/>
    <w:rsid w:val="001B2E1D"/>
    <w:rsid w:val="001B5CE8"/>
    <w:rsid w:val="001B611E"/>
    <w:rsid w:val="001B67E7"/>
    <w:rsid w:val="001B6DDD"/>
    <w:rsid w:val="001B7C63"/>
    <w:rsid w:val="001C1FA5"/>
    <w:rsid w:val="001C57FB"/>
    <w:rsid w:val="001F6E28"/>
    <w:rsid w:val="0020581D"/>
    <w:rsid w:val="00205F09"/>
    <w:rsid w:val="002132B7"/>
    <w:rsid w:val="00215FFD"/>
    <w:rsid w:val="0022715C"/>
    <w:rsid w:val="0023188B"/>
    <w:rsid w:val="002327D6"/>
    <w:rsid w:val="00236887"/>
    <w:rsid w:val="002410F7"/>
    <w:rsid w:val="002468A3"/>
    <w:rsid w:val="00254DA8"/>
    <w:rsid w:val="00262794"/>
    <w:rsid w:val="002648DA"/>
    <w:rsid w:val="00267A14"/>
    <w:rsid w:val="00270858"/>
    <w:rsid w:val="00274F2F"/>
    <w:rsid w:val="00280E53"/>
    <w:rsid w:val="00282CC8"/>
    <w:rsid w:val="002835DD"/>
    <w:rsid w:val="00285A8B"/>
    <w:rsid w:val="00287D1E"/>
    <w:rsid w:val="00290B2E"/>
    <w:rsid w:val="00290F85"/>
    <w:rsid w:val="00292873"/>
    <w:rsid w:val="00294741"/>
    <w:rsid w:val="002973CF"/>
    <w:rsid w:val="00297D8D"/>
    <w:rsid w:val="002A1E7D"/>
    <w:rsid w:val="002A2D3B"/>
    <w:rsid w:val="002A46BC"/>
    <w:rsid w:val="002A6DDF"/>
    <w:rsid w:val="002B5DDE"/>
    <w:rsid w:val="002D0305"/>
    <w:rsid w:val="002D25B7"/>
    <w:rsid w:val="002D43C9"/>
    <w:rsid w:val="002E0C8B"/>
    <w:rsid w:val="002E724A"/>
    <w:rsid w:val="002E728E"/>
    <w:rsid w:val="002F1BDD"/>
    <w:rsid w:val="002F5251"/>
    <w:rsid w:val="00305D71"/>
    <w:rsid w:val="0031060C"/>
    <w:rsid w:val="00312138"/>
    <w:rsid w:val="00312425"/>
    <w:rsid w:val="00313000"/>
    <w:rsid w:val="00316020"/>
    <w:rsid w:val="0032075C"/>
    <w:rsid w:val="00321070"/>
    <w:rsid w:val="00331D55"/>
    <w:rsid w:val="00335675"/>
    <w:rsid w:val="00336BE1"/>
    <w:rsid w:val="00345266"/>
    <w:rsid w:val="00351D39"/>
    <w:rsid w:val="00360E58"/>
    <w:rsid w:val="0036228D"/>
    <w:rsid w:val="003666C4"/>
    <w:rsid w:val="00367084"/>
    <w:rsid w:val="00374554"/>
    <w:rsid w:val="00374723"/>
    <w:rsid w:val="00383772"/>
    <w:rsid w:val="00390A8D"/>
    <w:rsid w:val="00390F6B"/>
    <w:rsid w:val="003A184F"/>
    <w:rsid w:val="003C3005"/>
    <w:rsid w:val="003C76CC"/>
    <w:rsid w:val="003D192D"/>
    <w:rsid w:val="003D6D7E"/>
    <w:rsid w:val="003E15AE"/>
    <w:rsid w:val="003F0691"/>
    <w:rsid w:val="003F4FFA"/>
    <w:rsid w:val="00403090"/>
    <w:rsid w:val="004107F1"/>
    <w:rsid w:val="004174F0"/>
    <w:rsid w:val="00417545"/>
    <w:rsid w:val="00424A43"/>
    <w:rsid w:val="00425B8D"/>
    <w:rsid w:val="00427272"/>
    <w:rsid w:val="0043102C"/>
    <w:rsid w:val="004315E1"/>
    <w:rsid w:val="004339E7"/>
    <w:rsid w:val="00435687"/>
    <w:rsid w:val="0044010F"/>
    <w:rsid w:val="0044149E"/>
    <w:rsid w:val="00442CA1"/>
    <w:rsid w:val="00445278"/>
    <w:rsid w:val="00446D72"/>
    <w:rsid w:val="0045282B"/>
    <w:rsid w:val="00452F77"/>
    <w:rsid w:val="00464807"/>
    <w:rsid w:val="00465ACE"/>
    <w:rsid w:val="0047641A"/>
    <w:rsid w:val="0048176C"/>
    <w:rsid w:val="00486DFF"/>
    <w:rsid w:val="004939C4"/>
    <w:rsid w:val="004948A2"/>
    <w:rsid w:val="00494E7E"/>
    <w:rsid w:val="004A48E9"/>
    <w:rsid w:val="004B238F"/>
    <w:rsid w:val="004B3C26"/>
    <w:rsid w:val="004C3C67"/>
    <w:rsid w:val="004C55E3"/>
    <w:rsid w:val="004C6314"/>
    <w:rsid w:val="004D1676"/>
    <w:rsid w:val="004E2586"/>
    <w:rsid w:val="004E569C"/>
    <w:rsid w:val="004E7F8F"/>
    <w:rsid w:val="004F0430"/>
    <w:rsid w:val="004F2C61"/>
    <w:rsid w:val="0050240E"/>
    <w:rsid w:val="00513FA4"/>
    <w:rsid w:val="00515ABF"/>
    <w:rsid w:val="00516D92"/>
    <w:rsid w:val="00523F50"/>
    <w:rsid w:val="00531B77"/>
    <w:rsid w:val="005330B3"/>
    <w:rsid w:val="0053663C"/>
    <w:rsid w:val="00537256"/>
    <w:rsid w:val="005431AD"/>
    <w:rsid w:val="005442B3"/>
    <w:rsid w:val="00545B53"/>
    <w:rsid w:val="00554A27"/>
    <w:rsid w:val="00562012"/>
    <w:rsid w:val="005652D3"/>
    <w:rsid w:val="00565992"/>
    <w:rsid w:val="005677FE"/>
    <w:rsid w:val="005717AF"/>
    <w:rsid w:val="00586089"/>
    <w:rsid w:val="00586E59"/>
    <w:rsid w:val="00590A82"/>
    <w:rsid w:val="00590CFA"/>
    <w:rsid w:val="005923CB"/>
    <w:rsid w:val="0059570F"/>
    <w:rsid w:val="0059748E"/>
    <w:rsid w:val="005A1AC5"/>
    <w:rsid w:val="005A4205"/>
    <w:rsid w:val="005A5D47"/>
    <w:rsid w:val="005A7B6C"/>
    <w:rsid w:val="005B1922"/>
    <w:rsid w:val="005B47D0"/>
    <w:rsid w:val="005C4B0F"/>
    <w:rsid w:val="005C4E3E"/>
    <w:rsid w:val="005C5DD1"/>
    <w:rsid w:val="005D1AE7"/>
    <w:rsid w:val="005E173D"/>
    <w:rsid w:val="005E1B90"/>
    <w:rsid w:val="005E3C08"/>
    <w:rsid w:val="005F021B"/>
    <w:rsid w:val="005F3328"/>
    <w:rsid w:val="005F3A8D"/>
    <w:rsid w:val="0060302B"/>
    <w:rsid w:val="0060520D"/>
    <w:rsid w:val="006110AD"/>
    <w:rsid w:val="006135E9"/>
    <w:rsid w:val="00617CA6"/>
    <w:rsid w:val="0062223D"/>
    <w:rsid w:val="006227C9"/>
    <w:rsid w:val="00622CE5"/>
    <w:rsid w:val="00623C03"/>
    <w:rsid w:val="00624636"/>
    <w:rsid w:val="00627AF5"/>
    <w:rsid w:val="00634737"/>
    <w:rsid w:val="00635D40"/>
    <w:rsid w:val="00640494"/>
    <w:rsid w:val="00641EDD"/>
    <w:rsid w:val="00641FD9"/>
    <w:rsid w:val="00643B97"/>
    <w:rsid w:val="00645E02"/>
    <w:rsid w:val="006513F7"/>
    <w:rsid w:val="006565D8"/>
    <w:rsid w:val="006647FD"/>
    <w:rsid w:val="00666465"/>
    <w:rsid w:val="00666C91"/>
    <w:rsid w:val="0066783E"/>
    <w:rsid w:val="006724B8"/>
    <w:rsid w:val="00675DBA"/>
    <w:rsid w:val="0068260A"/>
    <w:rsid w:val="00682AEE"/>
    <w:rsid w:val="006865CA"/>
    <w:rsid w:val="00691FEF"/>
    <w:rsid w:val="0069349B"/>
    <w:rsid w:val="0069640D"/>
    <w:rsid w:val="006A76A5"/>
    <w:rsid w:val="006B0E06"/>
    <w:rsid w:val="006C4132"/>
    <w:rsid w:val="006C6FEA"/>
    <w:rsid w:val="006D1B09"/>
    <w:rsid w:val="006E183A"/>
    <w:rsid w:val="006E4668"/>
    <w:rsid w:val="006E5327"/>
    <w:rsid w:val="006E5A07"/>
    <w:rsid w:val="00703ABD"/>
    <w:rsid w:val="007106AE"/>
    <w:rsid w:val="00723481"/>
    <w:rsid w:val="00726445"/>
    <w:rsid w:val="007276FE"/>
    <w:rsid w:val="00734E0D"/>
    <w:rsid w:val="00746135"/>
    <w:rsid w:val="00746573"/>
    <w:rsid w:val="0075161C"/>
    <w:rsid w:val="007537BD"/>
    <w:rsid w:val="007600AA"/>
    <w:rsid w:val="00760ABA"/>
    <w:rsid w:val="00761575"/>
    <w:rsid w:val="00763A09"/>
    <w:rsid w:val="00780AFC"/>
    <w:rsid w:val="00783E6F"/>
    <w:rsid w:val="007845A9"/>
    <w:rsid w:val="00785B64"/>
    <w:rsid w:val="00794297"/>
    <w:rsid w:val="007B64D7"/>
    <w:rsid w:val="007C1486"/>
    <w:rsid w:val="007C18AF"/>
    <w:rsid w:val="007C68FD"/>
    <w:rsid w:val="007C6D30"/>
    <w:rsid w:val="007C714E"/>
    <w:rsid w:val="007D18C0"/>
    <w:rsid w:val="007E091B"/>
    <w:rsid w:val="007E7C98"/>
    <w:rsid w:val="007F7B79"/>
    <w:rsid w:val="008017F9"/>
    <w:rsid w:val="0080353C"/>
    <w:rsid w:val="008058E0"/>
    <w:rsid w:val="00806131"/>
    <w:rsid w:val="008067AF"/>
    <w:rsid w:val="00817D11"/>
    <w:rsid w:val="00835831"/>
    <w:rsid w:val="00837EF9"/>
    <w:rsid w:val="00853A0A"/>
    <w:rsid w:val="0085457C"/>
    <w:rsid w:val="008609D0"/>
    <w:rsid w:val="00862E7D"/>
    <w:rsid w:val="00863065"/>
    <w:rsid w:val="008666FB"/>
    <w:rsid w:val="00874D55"/>
    <w:rsid w:val="00875B15"/>
    <w:rsid w:val="0087639C"/>
    <w:rsid w:val="00880863"/>
    <w:rsid w:val="00882BB7"/>
    <w:rsid w:val="0088544D"/>
    <w:rsid w:val="00892535"/>
    <w:rsid w:val="00893CC7"/>
    <w:rsid w:val="00897C46"/>
    <w:rsid w:val="008A35AA"/>
    <w:rsid w:val="008A7DD2"/>
    <w:rsid w:val="008B127C"/>
    <w:rsid w:val="008B1834"/>
    <w:rsid w:val="008B31DC"/>
    <w:rsid w:val="008B523C"/>
    <w:rsid w:val="008B77ED"/>
    <w:rsid w:val="008C1667"/>
    <w:rsid w:val="008C26AE"/>
    <w:rsid w:val="008C74E4"/>
    <w:rsid w:val="008D65E7"/>
    <w:rsid w:val="008E1CA1"/>
    <w:rsid w:val="008E3A27"/>
    <w:rsid w:val="009039E4"/>
    <w:rsid w:val="00907519"/>
    <w:rsid w:val="00917280"/>
    <w:rsid w:val="00922071"/>
    <w:rsid w:val="00922E19"/>
    <w:rsid w:val="00943732"/>
    <w:rsid w:val="00945997"/>
    <w:rsid w:val="009507DE"/>
    <w:rsid w:val="009532E4"/>
    <w:rsid w:val="00954732"/>
    <w:rsid w:val="009628AC"/>
    <w:rsid w:val="00967E59"/>
    <w:rsid w:val="009718E9"/>
    <w:rsid w:val="00975C14"/>
    <w:rsid w:val="0098074B"/>
    <w:rsid w:val="00987A5D"/>
    <w:rsid w:val="009913D2"/>
    <w:rsid w:val="00997CCA"/>
    <w:rsid w:val="009A499C"/>
    <w:rsid w:val="009A64E0"/>
    <w:rsid w:val="009A762B"/>
    <w:rsid w:val="009B061D"/>
    <w:rsid w:val="009B1A63"/>
    <w:rsid w:val="009B1DC9"/>
    <w:rsid w:val="009B26FA"/>
    <w:rsid w:val="009B2C1B"/>
    <w:rsid w:val="009B7E79"/>
    <w:rsid w:val="009C166A"/>
    <w:rsid w:val="009D57BD"/>
    <w:rsid w:val="009E1391"/>
    <w:rsid w:val="009E2004"/>
    <w:rsid w:val="009E378D"/>
    <w:rsid w:val="009E3E0F"/>
    <w:rsid w:val="00A04016"/>
    <w:rsid w:val="00A061AE"/>
    <w:rsid w:val="00A16FB1"/>
    <w:rsid w:val="00A233A1"/>
    <w:rsid w:val="00A30B54"/>
    <w:rsid w:val="00A360E6"/>
    <w:rsid w:val="00A40007"/>
    <w:rsid w:val="00A405BD"/>
    <w:rsid w:val="00A40EF3"/>
    <w:rsid w:val="00A4347D"/>
    <w:rsid w:val="00A514B7"/>
    <w:rsid w:val="00A5596A"/>
    <w:rsid w:val="00A572C8"/>
    <w:rsid w:val="00A72394"/>
    <w:rsid w:val="00A73FDF"/>
    <w:rsid w:val="00A75F24"/>
    <w:rsid w:val="00A81CBE"/>
    <w:rsid w:val="00A840FD"/>
    <w:rsid w:val="00A85281"/>
    <w:rsid w:val="00A9075A"/>
    <w:rsid w:val="00A91687"/>
    <w:rsid w:val="00A97B3A"/>
    <w:rsid w:val="00AA0520"/>
    <w:rsid w:val="00AA2A7A"/>
    <w:rsid w:val="00AA79C7"/>
    <w:rsid w:val="00AA7E08"/>
    <w:rsid w:val="00AB20B3"/>
    <w:rsid w:val="00AB5796"/>
    <w:rsid w:val="00AB5BDE"/>
    <w:rsid w:val="00AC7A41"/>
    <w:rsid w:val="00AD0858"/>
    <w:rsid w:val="00AD714B"/>
    <w:rsid w:val="00AF0C82"/>
    <w:rsid w:val="00AF7948"/>
    <w:rsid w:val="00B01310"/>
    <w:rsid w:val="00B01678"/>
    <w:rsid w:val="00B019AA"/>
    <w:rsid w:val="00B02E0A"/>
    <w:rsid w:val="00B05C9F"/>
    <w:rsid w:val="00B10F52"/>
    <w:rsid w:val="00B11327"/>
    <w:rsid w:val="00B130E1"/>
    <w:rsid w:val="00B219B1"/>
    <w:rsid w:val="00B22AE1"/>
    <w:rsid w:val="00B23FB6"/>
    <w:rsid w:val="00B24098"/>
    <w:rsid w:val="00B3120F"/>
    <w:rsid w:val="00B32E83"/>
    <w:rsid w:val="00B37E24"/>
    <w:rsid w:val="00B4051C"/>
    <w:rsid w:val="00B41BB2"/>
    <w:rsid w:val="00B46E4B"/>
    <w:rsid w:val="00B551A8"/>
    <w:rsid w:val="00B55498"/>
    <w:rsid w:val="00B56A4F"/>
    <w:rsid w:val="00B57B06"/>
    <w:rsid w:val="00B72379"/>
    <w:rsid w:val="00B82167"/>
    <w:rsid w:val="00B84E55"/>
    <w:rsid w:val="00B9219C"/>
    <w:rsid w:val="00B93623"/>
    <w:rsid w:val="00B9510D"/>
    <w:rsid w:val="00B96109"/>
    <w:rsid w:val="00B97339"/>
    <w:rsid w:val="00B97392"/>
    <w:rsid w:val="00BA1221"/>
    <w:rsid w:val="00BA4D7A"/>
    <w:rsid w:val="00BA56C7"/>
    <w:rsid w:val="00BA5781"/>
    <w:rsid w:val="00BA61FA"/>
    <w:rsid w:val="00BB1783"/>
    <w:rsid w:val="00BC6E03"/>
    <w:rsid w:val="00BD21F7"/>
    <w:rsid w:val="00BD2BDD"/>
    <w:rsid w:val="00BD4FBD"/>
    <w:rsid w:val="00BD54C5"/>
    <w:rsid w:val="00BD6FF6"/>
    <w:rsid w:val="00BE1BE6"/>
    <w:rsid w:val="00BE2107"/>
    <w:rsid w:val="00BE23DD"/>
    <w:rsid w:val="00BE3268"/>
    <w:rsid w:val="00BE371F"/>
    <w:rsid w:val="00BF7A47"/>
    <w:rsid w:val="00C04156"/>
    <w:rsid w:val="00C04E25"/>
    <w:rsid w:val="00C05C9F"/>
    <w:rsid w:val="00C07BEE"/>
    <w:rsid w:val="00C2340E"/>
    <w:rsid w:val="00C236AE"/>
    <w:rsid w:val="00C239B7"/>
    <w:rsid w:val="00C31D80"/>
    <w:rsid w:val="00C32380"/>
    <w:rsid w:val="00C3789B"/>
    <w:rsid w:val="00C42252"/>
    <w:rsid w:val="00C422B9"/>
    <w:rsid w:val="00C43D05"/>
    <w:rsid w:val="00C47464"/>
    <w:rsid w:val="00C57051"/>
    <w:rsid w:val="00C647E6"/>
    <w:rsid w:val="00C666E3"/>
    <w:rsid w:val="00C7239C"/>
    <w:rsid w:val="00C77F33"/>
    <w:rsid w:val="00C80189"/>
    <w:rsid w:val="00C851A2"/>
    <w:rsid w:val="00C86843"/>
    <w:rsid w:val="00C94F6E"/>
    <w:rsid w:val="00C96EC1"/>
    <w:rsid w:val="00CA1410"/>
    <w:rsid w:val="00CA304C"/>
    <w:rsid w:val="00CA3766"/>
    <w:rsid w:val="00CA6936"/>
    <w:rsid w:val="00CA6BD4"/>
    <w:rsid w:val="00CA72EC"/>
    <w:rsid w:val="00CB22DE"/>
    <w:rsid w:val="00CB2D3F"/>
    <w:rsid w:val="00CB4299"/>
    <w:rsid w:val="00CC41E4"/>
    <w:rsid w:val="00CC4918"/>
    <w:rsid w:val="00CD2D05"/>
    <w:rsid w:val="00CD38ED"/>
    <w:rsid w:val="00CD47FD"/>
    <w:rsid w:val="00CD5991"/>
    <w:rsid w:val="00CE6D14"/>
    <w:rsid w:val="00CE7054"/>
    <w:rsid w:val="00CE7AB3"/>
    <w:rsid w:val="00CF4ABA"/>
    <w:rsid w:val="00D003EF"/>
    <w:rsid w:val="00D02C70"/>
    <w:rsid w:val="00D0580D"/>
    <w:rsid w:val="00D078E9"/>
    <w:rsid w:val="00D11568"/>
    <w:rsid w:val="00D124F2"/>
    <w:rsid w:val="00D2025B"/>
    <w:rsid w:val="00D22421"/>
    <w:rsid w:val="00D22B19"/>
    <w:rsid w:val="00D30A6C"/>
    <w:rsid w:val="00D44E8C"/>
    <w:rsid w:val="00D4540F"/>
    <w:rsid w:val="00D45872"/>
    <w:rsid w:val="00D52346"/>
    <w:rsid w:val="00D528C0"/>
    <w:rsid w:val="00D607F8"/>
    <w:rsid w:val="00D63E92"/>
    <w:rsid w:val="00D662DF"/>
    <w:rsid w:val="00D707E2"/>
    <w:rsid w:val="00D735A8"/>
    <w:rsid w:val="00D76F0A"/>
    <w:rsid w:val="00D85232"/>
    <w:rsid w:val="00D869DC"/>
    <w:rsid w:val="00D90009"/>
    <w:rsid w:val="00D93755"/>
    <w:rsid w:val="00D947BD"/>
    <w:rsid w:val="00D979D1"/>
    <w:rsid w:val="00DA0730"/>
    <w:rsid w:val="00DB6A93"/>
    <w:rsid w:val="00DB6FB2"/>
    <w:rsid w:val="00DC143B"/>
    <w:rsid w:val="00DC2364"/>
    <w:rsid w:val="00DC4756"/>
    <w:rsid w:val="00DC6562"/>
    <w:rsid w:val="00DC6E0D"/>
    <w:rsid w:val="00DC7534"/>
    <w:rsid w:val="00DD1714"/>
    <w:rsid w:val="00DF1F9E"/>
    <w:rsid w:val="00DF216C"/>
    <w:rsid w:val="00DF4202"/>
    <w:rsid w:val="00DF5333"/>
    <w:rsid w:val="00DF5F73"/>
    <w:rsid w:val="00DF7BF2"/>
    <w:rsid w:val="00E00B2A"/>
    <w:rsid w:val="00E04B1E"/>
    <w:rsid w:val="00E205B5"/>
    <w:rsid w:val="00E20C78"/>
    <w:rsid w:val="00E231B0"/>
    <w:rsid w:val="00E250C1"/>
    <w:rsid w:val="00E25341"/>
    <w:rsid w:val="00E27017"/>
    <w:rsid w:val="00E318B4"/>
    <w:rsid w:val="00E3367E"/>
    <w:rsid w:val="00E36722"/>
    <w:rsid w:val="00E4014F"/>
    <w:rsid w:val="00E46B5E"/>
    <w:rsid w:val="00E47956"/>
    <w:rsid w:val="00E5255E"/>
    <w:rsid w:val="00E52D09"/>
    <w:rsid w:val="00E544DF"/>
    <w:rsid w:val="00E57348"/>
    <w:rsid w:val="00E57E7B"/>
    <w:rsid w:val="00E62217"/>
    <w:rsid w:val="00E63457"/>
    <w:rsid w:val="00E64DCD"/>
    <w:rsid w:val="00E71F73"/>
    <w:rsid w:val="00E73495"/>
    <w:rsid w:val="00E83E51"/>
    <w:rsid w:val="00E92942"/>
    <w:rsid w:val="00E936D5"/>
    <w:rsid w:val="00EB003A"/>
    <w:rsid w:val="00EB3438"/>
    <w:rsid w:val="00EB7197"/>
    <w:rsid w:val="00EC105E"/>
    <w:rsid w:val="00EC2D52"/>
    <w:rsid w:val="00EC541B"/>
    <w:rsid w:val="00EC5F78"/>
    <w:rsid w:val="00EC6A19"/>
    <w:rsid w:val="00ED2B85"/>
    <w:rsid w:val="00EE00D9"/>
    <w:rsid w:val="00EE5963"/>
    <w:rsid w:val="00EE78B3"/>
    <w:rsid w:val="00EE796F"/>
    <w:rsid w:val="00EF0F8D"/>
    <w:rsid w:val="00EF2AFC"/>
    <w:rsid w:val="00EF510E"/>
    <w:rsid w:val="00F01C59"/>
    <w:rsid w:val="00F04ED2"/>
    <w:rsid w:val="00F12A8F"/>
    <w:rsid w:val="00F13126"/>
    <w:rsid w:val="00F16DEE"/>
    <w:rsid w:val="00F210FA"/>
    <w:rsid w:val="00F243C8"/>
    <w:rsid w:val="00F24A05"/>
    <w:rsid w:val="00F37737"/>
    <w:rsid w:val="00F41696"/>
    <w:rsid w:val="00F42F01"/>
    <w:rsid w:val="00F51B7A"/>
    <w:rsid w:val="00F566DF"/>
    <w:rsid w:val="00F56A2B"/>
    <w:rsid w:val="00F60500"/>
    <w:rsid w:val="00F62494"/>
    <w:rsid w:val="00F70858"/>
    <w:rsid w:val="00F75C62"/>
    <w:rsid w:val="00F840BA"/>
    <w:rsid w:val="00F9221A"/>
    <w:rsid w:val="00F94D68"/>
    <w:rsid w:val="00FA1085"/>
    <w:rsid w:val="00FA5024"/>
    <w:rsid w:val="00FA5140"/>
    <w:rsid w:val="00FA5617"/>
    <w:rsid w:val="00FB0F29"/>
    <w:rsid w:val="00FB7087"/>
    <w:rsid w:val="00FC32A4"/>
    <w:rsid w:val="00FC77F3"/>
    <w:rsid w:val="00FD646E"/>
    <w:rsid w:val="00FE11D3"/>
    <w:rsid w:val="00FE76FA"/>
    <w:rsid w:val="00FF065E"/>
    <w:rsid w:val="00FF1F87"/>
    <w:rsid w:val="00FF5B8F"/>
    <w:rsid w:val="00FF5D11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1405B94"/>
  <w15:docId w15:val="{949809C2-7E6D-4FA8-87EF-6E97C30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20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78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7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78D"/>
    <w:rPr>
      <w:rFonts w:asciiTheme="majorHAnsi" w:eastAsiaTheme="majorEastAsia" w:hAnsiTheme="majorHAnsi" w:cstheme="majorBidi"/>
      <w:i/>
      <w:iCs/>
      <w:color w:val="2E74B5" w:themeColor="accent1" w:themeShade="BF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78D"/>
    <w:rPr>
      <w:rFonts w:asciiTheme="majorHAnsi" w:eastAsiaTheme="majorEastAsia" w:hAnsiTheme="majorHAnsi" w:cstheme="majorBidi"/>
      <w:color w:val="2E74B5" w:themeColor="accent1" w:themeShade="BF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9E3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8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9E3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9E378D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9221A"/>
    <w:pPr>
      <w:tabs>
        <w:tab w:val="left" w:pos="660"/>
        <w:tab w:val="right" w:leader="dot" w:pos="98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37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37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E378D"/>
    <w:pPr>
      <w:spacing w:after="100" w:line="25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E378D"/>
    <w:pPr>
      <w:spacing w:after="100" w:line="25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E378D"/>
    <w:pPr>
      <w:spacing w:after="100" w:line="25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E378D"/>
    <w:pPr>
      <w:spacing w:after="100" w:line="25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E378D"/>
    <w:pPr>
      <w:spacing w:after="100" w:line="25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E378D"/>
    <w:pPr>
      <w:spacing w:after="100" w:line="256" w:lineRule="auto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8D"/>
    <w:rPr>
      <w:rFonts w:eastAsiaTheme="minorHAns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378D"/>
  </w:style>
  <w:style w:type="paragraph" w:styleId="Footer">
    <w:name w:val="footer"/>
    <w:basedOn w:val="Normal"/>
    <w:link w:val="FooterChar"/>
    <w:uiPriority w:val="99"/>
    <w:unhideWhenUsed/>
    <w:rsid w:val="009E378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78D"/>
  </w:style>
  <w:style w:type="paragraph" w:styleId="Title">
    <w:name w:val="Title"/>
    <w:basedOn w:val="Normal"/>
    <w:next w:val="Normal"/>
    <w:link w:val="TitleChar"/>
    <w:uiPriority w:val="10"/>
    <w:qFormat/>
    <w:rsid w:val="009E37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E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378D"/>
    <w:pPr>
      <w:widowControl w:val="0"/>
      <w:autoSpaceDE w:val="0"/>
      <w:autoSpaceDN w:val="0"/>
    </w:pPr>
    <w:rPr>
      <w:rFonts w:ascii="Open Sans" w:eastAsia="Open Sans" w:hAnsi="Open Sans" w:cs="Open Sans"/>
      <w:sz w:val="20"/>
      <w:lang w:bidi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378D"/>
    <w:rPr>
      <w:rFonts w:ascii="Open Sans" w:eastAsia="Open Sans" w:hAnsi="Open Sans" w:cs="Open Sans"/>
      <w:sz w:val="20"/>
      <w:szCs w:val="20"/>
      <w:lang w:val="ro-RO" w:eastAsia="ro-RO" w:bidi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378D"/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9E378D"/>
    <w:rPr>
      <w:rFonts w:eastAsiaTheme="minorEastAsia"/>
      <w:color w:val="5A5A5A" w:themeColor="text1" w:themeTint="A5"/>
      <w:spacing w:val="15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8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8D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E378D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9E378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9E378D"/>
  </w:style>
  <w:style w:type="paragraph" w:styleId="ListParagraph">
    <w:name w:val="List Paragraph"/>
    <w:basedOn w:val="Normal"/>
    <w:link w:val="ListParagraphChar"/>
    <w:uiPriority w:val="34"/>
    <w:qFormat/>
    <w:rsid w:val="009E378D"/>
    <w:pPr>
      <w:ind w:left="720"/>
      <w:contextualSpacing/>
    </w:pPr>
    <w:rPr>
      <w:rFonts w:eastAsiaTheme="minorHAnsi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78D"/>
    <w:pPr>
      <w:outlineLvl w:val="9"/>
    </w:pPr>
  </w:style>
  <w:style w:type="paragraph" w:customStyle="1" w:styleId="Default">
    <w:name w:val="Default"/>
    <w:rsid w:val="009E37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InitinvestChar">
    <w:name w:val="Normal Initinvest Char"/>
    <w:basedOn w:val="DefaultParagraphFont"/>
    <w:link w:val="NormalInitinvest"/>
    <w:semiHidden/>
    <w:locked/>
    <w:rsid w:val="009E378D"/>
    <w:rPr>
      <w:rFonts w:ascii="Open Sans" w:hAnsi="Open Sans" w:cs="Open Sans"/>
      <w:sz w:val="20"/>
      <w:szCs w:val="28"/>
    </w:rPr>
  </w:style>
  <w:style w:type="paragraph" w:customStyle="1" w:styleId="NormalInitinvest">
    <w:name w:val="Normal Initinvest"/>
    <w:basedOn w:val="Normal"/>
    <w:link w:val="NormalInitinvestChar"/>
    <w:autoRedefine/>
    <w:semiHidden/>
    <w:qFormat/>
    <w:rsid w:val="009E378D"/>
    <w:pPr>
      <w:numPr>
        <w:ilvl w:val="1"/>
        <w:numId w:val="1"/>
      </w:numPr>
      <w:spacing w:after="80" w:line="360" w:lineRule="auto"/>
      <w:ind w:left="426"/>
      <w:jc w:val="both"/>
    </w:pPr>
    <w:rPr>
      <w:rFonts w:ascii="Open Sans" w:eastAsiaTheme="minorHAnsi" w:hAnsi="Open Sans" w:cs="Open Sans"/>
      <w:sz w:val="20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378D"/>
    <w:rPr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rsid w:val="009E378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9E378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9E37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semiHidden/>
    <w:unhideWhenUsed/>
    <w:rsid w:val="009E378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9E37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E378D"/>
    <w:rPr>
      <w:b/>
      <w:bCs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C6E0D"/>
    <w:rPr>
      <w:color w:val="808080"/>
      <w:shd w:val="clear" w:color="auto" w:fill="E6E6E6"/>
    </w:rPr>
  </w:style>
  <w:style w:type="character" w:customStyle="1" w:styleId="UnresolvedMention20">
    <w:name w:val="Unresolved Mention20"/>
    <w:basedOn w:val="DefaultParagraphFont"/>
    <w:uiPriority w:val="99"/>
    <w:semiHidden/>
    <w:rsid w:val="001504A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316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020"/>
    <w:rPr>
      <w:rFonts w:ascii="CG Times" w:eastAsia="Times New Roman" w:hAnsi="CG Times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316020"/>
    <w:rPr>
      <w:vertAlign w:val="superscript"/>
    </w:rPr>
  </w:style>
  <w:style w:type="character" w:customStyle="1" w:styleId="UnresolvedMention200">
    <w:name w:val="Unresolved Mention200"/>
    <w:basedOn w:val="DefaultParagraphFont"/>
    <w:uiPriority w:val="99"/>
    <w:semiHidden/>
    <w:rsid w:val="00B10F52"/>
    <w:rPr>
      <w:color w:val="605E5C"/>
      <w:shd w:val="clear" w:color="auto" w:fill="E1DFDD"/>
    </w:rPr>
  </w:style>
  <w:style w:type="character" w:customStyle="1" w:styleId="UnresolvedMention2000">
    <w:name w:val="Unresolved Mention2000"/>
    <w:basedOn w:val="DefaultParagraphFont"/>
    <w:uiPriority w:val="99"/>
    <w:semiHidden/>
    <w:rsid w:val="00B1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HIVA%20ONEDRIVE\BRAND\Brand%20Initinvest%20Consulting\Template%20Word\Template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A491EA87C014A8E6FAD5DDFC6ED14" ma:contentTypeVersion="4" ma:contentTypeDescription="Create a new document." ma:contentTypeScope="" ma:versionID="b388f22e9ad1e662c2dcbb4061f2f47a">
  <xsd:schema xmlns:xsd="http://www.w3.org/2001/XMLSchema" xmlns:xs="http://www.w3.org/2001/XMLSchema" xmlns:p="http://schemas.microsoft.com/office/2006/metadata/properties" xmlns:ns2="fd6bba66-6c54-4097-869d-386ff253cabf" xmlns:ns3="368aa72b-a2c6-449c-b0aa-804a30e96d87" targetNamespace="http://schemas.microsoft.com/office/2006/metadata/properties" ma:root="true" ma:fieldsID="1c341e97c37f54ac11707e323e00ec2b" ns2:_="" ns3:_="">
    <xsd:import namespace="fd6bba66-6c54-4097-869d-386ff253cabf"/>
    <xsd:import namespace="368aa72b-a2c6-449c-b0aa-804a30e96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ba66-6c54-4097-869d-386ff253c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a72b-a2c6-449c-b0aa-804a30e96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6bba66-6c54-4097-869d-386ff253ca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BCF8EB-7ED2-454F-B4ED-D83BAB5EB4A2}"/>
</file>

<file path=customXml/itemProps2.xml><?xml version="1.0" encoding="utf-8"?>
<ds:datastoreItem xmlns:ds="http://schemas.openxmlformats.org/officeDocument/2006/customXml" ds:itemID="{4EC71F60-DF8D-4B4F-BDA5-88A87FA0D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A700D-7A20-40B5-A5F1-AB19E9C4DE10}">
  <ds:schemaRefs>
    <ds:schemaRef ds:uri="http://schemas.microsoft.com/office/2006/metadata/properties"/>
    <ds:schemaRef ds:uri="http://schemas.microsoft.com/office/infopath/2007/PartnerControls"/>
    <ds:schemaRef ds:uri="e1bd4991-56da-4eda-8ce3-784d47e35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A4</Template>
  <TotalTime>153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PENTRU EXERCITAREA DREPTULUI LA STERGEREA DATELOR CU CARACTER PERSONAL - TOGETHER BEST PRO</vt:lpstr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EXERCITAREA DREPTULUI LA STERGEREA DATELOR CU CARACTER PERSONAL - PINTAILOR</dc:title>
  <dc:subject/>
  <dc:creator>Initinvest Consulting</dc:creator>
  <cp:keywords>PUBLIC</cp:keywords>
  <cp:lastModifiedBy>Roxana Biicu</cp:lastModifiedBy>
  <cp:revision>49</cp:revision>
  <cp:lastPrinted>2019-01-28T19:20:00Z</cp:lastPrinted>
  <dcterms:created xsi:type="dcterms:W3CDTF">2019-04-05T18:31:00Z</dcterms:created>
  <dcterms:modified xsi:type="dcterms:W3CDTF">2020-06-05T07:40:00Z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0x010100133A491EA87C014A8E6FAD5DDFC6ED14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