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14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BF7872" w:rsidRPr="00544C3C" w14:paraId="711BE3BD" w14:textId="77777777" w:rsidTr="00A32A1C">
        <w:trPr>
          <w:trHeight w:val="1987"/>
        </w:trPr>
        <w:tc>
          <w:tcPr>
            <w:tcW w:w="9209" w:type="dxa"/>
            <w:shd w:val="clear" w:color="auto" w:fill="D9D9D9" w:themeFill="background1" w:themeFillShade="D9"/>
          </w:tcPr>
          <w:p w14:paraId="14052CFE" w14:textId="0B415FCC" w:rsidR="00BF7872" w:rsidRDefault="00BF7872" w:rsidP="00BF7872">
            <w:pPr>
              <w:jc w:val="both"/>
              <w:rPr>
                <w:rFonts w:ascii="Open Sans" w:hAnsi="Open Sans" w:cs="Open Sans"/>
                <w:b/>
                <w:szCs w:val="24"/>
                <w:lang w:eastAsia="en-US"/>
              </w:rPr>
            </w:pPr>
            <w:r w:rsidRPr="00544C3C">
              <w:rPr>
                <w:rFonts w:ascii="Open Sans" w:hAnsi="Open Sans" w:cs="Open Sans"/>
                <w:b/>
                <w:szCs w:val="24"/>
                <w:lang w:eastAsia="en-US"/>
              </w:rPr>
              <w:t xml:space="preserve">DOVADA IDENTITATII SOLICITANTULUI: </w:t>
            </w:r>
          </w:p>
          <w:p w14:paraId="6604C98F" w14:textId="77777777" w:rsidR="0074193F" w:rsidRPr="00544C3C" w:rsidRDefault="0074193F" w:rsidP="00BF7872">
            <w:pPr>
              <w:jc w:val="both"/>
              <w:rPr>
                <w:rFonts w:ascii="Open Sans" w:hAnsi="Open Sans" w:cs="Open Sans"/>
                <w:b/>
                <w:szCs w:val="24"/>
                <w:lang w:eastAsia="en-US"/>
              </w:rPr>
            </w:pPr>
          </w:p>
          <w:p w14:paraId="259BCEBD" w14:textId="034040E8" w:rsidR="00BF7872" w:rsidRPr="0074193F" w:rsidRDefault="0074193F" w:rsidP="0074193F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www.pintailor.ro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este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proprietatea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TOGETHER BEST PRO.</w:t>
            </w:r>
          </w:p>
          <w:p w14:paraId="6556E08E" w14:textId="77777777" w:rsidR="00BF7872" w:rsidRPr="00544C3C" w:rsidRDefault="00BF7872" w:rsidP="00BF7872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Pentru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ne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sprijini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in a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dumneavoastra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,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cererea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pe care o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insotita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de o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copie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(CI/BI,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pasaport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). </w:t>
            </w:r>
          </w:p>
          <w:p w14:paraId="50F194C1" w14:textId="3A2BBAD8" w:rsidR="00BF7872" w:rsidRPr="00544C3C" w:rsidRDefault="004632E6" w:rsidP="00BF7872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>
              <w:rPr>
                <w:rFonts w:ascii="Open Sans" w:hAnsi="Open Sans" w:cs="Open Sans"/>
                <w:szCs w:val="24"/>
              </w:rPr>
              <w:t>TOGETHER BEST PRO</w:t>
            </w:r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dezvaluie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date cu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caracter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personal in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in care nu se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solicitantului</w:t>
            </w:r>
            <w:proofErr w:type="spellEnd"/>
            <w:proofErr w:type="gram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si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/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sau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persoanei</w:t>
            </w:r>
            <w:proofErr w:type="spellEnd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>vizate</w:t>
            </w:r>
            <w:proofErr w:type="spellEnd"/>
            <w:r w:rsidR="00BF7872" w:rsidRPr="00544C3C">
              <w:rPr>
                <w:rStyle w:val="FootnoteReference"/>
                <w:rFonts w:ascii="Open Sans" w:hAnsi="Open Sans" w:cs="Open Sans"/>
                <w:szCs w:val="24"/>
                <w:lang w:eastAsia="en-US"/>
              </w:rPr>
              <w:footnoteReference w:id="2"/>
            </w:r>
            <w:r w:rsidR="00BF7872" w:rsidRPr="00544C3C">
              <w:rPr>
                <w:rFonts w:ascii="Open Sans" w:hAnsi="Open Sans" w:cs="Open Sans"/>
                <w:szCs w:val="24"/>
                <w:lang w:eastAsia="en-US"/>
              </w:rPr>
              <w:t xml:space="preserve">. </w:t>
            </w:r>
          </w:p>
          <w:p w14:paraId="33C1BF0B" w14:textId="68F81187" w:rsidR="00BF7872" w:rsidRPr="00544C3C" w:rsidRDefault="00BF7872" w:rsidP="00BF7872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in care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veti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prezenta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personal,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verificata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catre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r w:rsidR="004632E6">
              <w:rPr>
                <w:rFonts w:ascii="Open Sans" w:hAnsi="Open Sans" w:cs="Open Sans"/>
                <w:szCs w:val="24"/>
              </w:rPr>
              <w:t>TOGETHER BEST PRO</w:t>
            </w:r>
            <w:r w:rsidR="000F7608" w:rsidRPr="00544C3C">
              <w:rPr>
                <w:rFonts w:ascii="Open Sans" w:hAnsi="Open Sans" w:cs="Open Sans"/>
                <w:szCs w:val="24"/>
              </w:rPr>
              <w:t xml:space="preserve"> </w:t>
            </w:r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momentul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depunerii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cererii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.  </w:t>
            </w:r>
          </w:p>
          <w:p w14:paraId="2ACAE0E3" w14:textId="77777777" w:rsidR="00BF7872" w:rsidRPr="00544C3C" w:rsidRDefault="00BF7872" w:rsidP="00BF7872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aceasta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situatie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sunteti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obligat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(a)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sa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copii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ale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544C3C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544C3C">
              <w:rPr>
                <w:rFonts w:ascii="Open Sans" w:hAnsi="Open Sans" w:cs="Open Sans"/>
                <w:szCs w:val="24"/>
                <w:lang w:eastAsia="en-US"/>
              </w:rPr>
              <w:t>.</w:t>
            </w:r>
          </w:p>
          <w:p w14:paraId="442240C7" w14:textId="77777777" w:rsidR="00BF7872" w:rsidRPr="00544C3C" w:rsidRDefault="00BF7872" w:rsidP="00BF7872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</w:p>
        </w:tc>
      </w:tr>
    </w:tbl>
    <w:p w14:paraId="55FCB482" w14:textId="77777777" w:rsidR="000D1FF0" w:rsidRPr="00544C3C" w:rsidRDefault="000D1FF0" w:rsidP="000D1FF0">
      <w:pPr>
        <w:pStyle w:val="ListParagraph"/>
        <w:ind w:left="709"/>
        <w:jc w:val="both"/>
        <w:rPr>
          <w:rFonts w:ascii="Open Sans" w:hAnsi="Open Sans" w:cs="Open Sans"/>
          <w:b/>
          <w:szCs w:val="24"/>
        </w:rPr>
      </w:pPr>
    </w:p>
    <w:p w14:paraId="5AA5B9F7" w14:textId="77777777" w:rsidR="000D1FF0" w:rsidRPr="00544C3C" w:rsidRDefault="000D1FF0" w:rsidP="000D1FF0">
      <w:pPr>
        <w:pStyle w:val="ListParagraph"/>
        <w:numPr>
          <w:ilvl w:val="0"/>
          <w:numId w:val="96"/>
        </w:numPr>
        <w:ind w:left="709" w:hanging="283"/>
        <w:jc w:val="both"/>
        <w:rPr>
          <w:rFonts w:ascii="Open Sans" w:hAnsi="Open Sans" w:cs="Open Sans"/>
          <w:b/>
          <w:szCs w:val="24"/>
        </w:rPr>
      </w:pPr>
      <w:r w:rsidRPr="00544C3C">
        <w:rPr>
          <w:rFonts w:ascii="Open Sans" w:hAnsi="Open Sans" w:cs="Open Sans"/>
          <w:b/>
          <w:szCs w:val="24"/>
        </w:rPr>
        <w:t xml:space="preserve">Date </w:t>
      </w:r>
      <w:proofErr w:type="spellStart"/>
      <w:r w:rsidRPr="00544C3C">
        <w:rPr>
          <w:rFonts w:ascii="Open Sans" w:hAnsi="Open Sans" w:cs="Open Sans"/>
          <w:b/>
          <w:szCs w:val="24"/>
        </w:rPr>
        <w:t>privind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b/>
          <w:szCs w:val="24"/>
        </w:rPr>
        <w:t>persoana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b/>
          <w:szCs w:val="24"/>
        </w:rPr>
        <w:t>vizata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</w:t>
      </w:r>
    </w:p>
    <w:p w14:paraId="6F905EE8" w14:textId="77777777" w:rsidR="000D1FF0" w:rsidRPr="00544C3C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544C3C">
        <w:rPr>
          <w:rFonts w:ascii="Open Sans" w:hAnsi="Open Sans" w:cs="Open Sans"/>
          <w:szCs w:val="24"/>
          <w:lang w:eastAsia="en-US"/>
        </w:rPr>
        <w:t>Nume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1095E35E" w14:textId="77777777" w:rsidR="000D1FF0" w:rsidRPr="00544C3C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61405501" w14:textId="77777777" w:rsidR="000D1FF0" w:rsidRPr="00544C3C" w:rsidRDefault="000D1FF0" w:rsidP="000D1FF0">
      <w:pPr>
        <w:pStyle w:val="ListParagraph"/>
        <w:numPr>
          <w:ilvl w:val="0"/>
          <w:numId w:val="96"/>
        </w:numPr>
        <w:spacing w:line="360" w:lineRule="auto"/>
        <w:ind w:left="567" w:hanging="141"/>
        <w:jc w:val="both"/>
        <w:rPr>
          <w:rFonts w:ascii="Open Sans" w:hAnsi="Open Sans" w:cs="Open Sans"/>
          <w:b/>
          <w:szCs w:val="24"/>
        </w:rPr>
      </w:pPr>
      <w:proofErr w:type="spellStart"/>
      <w:r w:rsidRPr="00544C3C">
        <w:rPr>
          <w:rFonts w:ascii="Open Sans" w:hAnsi="Open Sans" w:cs="Open Sans"/>
          <w:b/>
          <w:szCs w:val="24"/>
        </w:rPr>
        <w:t>Sunteti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b/>
          <w:szCs w:val="24"/>
        </w:rPr>
        <w:t>persoana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b/>
          <w:szCs w:val="24"/>
        </w:rPr>
        <w:t>vizata</w:t>
      </w:r>
      <w:proofErr w:type="spellEnd"/>
      <w:r w:rsidRPr="00544C3C">
        <w:rPr>
          <w:rFonts w:ascii="Open Sans" w:hAnsi="Open Sans" w:cs="Open Sans"/>
          <w:b/>
          <w:szCs w:val="24"/>
        </w:rPr>
        <w:t>? (</w:t>
      </w:r>
      <w:proofErr w:type="spellStart"/>
      <w:r w:rsidRPr="00544C3C">
        <w:rPr>
          <w:rFonts w:ascii="Open Sans" w:hAnsi="Open Sans" w:cs="Open Sans"/>
          <w:b/>
          <w:szCs w:val="24"/>
        </w:rPr>
        <w:t>bifati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in mod </w:t>
      </w:r>
      <w:proofErr w:type="spellStart"/>
      <w:r w:rsidRPr="00544C3C">
        <w:rPr>
          <w:rFonts w:ascii="Open Sans" w:hAnsi="Open Sans" w:cs="Open Sans"/>
          <w:b/>
          <w:szCs w:val="24"/>
        </w:rPr>
        <w:t>corespunzator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)  </w:t>
      </w:r>
    </w:p>
    <w:p w14:paraId="7C09E89E" w14:textId="77777777" w:rsidR="000D1FF0" w:rsidRPr="00544C3C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544C3C">
        <w:rPr>
          <w:rFonts w:ascii="Symbol" w:eastAsia="Symbol" w:hAnsi="Symbol" w:cs="Symbol"/>
          <w:szCs w:val="24"/>
          <w:lang w:eastAsia="en-US"/>
        </w:rPr>
        <w:t>ð</w:t>
      </w:r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r w:rsidRPr="00544C3C">
        <w:rPr>
          <w:rFonts w:ascii="Open Sans" w:hAnsi="Open Sans" w:cs="Open Sans"/>
          <w:b/>
          <w:szCs w:val="24"/>
          <w:lang w:eastAsia="en-US"/>
        </w:rPr>
        <w:t>DA:</w:t>
      </w:r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sunteti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persoana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vizata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prezentati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anexati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identitatii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completati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punctul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4)</w:t>
      </w:r>
    </w:p>
    <w:p w14:paraId="232DECC3" w14:textId="4295B2AC" w:rsidR="000D1FF0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544C3C">
        <w:rPr>
          <w:rFonts w:ascii="Symbol" w:eastAsia="Symbol" w:hAnsi="Symbol" w:cs="Symbol"/>
          <w:szCs w:val="24"/>
          <w:lang w:eastAsia="en-US"/>
        </w:rPr>
        <w:t>ð</w:t>
      </w:r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r w:rsidRPr="00544C3C">
        <w:rPr>
          <w:rFonts w:ascii="Open Sans" w:hAnsi="Open Sans" w:cs="Open Sans"/>
          <w:b/>
          <w:szCs w:val="24"/>
          <w:lang w:eastAsia="en-US"/>
        </w:rPr>
        <w:t>NU:</w:t>
      </w:r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depune</w:t>
      </w:r>
      <w:r w:rsidR="00EF14A0">
        <w:rPr>
          <w:rFonts w:ascii="Open Sans" w:hAnsi="Open Sans" w:cs="Open Sans"/>
          <w:szCs w:val="24"/>
          <w:lang w:eastAsia="en-US"/>
        </w:rPr>
        <w:t>t</w:t>
      </w:r>
      <w:r w:rsidRPr="00544C3C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cererea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numele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, in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calitate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reprezentant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legal,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ca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alaturi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documentele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care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atesta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identitatea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dumneavoastra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prezenta</w:t>
      </w:r>
      <w:r w:rsidR="00EF14A0">
        <w:rPr>
          <w:rFonts w:ascii="Open Sans" w:hAnsi="Open Sans" w:cs="Open Sans"/>
          <w:szCs w:val="24"/>
          <w:lang w:eastAsia="en-US"/>
        </w:rPr>
        <w:t>t</w:t>
      </w:r>
      <w:r w:rsidRPr="00544C3C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anexa</w:t>
      </w:r>
      <w:r w:rsidR="00EF14A0">
        <w:rPr>
          <w:rFonts w:ascii="Open Sans" w:hAnsi="Open Sans" w:cs="Open Sans"/>
          <w:szCs w:val="24"/>
          <w:lang w:eastAsia="en-US"/>
        </w:rPr>
        <w:t>t</w:t>
      </w:r>
      <w:r w:rsidRPr="00544C3C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din care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rezulte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reprezentarea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legala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, precum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identita</w:t>
      </w:r>
      <w:r w:rsidR="00EF14A0">
        <w:rPr>
          <w:rFonts w:ascii="Open Sans" w:hAnsi="Open Sans" w:cs="Open Sans"/>
          <w:szCs w:val="24"/>
          <w:lang w:eastAsia="en-US"/>
        </w:rPr>
        <w:t>t</w:t>
      </w:r>
      <w:r w:rsidRPr="00544C3C">
        <w:rPr>
          <w:rFonts w:ascii="Open Sans" w:hAnsi="Open Sans" w:cs="Open Sans"/>
          <w:szCs w:val="24"/>
          <w:lang w:eastAsia="en-US"/>
        </w:rPr>
        <w:t>ii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consim</w:t>
      </w:r>
      <w:r w:rsidR="00EF14A0">
        <w:rPr>
          <w:rFonts w:ascii="Open Sans" w:hAnsi="Open Sans" w:cs="Open Sans"/>
          <w:szCs w:val="24"/>
          <w:lang w:eastAsia="en-US"/>
        </w:rPr>
        <w:t>t</w:t>
      </w:r>
      <w:r w:rsidRPr="00544C3C">
        <w:rPr>
          <w:rFonts w:ascii="Open Sans" w:hAnsi="Open Sans" w:cs="Open Sans"/>
          <w:szCs w:val="24"/>
          <w:lang w:eastAsia="en-US"/>
        </w:rPr>
        <w:t>amântului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acesteia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completa</w:t>
      </w:r>
      <w:r w:rsidR="00EF14A0">
        <w:rPr>
          <w:rFonts w:ascii="Open Sans" w:hAnsi="Open Sans" w:cs="Open Sans"/>
          <w:szCs w:val="24"/>
          <w:lang w:eastAsia="en-US"/>
        </w:rPr>
        <w:t>t</w:t>
      </w:r>
      <w:r w:rsidRPr="00544C3C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punctele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3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4).</w:t>
      </w:r>
    </w:p>
    <w:p w14:paraId="03F43E30" w14:textId="77777777" w:rsidR="009C7397" w:rsidRPr="00544C3C" w:rsidRDefault="009C7397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4EB1258F" w14:textId="77777777" w:rsidR="000D1FF0" w:rsidRPr="00544C3C" w:rsidRDefault="000D1FF0" w:rsidP="000D1FF0">
      <w:pPr>
        <w:pStyle w:val="ListParagraph"/>
        <w:numPr>
          <w:ilvl w:val="0"/>
          <w:numId w:val="96"/>
        </w:numPr>
        <w:spacing w:line="360" w:lineRule="auto"/>
        <w:ind w:left="0" w:firstLine="284"/>
        <w:jc w:val="both"/>
        <w:rPr>
          <w:rFonts w:ascii="Open Sans" w:hAnsi="Open Sans" w:cs="Open Sans"/>
          <w:szCs w:val="24"/>
        </w:rPr>
      </w:pPr>
      <w:r w:rsidRPr="00544C3C">
        <w:rPr>
          <w:rFonts w:ascii="Open Sans" w:hAnsi="Open Sans" w:cs="Open Sans"/>
          <w:b/>
          <w:szCs w:val="24"/>
        </w:rPr>
        <w:t xml:space="preserve">DATE PRIVIND SOLICITANTUL </w:t>
      </w:r>
      <w:r w:rsidRPr="00544C3C">
        <w:rPr>
          <w:rFonts w:ascii="Open Sans" w:hAnsi="Open Sans" w:cs="Open Sans"/>
          <w:szCs w:val="24"/>
        </w:rPr>
        <w:t>(</w:t>
      </w:r>
      <w:proofErr w:type="spellStart"/>
      <w:r w:rsidRPr="00544C3C">
        <w:rPr>
          <w:rFonts w:ascii="Open Sans" w:hAnsi="Open Sans" w:cs="Open Sans"/>
          <w:szCs w:val="24"/>
        </w:rPr>
        <w:t>atunci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când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difera</w:t>
      </w:r>
      <w:proofErr w:type="spellEnd"/>
      <w:r w:rsidRPr="00544C3C">
        <w:rPr>
          <w:rFonts w:ascii="Open Sans" w:hAnsi="Open Sans" w:cs="Open Sans"/>
          <w:szCs w:val="24"/>
        </w:rPr>
        <w:t xml:space="preserve"> de </w:t>
      </w:r>
      <w:proofErr w:type="spellStart"/>
      <w:r w:rsidRPr="00544C3C">
        <w:rPr>
          <w:rFonts w:ascii="Open Sans" w:hAnsi="Open Sans" w:cs="Open Sans"/>
          <w:szCs w:val="24"/>
        </w:rPr>
        <w:t>persoana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vizata</w:t>
      </w:r>
      <w:proofErr w:type="spellEnd"/>
      <w:r w:rsidRPr="00544C3C">
        <w:rPr>
          <w:rFonts w:ascii="Open Sans" w:hAnsi="Open Sans" w:cs="Open Sans"/>
          <w:szCs w:val="24"/>
        </w:rPr>
        <w:t xml:space="preserve"> ale </w:t>
      </w:r>
      <w:proofErr w:type="spellStart"/>
      <w:r w:rsidRPr="00544C3C">
        <w:rPr>
          <w:rFonts w:ascii="Open Sans" w:hAnsi="Open Sans" w:cs="Open Sans"/>
          <w:szCs w:val="24"/>
        </w:rPr>
        <w:t>carei</w:t>
      </w:r>
      <w:proofErr w:type="spellEnd"/>
      <w:r w:rsidRPr="00544C3C">
        <w:rPr>
          <w:rFonts w:ascii="Open Sans" w:hAnsi="Open Sans" w:cs="Open Sans"/>
          <w:szCs w:val="24"/>
        </w:rPr>
        <w:t xml:space="preserve"> date au </w:t>
      </w:r>
      <w:proofErr w:type="spellStart"/>
      <w:r w:rsidRPr="00544C3C">
        <w:rPr>
          <w:rFonts w:ascii="Open Sans" w:hAnsi="Open Sans" w:cs="Open Sans"/>
          <w:szCs w:val="24"/>
        </w:rPr>
        <w:t>fost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inscrise</w:t>
      </w:r>
      <w:proofErr w:type="spellEnd"/>
      <w:r w:rsidRPr="00544C3C">
        <w:rPr>
          <w:rFonts w:ascii="Open Sans" w:hAnsi="Open Sans" w:cs="Open Sans"/>
          <w:szCs w:val="24"/>
        </w:rPr>
        <w:t xml:space="preserve"> la </w:t>
      </w:r>
      <w:proofErr w:type="spellStart"/>
      <w:r w:rsidRPr="00544C3C">
        <w:rPr>
          <w:rFonts w:ascii="Open Sans" w:hAnsi="Open Sans" w:cs="Open Sans"/>
          <w:szCs w:val="24"/>
        </w:rPr>
        <w:t>punctul</w:t>
      </w:r>
      <w:proofErr w:type="spellEnd"/>
      <w:r w:rsidRPr="00544C3C">
        <w:rPr>
          <w:rFonts w:ascii="Open Sans" w:hAnsi="Open Sans" w:cs="Open Sans"/>
          <w:szCs w:val="24"/>
        </w:rPr>
        <w:t xml:space="preserve"> 1):</w:t>
      </w:r>
    </w:p>
    <w:p w14:paraId="7CFAC992" w14:textId="1F65FC95" w:rsidR="000D1FF0" w:rsidRPr="00544C3C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544C3C">
        <w:rPr>
          <w:rFonts w:ascii="Open Sans" w:hAnsi="Open Sans" w:cs="Open Sans"/>
          <w:szCs w:val="24"/>
          <w:lang w:eastAsia="en-US"/>
        </w:rPr>
        <w:lastRenderedPageBreak/>
        <w:t>Nume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>/</w:t>
      </w:r>
      <w:r w:rsidR="000A01D3"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3C13D216" w14:textId="77777777" w:rsidR="000D1FF0" w:rsidRPr="00544C3C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5F6F6D22" w14:textId="77777777" w:rsidR="000D1FF0" w:rsidRPr="00544C3C" w:rsidRDefault="000D1FF0" w:rsidP="000D1FF0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proofErr w:type="spellStart"/>
      <w:r w:rsidRPr="00544C3C">
        <w:rPr>
          <w:rFonts w:ascii="Open Sans" w:hAnsi="Open Sans" w:cs="Open Sans"/>
          <w:b/>
          <w:szCs w:val="24"/>
        </w:rPr>
        <w:t>Solicitare</w:t>
      </w:r>
      <w:proofErr w:type="spellEnd"/>
    </w:p>
    <w:p w14:paraId="50BA94B5" w14:textId="78824EE5" w:rsidR="000D1FF0" w:rsidRPr="00544C3C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544C3C">
        <w:rPr>
          <w:rFonts w:ascii="Open Sans" w:hAnsi="Open Sans" w:cs="Open Sans"/>
          <w:szCs w:val="24"/>
          <w:lang w:eastAsia="en-US"/>
        </w:rPr>
        <w:t xml:space="preserve">In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temeiul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art. 16</w:t>
      </w:r>
      <w:r w:rsidRPr="00544C3C">
        <w:rPr>
          <w:rStyle w:val="FootnoteReference"/>
          <w:rFonts w:ascii="Open Sans" w:hAnsi="Open Sans" w:cs="Open Sans"/>
          <w:szCs w:val="24"/>
          <w:lang w:eastAsia="en-US"/>
        </w:rPr>
        <w:footnoteReference w:id="3"/>
      </w:r>
      <w:r w:rsidRPr="00544C3C">
        <w:rPr>
          <w:rFonts w:ascii="Open Sans" w:hAnsi="Open Sans" w:cs="Open Sans"/>
          <w:szCs w:val="24"/>
          <w:lang w:eastAsia="en-US"/>
        </w:rPr>
        <w:t xml:space="preserve"> din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Regulamentul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nr. 679 din 27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aprilie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2016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protectia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persoanelor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fizice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ceea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priveste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prelucrarea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datelor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cu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personal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libera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circulatie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acestor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date, solicit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catre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r w:rsidR="004632E6">
        <w:rPr>
          <w:rFonts w:ascii="Open Sans" w:hAnsi="Open Sans" w:cs="Open Sans"/>
          <w:szCs w:val="24"/>
        </w:rPr>
        <w:t>TOGETHER BEST PRO</w:t>
      </w:r>
      <w:r w:rsidRPr="00544C3C">
        <w:rPr>
          <w:rFonts w:ascii="Open Sans" w:hAnsi="Open Sans" w:cs="Open Sans"/>
          <w:szCs w:val="24"/>
          <w:lang w:eastAsia="en-US"/>
        </w:rPr>
        <w:t xml:space="preserve">, </w:t>
      </w:r>
      <w:r w:rsidR="00333D0D" w:rsidRPr="00333D0D">
        <w:rPr>
          <w:rFonts w:ascii="Open Sans" w:hAnsi="Open Sans" w:cs="Open Sans"/>
          <w:szCs w:val="24"/>
          <w:lang w:eastAsia="en-US"/>
        </w:rPr>
        <w:t xml:space="preserve">cu </w:t>
      </w:r>
      <w:proofErr w:type="spellStart"/>
      <w:r w:rsidR="00333D0D" w:rsidRPr="00333D0D">
        <w:rPr>
          <w:rFonts w:ascii="Open Sans" w:hAnsi="Open Sans" w:cs="Open Sans"/>
          <w:szCs w:val="24"/>
          <w:lang w:eastAsia="en-US"/>
        </w:rPr>
        <w:t>sediul</w:t>
      </w:r>
      <w:proofErr w:type="spellEnd"/>
      <w:r w:rsidR="00333D0D" w:rsidRPr="00333D0D">
        <w:rPr>
          <w:rFonts w:ascii="Open Sans" w:hAnsi="Open Sans" w:cs="Open Sans"/>
          <w:szCs w:val="24"/>
          <w:lang w:eastAsia="en-US"/>
        </w:rPr>
        <w:t xml:space="preserve"> in Str. </w:t>
      </w:r>
      <w:proofErr w:type="spellStart"/>
      <w:r w:rsidR="00333D0D" w:rsidRPr="00333D0D">
        <w:rPr>
          <w:rFonts w:ascii="Open Sans" w:hAnsi="Open Sans" w:cs="Open Sans"/>
          <w:szCs w:val="24"/>
          <w:lang w:eastAsia="en-US"/>
        </w:rPr>
        <w:t>Octav</w:t>
      </w:r>
      <w:proofErr w:type="spellEnd"/>
      <w:r w:rsidR="00333D0D" w:rsidRPr="00333D0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333D0D" w:rsidRPr="00333D0D">
        <w:rPr>
          <w:rFonts w:ascii="Open Sans" w:hAnsi="Open Sans" w:cs="Open Sans"/>
          <w:szCs w:val="24"/>
          <w:lang w:eastAsia="en-US"/>
        </w:rPr>
        <w:t>Onicescu</w:t>
      </w:r>
      <w:proofErr w:type="spellEnd"/>
      <w:r w:rsidR="00333D0D" w:rsidRPr="00333D0D">
        <w:rPr>
          <w:rFonts w:ascii="Open Sans" w:hAnsi="Open Sans" w:cs="Open Sans"/>
          <w:szCs w:val="24"/>
          <w:lang w:eastAsia="en-US"/>
        </w:rPr>
        <w:t xml:space="preserve"> nr.3 </w:t>
      </w:r>
      <w:proofErr w:type="spellStart"/>
      <w:r w:rsidR="00333D0D" w:rsidRPr="00333D0D">
        <w:rPr>
          <w:rFonts w:ascii="Open Sans" w:hAnsi="Open Sans" w:cs="Open Sans"/>
          <w:szCs w:val="24"/>
          <w:lang w:eastAsia="en-US"/>
        </w:rPr>
        <w:t>Botosani</w:t>
      </w:r>
      <w:proofErr w:type="spellEnd"/>
      <w:r w:rsidR="00333D0D" w:rsidRPr="00333D0D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dispuneti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masurile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legale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pentru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ca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urmatoarele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date cu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personal care ma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privesc</w:t>
      </w:r>
      <w:proofErr w:type="spellEnd"/>
      <w:r w:rsidRPr="00544C3C">
        <w:rPr>
          <w:rStyle w:val="FootnoteReference"/>
          <w:rFonts w:ascii="Open Sans" w:hAnsi="Open Sans" w:cs="Open Sans"/>
          <w:szCs w:val="24"/>
          <w:lang w:eastAsia="en-US"/>
        </w:rPr>
        <w:footnoteReference w:id="4"/>
      </w:r>
      <w:r w:rsidRPr="00544C3C">
        <w:rPr>
          <w:rFonts w:ascii="Open Sans" w:hAnsi="Open Sans" w:cs="Open Sans"/>
          <w:szCs w:val="24"/>
          <w:lang w:eastAsia="en-US"/>
        </w:rPr>
        <w:t xml:space="preserve"> _____________________________________________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fie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rectificate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deoarece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sunt incomplete/</w:t>
      </w:r>
      <w:r w:rsidR="00786575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inexacte</w:t>
      </w:r>
      <w:proofErr w:type="spellEnd"/>
      <w:r w:rsidRPr="00544C3C">
        <w:rPr>
          <w:rStyle w:val="FootnoteReference"/>
          <w:rFonts w:ascii="Open Sans" w:hAnsi="Open Sans" w:cs="Open Sans"/>
          <w:szCs w:val="24"/>
          <w:lang w:eastAsia="en-US"/>
        </w:rPr>
        <w:footnoteReference w:id="5"/>
      </w:r>
      <w:r w:rsidRPr="00544C3C">
        <w:rPr>
          <w:rFonts w:ascii="Open Sans" w:hAnsi="Open Sans" w:cs="Open Sans"/>
          <w:szCs w:val="24"/>
          <w:lang w:eastAsia="en-US"/>
        </w:rPr>
        <w:t>: ____________________________________________ .</w:t>
      </w:r>
    </w:p>
    <w:p w14:paraId="770B80A3" w14:textId="0592450E" w:rsidR="000D1FF0" w:rsidRPr="00544C3C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544C3C">
        <w:rPr>
          <w:rFonts w:ascii="Open Sans" w:hAnsi="Open Sans" w:cs="Open Sans"/>
          <w:szCs w:val="24"/>
          <w:lang w:eastAsia="en-US"/>
        </w:rPr>
        <w:t>Anexez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in original/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copie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urmatoarele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pe care se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intemeiaza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prezenta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cerere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>: __________________________________________________________</w:t>
      </w:r>
      <w:r w:rsidR="00B02855" w:rsidRPr="00544C3C">
        <w:rPr>
          <w:rFonts w:ascii="Open Sans" w:hAnsi="Open Sans" w:cs="Open Sans"/>
          <w:szCs w:val="24"/>
          <w:lang w:eastAsia="en-US"/>
        </w:rPr>
        <w:t xml:space="preserve"> .</w:t>
      </w:r>
    </w:p>
    <w:p w14:paraId="0F52DE5C" w14:textId="1F778CD0" w:rsidR="000D1FF0" w:rsidRDefault="000D1FF0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544C3C">
        <w:rPr>
          <w:rFonts w:ascii="Open Sans" w:hAnsi="Open Sans" w:cs="Open Sans"/>
          <w:szCs w:val="24"/>
          <w:lang w:eastAsia="en-US"/>
        </w:rPr>
        <w:t>Totodata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rog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fie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notificati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tertii</w:t>
      </w:r>
      <w:r w:rsidR="00544C3C">
        <w:rPr>
          <w:rFonts w:ascii="Open Sans" w:hAnsi="Open Sans" w:cs="Open Sans"/>
          <w:szCs w:val="24"/>
          <w:lang w:eastAsia="en-US"/>
        </w:rPr>
        <w:t>_______________________________</w:t>
      </w:r>
      <w:r w:rsidRPr="00544C3C">
        <w:rPr>
          <w:rStyle w:val="FootnoteReference"/>
          <w:rFonts w:ascii="Open Sans" w:hAnsi="Open Sans" w:cs="Open Sans"/>
          <w:szCs w:val="24"/>
          <w:lang w:eastAsia="en-US"/>
        </w:rPr>
        <w:footnoteReference w:id="6"/>
      </w:r>
      <w:r w:rsidRPr="00544C3C">
        <w:rPr>
          <w:rStyle w:val="FootnoteReference"/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carora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le-au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fost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dezvaluite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urmatoarele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date cu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personal care ma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privesc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r w:rsidR="00544C3C">
        <w:rPr>
          <w:rFonts w:ascii="Open Sans" w:hAnsi="Open Sans" w:cs="Open Sans"/>
          <w:szCs w:val="24"/>
          <w:lang w:eastAsia="en-US"/>
        </w:rPr>
        <w:t>_______________________</w:t>
      </w:r>
      <w:r w:rsidRPr="00544C3C">
        <w:rPr>
          <w:rStyle w:val="FootnoteReference"/>
          <w:rFonts w:ascii="Open Sans" w:hAnsi="Open Sans" w:cs="Open Sans"/>
          <w:szCs w:val="24"/>
        </w:rPr>
        <w:t>3</w:t>
      </w:r>
      <w:r w:rsidRPr="00544C3C">
        <w:rPr>
          <w:rStyle w:val="FootnoteReference"/>
          <w:rFonts w:ascii="Open Sans" w:hAnsi="Open Sans" w:cs="Open Sans"/>
          <w:szCs w:val="24"/>
          <w:lang w:eastAsia="en-US"/>
        </w:rPr>
        <w:t xml:space="preserve"> </w:t>
      </w:r>
      <w:r w:rsidRPr="00544C3C">
        <w:rPr>
          <w:rFonts w:ascii="Open Sans" w:hAnsi="Open Sans" w:cs="Open Sans"/>
          <w:szCs w:val="24"/>
          <w:lang w:eastAsia="en-US"/>
        </w:rPr>
        <w:t xml:space="preserve">cu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privire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la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faptul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ca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acestea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au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fost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  <w:lang w:eastAsia="en-US"/>
        </w:rPr>
        <w:t>rectificate</w:t>
      </w:r>
      <w:proofErr w:type="spellEnd"/>
      <w:r w:rsidRPr="00544C3C">
        <w:rPr>
          <w:rFonts w:ascii="Open Sans" w:hAnsi="Open Sans" w:cs="Open Sans"/>
          <w:szCs w:val="24"/>
          <w:lang w:eastAsia="en-US"/>
        </w:rPr>
        <w:t>.</w:t>
      </w:r>
    </w:p>
    <w:p w14:paraId="0A631193" w14:textId="77777777" w:rsidR="00392D73" w:rsidRPr="00544C3C" w:rsidRDefault="00392D73" w:rsidP="000D1FF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651A51DD" w14:textId="77777777" w:rsidR="000D1FF0" w:rsidRPr="00544C3C" w:rsidRDefault="000D1FF0" w:rsidP="000D1FF0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r w:rsidRPr="00544C3C">
        <w:rPr>
          <w:rFonts w:ascii="Open Sans" w:hAnsi="Open Sans" w:cs="Open Sans"/>
          <w:b/>
          <w:szCs w:val="24"/>
        </w:rPr>
        <w:t xml:space="preserve">Solicit </w:t>
      </w:r>
      <w:proofErr w:type="spellStart"/>
      <w:r w:rsidRPr="00544C3C">
        <w:rPr>
          <w:rFonts w:ascii="Open Sans" w:hAnsi="Open Sans" w:cs="Open Sans"/>
          <w:b/>
          <w:szCs w:val="24"/>
        </w:rPr>
        <w:t>comunicarea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b/>
          <w:szCs w:val="24"/>
        </w:rPr>
        <w:t>raspunsului</w:t>
      </w:r>
      <w:proofErr w:type="spellEnd"/>
      <w:r w:rsidRPr="00544C3C">
        <w:rPr>
          <w:rFonts w:ascii="Open Sans" w:hAnsi="Open Sans" w:cs="Open Sans"/>
          <w:b/>
          <w:szCs w:val="24"/>
        </w:rPr>
        <w:t xml:space="preserve"> </w:t>
      </w:r>
    </w:p>
    <w:p w14:paraId="3DC37708" w14:textId="192C0E5B" w:rsidR="000D1FF0" w:rsidRPr="00544C3C" w:rsidRDefault="000D1FF0" w:rsidP="000D1FF0">
      <w:pPr>
        <w:pStyle w:val="ListParagraph"/>
        <w:ind w:left="644" w:hanging="644"/>
        <w:rPr>
          <w:rFonts w:ascii="Open Sans" w:hAnsi="Open Sans" w:cs="Open Sans"/>
          <w:b/>
          <w:szCs w:val="24"/>
        </w:rPr>
      </w:pPr>
      <w:r w:rsidRPr="00544C3C">
        <w:rPr>
          <w:rFonts w:ascii="Symbol" w:eastAsia="Symbol" w:hAnsi="Symbol" w:cs="Symbol"/>
          <w:szCs w:val="24"/>
        </w:rPr>
        <w:t>ð</w:t>
      </w:r>
      <w:r w:rsidRPr="00544C3C">
        <w:rPr>
          <w:rFonts w:ascii="Open Sans" w:hAnsi="Open Sans" w:cs="Open Sans"/>
          <w:szCs w:val="24"/>
        </w:rPr>
        <w:t xml:space="preserve"> in format electronic, la </w:t>
      </w:r>
      <w:proofErr w:type="spellStart"/>
      <w:r w:rsidRPr="00544C3C">
        <w:rPr>
          <w:rFonts w:ascii="Open Sans" w:hAnsi="Open Sans" w:cs="Open Sans"/>
          <w:szCs w:val="24"/>
        </w:rPr>
        <w:t>urmatoarea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adresa</w:t>
      </w:r>
      <w:proofErr w:type="spellEnd"/>
      <w:r w:rsidRPr="00544C3C">
        <w:rPr>
          <w:rFonts w:ascii="Open Sans" w:hAnsi="Open Sans" w:cs="Open Sans"/>
          <w:szCs w:val="24"/>
        </w:rPr>
        <w:t xml:space="preserve"> de e-mail ____________________</w:t>
      </w:r>
    </w:p>
    <w:p w14:paraId="0EBA4F64" w14:textId="35AFBB1A" w:rsidR="000D1FF0" w:rsidRPr="00544C3C" w:rsidRDefault="000D1FF0" w:rsidP="000D1FF0">
      <w:pPr>
        <w:contextualSpacing/>
        <w:jc w:val="both"/>
        <w:rPr>
          <w:rFonts w:ascii="Open Sans" w:hAnsi="Open Sans" w:cs="Open Sans"/>
          <w:szCs w:val="24"/>
        </w:rPr>
      </w:pPr>
      <w:r w:rsidRPr="00544C3C">
        <w:rPr>
          <w:rFonts w:ascii="Symbol" w:eastAsia="Symbol" w:hAnsi="Symbol" w:cs="Symbol"/>
          <w:szCs w:val="24"/>
          <w:lang w:eastAsia="en-US"/>
        </w:rPr>
        <w:t>ð</w:t>
      </w:r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prin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posta</w:t>
      </w:r>
      <w:proofErr w:type="spellEnd"/>
      <w:r w:rsidRPr="00544C3C">
        <w:rPr>
          <w:rFonts w:ascii="Open Sans" w:hAnsi="Open Sans" w:cs="Open Sans"/>
          <w:szCs w:val="24"/>
        </w:rPr>
        <w:t xml:space="preserve">, la </w:t>
      </w:r>
      <w:proofErr w:type="spellStart"/>
      <w:r w:rsidRPr="00544C3C">
        <w:rPr>
          <w:rFonts w:ascii="Open Sans" w:hAnsi="Open Sans" w:cs="Open Sans"/>
          <w:szCs w:val="24"/>
        </w:rPr>
        <w:t>adresa</w:t>
      </w:r>
      <w:proofErr w:type="spellEnd"/>
      <w:r w:rsidRPr="00544C3C">
        <w:rPr>
          <w:rFonts w:ascii="Open Sans" w:hAnsi="Open Sans" w:cs="Open Sans"/>
          <w:szCs w:val="24"/>
        </w:rPr>
        <w:t xml:space="preserve"> ______________________________________________</w:t>
      </w:r>
      <w:r w:rsidR="009E205C">
        <w:rPr>
          <w:rFonts w:ascii="Open Sans" w:hAnsi="Open Sans" w:cs="Open Sans"/>
          <w:szCs w:val="24"/>
        </w:rPr>
        <w:t>________</w:t>
      </w:r>
    </w:p>
    <w:p w14:paraId="1C846EDF" w14:textId="304D72E4" w:rsidR="000D1FF0" w:rsidRPr="00544C3C" w:rsidRDefault="000D1FF0" w:rsidP="00BF7872">
      <w:pPr>
        <w:contextualSpacing/>
        <w:jc w:val="both"/>
        <w:rPr>
          <w:rFonts w:ascii="Open Sans" w:hAnsi="Open Sans" w:cs="Open Sans"/>
          <w:szCs w:val="24"/>
          <w:lang w:eastAsia="en-US"/>
        </w:rPr>
      </w:pPr>
      <w:r w:rsidRPr="00544C3C">
        <w:rPr>
          <w:rFonts w:ascii="Symbol" w:eastAsia="Symbol" w:hAnsi="Symbol" w:cs="Symbol"/>
          <w:szCs w:val="24"/>
        </w:rPr>
        <w:t>ð</w:t>
      </w:r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ridicare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proofErr w:type="spellStart"/>
      <w:r w:rsidRPr="00544C3C">
        <w:rPr>
          <w:rFonts w:ascii="Open Sans" w:hAnsi="Open Sans" w:cs="Open Sans"/>
          <w:szCs w:val="24"/>
        </w:rPr>
        <w:t>personala</w:t>
      </w:r>
      <w:proofErr w:type="spellEnd"/>
      <w:r w:rsidRPr="00544C3C">
        <w:rPr>
          <w:rFonts w:ascii="Open Sans" w:hAnsi="Open Sans" w:cs="Open Sans"/>
          <w:szCs w:val="24"/>
        </w:rPr>
        <w:t xml:space="preserve"> de la </w:t>
      </w:r>
      <w:proofErr w:type="spellStart"/>
      <w:r w:rsidRPr="00544C3C">
        <w:rPr>
          <w:rFonts w:ascii="Open Sans" w:hAnsi="Open Sans" w:cs="Open Sans"/>
          <w:szCs w:val="24"/>
        </w:rPr>
        <w:t>sediul</w:t>
      </w:r>
      <w:proofErr w:type="spellEnd"/>
      <w:r w:rsidRPr="00544C3C">
        <w:rPr>
          <w:rFonts w:ascii="Open Sans" w:hAnsi="Open Sans" w:cs="Open Sans"/>
          <w:szCs w:val="24"/>
        </w:rPr>
        <w:t xml:space="preserve"> </w:t>
      </w:r>
      <w:r w:rsidR="004632E6">
        <w:rPr>
          <w:rFonts w:ascii="Open Sans" w:hAnsi="Open Sans" w:cs="Open Sans"/>
          <w:szCs w:val="24"/>
        </w:rPr>
        <w:t>TOGETHER BEST PRO</w:t>
      </w:r>
    </w:p>
    <w:p w14:paraId="6803E52E" w14:textId="77777777" w:rsidR="00544C3C" w:rsidRPr="00544C3C" w:rsidRDefault="00544C3C" w:rsidP="00BF7872">
      <w:pPr>
        <w:contextualSpacing/>
        <w:jc w:val="both"/>
        <w:rPr>
          <w:rFonts w:ascii="Open Sans" w:hAnsi="Open Sans" w:cs="Open Sans"/>
          <w:szCs w:val="24"/>
          <w:lang w:eastAsia="en-US"/>
        </w:rPr>
      </w:pPr>
    </w:p>
    <w:p w14:paraId="0EB2CF04" w14:textId="77777777" w:rsidR="000D1FF0" w:rsidRPr="00544C3C" w:rsidRDefault="000D1FF0" w:rsidP="000D1FF0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  <w:r w:rsidRPr="00544C3C">
        <w:rPr>
          <w:rFonts w:ascii="Open Sans" w:hAnsi="Open Sans" w:cs="Open Sans"/>
          <w:szCs w:val="24"/>
          <w:lang w:eastAsia="en-US"/>
        </w:rPr>
        <w:t xml:space="preserve">DATA </w:t>
      </w:r>
      <w:r w:rsidRPr="00544C3C">
        <w:rPr>
          <w:rFonts w:ascii="Open Sans" w:hAnsi="Open Sans" w:cs="Open Sans"/>
          <w:szCs w:val="24"/>
          <w:lang w:eastAsia="en-US"/>
        </w:rPr>
        <w:tab/>
      </w:r>
      <w:r w:rsidRPr="00544C3C">
        <w:rPr>
          <w:rFonts w:ascii="Open Sans" w:hAnsi="Open Sans" w:cs="Open Sans"/>
          <w:szCs w:val="24"/>
          <w:lang w:eastAsia="en-US"/>
        </w:rPr>
        <w:tab/>
      </w:r>
      <w:r w:rsidRPr="00544C3C">
        <w:rPr>
          <w:rFonts w:ascii="Open Sans" w:hAnsi="Open Sans" w:cs="Open Sans"/>
          <w:szCs w:val="24"/>
          <w:lang w:eastAsia="en-US"/>
        </w:rPr>
        <w:tab/>
      </w:r>
      <w:r w:rsidRPr="00544C3C">
        <w:rPr>
          <w:rFonts w:ascii="Open Sans" w:hAnsi="Open Sans" w:cs="Open Sans"/>
          <w:szCs w:val="24"/>
          <w:lang w:eastAsia="en-US"/>
        </w:rPr>
        <w:tab/>
      </w:r>
      <w:r w:rsidRPr="00544C3C">
        <w:rPr>
          <w:rFonts w:ascii="Open Sans" w:hAnsi="Open Sans" w:cs="Open Sans"/>
          <w:szCs w:val="24"/>
          <w:lang w:eastAsia="en-US"/>
        </w:rPr>
        <w:tab/>
      </w:r>
      <w:r w:rsidRPr="00544C3C">
        <w:rPr>
          <w:rFonts w:ascii="Open Sans" w:hAnsi="Open Sans" w:cs="Open Sans"/>
          <w:szCs w:val="24"/>
          <w:lang w:eastAsia="en-US"/>
        </w:rPr>
        <w:tab/>
      </w:r>
      <w:r w:rsidRPr="00544C3C">
        <w:rPr>
          <w:rFonts w:ascii="Open Sans" w:hAnsi="Open Sans" w:cs="Open Sans"/>
          <w:szCs w:val="24"/>
          <w:lang w:eastAsia="en-US"/>
        </w:rPr>
        <w:tab/>
      </w:r>
      <w:r w:rsidRPr="00544C3C">
        <w:rPr>
          <w:rFonts w:ascii="Open Sans" w:hAnsi="Open Sans" w:cs="Open Sans"/>
          <w:szCs w:val="24"/>
          <w:lang w:eastAsia="en-US"/>
        </w:rPr>
        <w:tab/>
        <w:t>SEMNATURA</w:t>
      </w:r>
    </w:p>
    <w:sectPr w:rsidR="000D1FF0" w:rsidRPr="00544C3C" w:rsidSect="006B2DB1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FF89D" w14:textId="77777777" w:rsidR="00E47AAB" w:rsidRDefault="00E47AAB" w:rsidP="000772C7">
      <w:r>
        <w:separator/>
      </w:r>
    </w:p>
  </w:endnote>
  <w:endnote w:type="continuationSeparator" w:id="0">
    <w:p w14:paraId="6B9AFF2F" w14:textId="77777777" w:rsidR="00E47AAB" w:rsidRDefault="00E47AAB" w:rsidP="000772C7">
      <w:r>
        <w:continuationSeparator/>
      </w:r>
    </w:p>
  </w:endnote>
  <w:endnote w:type="continuationNotice" w:id="1">
    <w:p w14:paraId="13A99191" w14:textId="77777777" w:rsidR="00E47AAB" w:rsidRDefault="00E47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8367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58500" w14:textId="46A49B5D" w:rsidR="005F0BEF" w:rsidRPr="00E16C0A" w:rsidRDefault="005F0BEF" w:rsidP="005F0BEF">
        <w:pPr>
          <w:pStyle w:val="Footer"/>
          <w:jc w:val="right"/>
          <w:rPr>
            <w:rFonts w:ascii="Open Sans" w:hAnsi="Open Sans" w:cs="Open Sans"/>
            <w:sz w:val="22"/>
            <w:szCs w:val="18"/>
          </w:rPr>
        </w:pPr>
        <w:r w:rsidRPr="00E16C0A">
          <w:rPr>
            <w:rFonts w:ascii="Open Sans" w:hAnsi="Open Sans" w:cs="Open Sans"/>
            <w:sz w:val="22"/>
            <w:szCs w:val="18"/>
          </w:rPr>
          <w:t>PUBLIC</w:t>
        </w:r>
      </w:p>
      <w:p w14:paraId="3E3BCDB1" w14:textId="77279B88" w:rsidR="00785B64" w:rsidRDefault="00785B64" w:rsidP="00375EFF">
        <w:pPr>
          <w:pStyle w:val="Footer"/>
          <w:jc w:val="right"/>
          <w:rPr>
            <w:noProof/>
          </w:rPr>
        </w:pPr>
        <w:r w:rsidRPr="00E16C0A">
          <w:rPr>
            <w:rFonts w:ascii="Open Sans" w:hAnsi="Open Sans" w:cs="Open Sans"/>
          </w:rPr>
          <w:fldChar w:fldCharType="begin"/>
        </w:r>
        <w:r w:rsidRPr="00E16C0A">
          <w:rPr>
            <w:rFonts w:ascii="Open Sans" w:hAnsi="Open Sans" w:cs="Open Sans"/>
          </w:rPr>
          <w:instrText xml:space="preserve"> PAGE   \* MERGEFORMAT </w:instrText>
        </w:r>
        <w:r w:rsidRPr="00E16C0A">
          <w:rPr>
            <w:rFonts w:ascii="Open Sans" w:hAnsi="Open Sans" w:cs="Open Sans"/>
          </w:rPr>
          <w:fldChar w:fldCharType="separate"/>
        </w:r>
        <w:r w:rsidR="00BF7872" w:rsidRPr="00E16C0A">
          <w:rPr>
            <w:rFonts w:ascii="Open Sans" w:hAnsi="Open Sans" w:cs="Open Sans"/>
            <w:noProof/>
          </w:rPr>
          <w:t>1</w:t>
        </w:r>
        <w:r w:rsidRPr="00E16C0A">
          <w:rPr>
            <w:rFonts w:ascii="Open Sans" w:hAnsi="Open Sans" w:cs="Open San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AF4CE" w14:textId="77777777" w:rsidR="00E47AAB" w:rsidRDefault="00E47AAB" w:rsidP="000772C7">
      <w:r>
        <w:separator/>
      </w:r>
    </w:p>
  </w:footnote>
  <w:footnote w:type="continuationSeparator" w:id="0">
    <w:p w14:paraId="576A0D8D" w14:textId="77777777" w:rsidR="00E47AAB" w:rsidRDefault="00E47AAB" w:rsidP="000772C7">
      <w:r>
        <w:continuationSeparator/>
      </w:r>
    </w:p>
  </w:footnote>
  <w:footnote w:type="continuationNotice" w:id="1">
    <w:p w14:paraId="221F2024" w14:textId="77777777" w:rsidR="00E47AAB" w:rsidRDefault="00E47AAB"/>
  </w:footnote>
  <w:footnote w:id="2">
    <w:p w14:paraId="69D99E73" w14:textId="66DBD5D8" w:rsidR="00BF7872" w:rsidRPr="002E0923" w:rsidRDefault="00BF7872" w:rsidP="00BF7872">
      <w:pPr>
        <w:rPr>
          <w:rFonts w:ascii="Trebuchet MS" w:hAnsi="Trebuchet MS" w:cs="Arial"/>
          <w:sz w:val="16"/>
          <w:szCs w:val="16"/>
          <w:lang w:eastAsia="en-US"/>
        </w:rPr>
      </w:pPr>
      <w:r w:rsidRPr="002E0923">
        <w:rPr>
          <w:rStyle w:val="FootnoteReference"/>
          <w:rFonts w:ascii="Trebuchet MS" w:hAnsi="Trebuchet MS"/>
          <w:sz w:val="16"/>
          <w:szCs w:val="16"/>
        </w:rPr>
        <w:footnoteRef/>
      </w:r>
      <w:r w:rsidRPr="002E0923">
        <w:rPr>
          <w:rStyle w:val="FootnoteReference"/>
          <w:rFonts w:ascii="Trebuchet MS" w:hAnsi="Trebuchet MS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Termenul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“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vizat</w:t>
      </w:r>
      <w:r w:rsid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”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este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utilizat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a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desemna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fizic</w:t>
      </w:r>
      <w:r w:rsid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despre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care se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solicit</w:t>
      </w:r>
      <w:r w:rsid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informa</w:t>
      </w:r>
      <w:r w:rsidR="00EF14A0">
        <w:rPr>
          <w:rFonts w:ascii="Trebuchet MS" w:hAnsi="Trebuchet MS" w:cs="Arial"/>
          <w:sz w:val="16"/>
          <w:szCs w:val="16"/>
          <w:lang w:eastAsia="en-US"/>
        </w:rPr>
        <w:t>t</w:t>
      </w:r>
      <w:r w:rsidRPr="002E0923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prin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prezenta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3">
    <w:p w14:paraId="5CA0892D" w14:textId="193A4673" w:rsidR="000D1FF0" w:rsidRPr="00EF14A0" w:rsidRDefault="000D1FF0" w:rsidP="000D1FF0">
      <w:pPr>
        <w:jc w:val="both"/>
        <w:rPr>
          <w:rFonts w:ascii="Trebuchet MS" w:hAnsi="Trebuchet MS" w:cs="Arial"/>
          <w:sz w:val="16"/>
          <w:szCs w:val="16"/>
          <w:lang w:eastAsia="en-US"/>
        </w:rPr>
      </w:pPr>
      <w:r w:rsidRPr="00EF14A0">
        <w:rPr>
          <w:rStyle w:val="FootnoteReference"/>
          <w:rFonts w:ascii="Trebuchet MS" w:hAnsi="Trebuchet MS"/>
          <w:sz w:val="16"/>
          <w:szCs w:val="16"/>
        </w:rPr>
        <w:footnoteRef/>
      </w:r>
      <w:r w:rsidRPr="00EF14A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vizat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are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dreptul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de </w:t>
      </w:r>
      <w:proofErr w:type="gramStart"/>
      <w:r w:rsidRP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gram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ob</w:t>
      </w:r>
      <w:r w:rsidR="00EF14A0">
        <w:rPr>
          <w:rFonts w:ascii="Trebuchet MS" w:hAnsi="Trebuchet MS" w:cs="Arial"/>
          <w:sz w:val="16"/>
          <w:szCs w:val="16"/>
          <w:lang w:eastAsia="en-US"/>
        </w:rPr>
        <w:t>t</w:t>
      </w:r>
      <w:r w:rsidRPr="00EF14A0">
        <w:rPr>
          <w:rFonts w:ascii="Trebuchet MS" w:hAnsi="Trebuchet MS" w:cs="Arial"/>
          <w:sz w:val="16"/>
          <w:szCs w:val="16"/>
          <w:lang w:eastAsia="en-US"/>
        </w:rPr>
        <w:t>ine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de la operator,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f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r w:rsidRPr="00EF14A0">
        <w:rPr>
          <w:rFonts w:ascii="Trebuchet MS" w:hAnsi="Trebuchet MS" w:cs="Arial"/>
          <w:sz w:val="16"/>
          <w:szCs w:val="16"/>
          <w:lang w:eastAsia="en-US"/>
        </w:rPr>
        <w:t>r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i</w:t>
      </w:r>
      <w:r w:rsidRPr="00EF14A0">
        <w:rPr>
          <w:rFonts w:ascii="Trebuchet MS" w:hAnsi="Trebuchet MS" w:cs="Arial"/>
          <w:sz w:val="16"/>
          <w:szCs w:val="16"/>
          <w:lang w:eastAsia="en-US"/>
        </w:rPr>
        <w:t>nt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r w:rsidRPr="00EF14A0">
        <w:rPr>
          <w:rFonts w:ascii="Trebuchet MS" w:hAnsi="Trebuchet MS" w:cs="Arial"/>
          <w:sz w:val="16"/>
          <w:szCs w:val="16"/>
          <w:lang w:eastAsia="en-US"/>
        </w:rPr>
        <w:t>rzieri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nejustificate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,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rectificarea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datelor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cu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caracter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personal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inexacte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care o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privesc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. </w:t>
      </w:r>
      <w:proofErr w:type="spellStart"/>
      <w:r w:rsidR="00EF14A0">
        <w:rPr>
          <w:rFonts w:ascii="Trebuchet MS" w:hAnsi="Trebuchet MS" w:cs="Arial"/>
          <w:sz w:val="16"/>
          <w:szCs w:val="16"/>
          <w:lang w:eastAsia="en-US"/>
        </w:rPr>
        <w:t>T</w:t>
      </w:r>
      <w:r w:rsidRPr="00EF14A0">
        <w:rPr>
          <w:rFonts w:ascii="Trebuchet MS" w:hAnsi="Trebuchet MS" w:cs="Arial"/>
          <w:sz w:val="16"/>
          <w:szCs w:val="16"/>
          <w:lang w:eastAsia="en-US"/>
        </w:rPr>
        <w:t>in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r w:rsidRPr="00EF14A0">
        <w:rPr>
          <w:rFonts w:ascii="Trebuchet MS" w:hAnsi="Trebuchet MS" w:cs="Arial"/>
          <w:sz w:val="16"/>
          <w:szCs w:val="16"/>
          <w:lang w:eastAsia="en-US"/>
        </w:rPr>
        <w:t>ndu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-se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seama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de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scopurile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i</w:t>
      </w:r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n care au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fost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prelucrate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datele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,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vizat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are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dreptul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de </w:t>
      </w:r>
      <w:proofErr w:type="gramStart"/>
      <w:r w:rsidRP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gram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ob</w:t>
      </w:r>
      <w:r w:rsidR="00EF14A0">
        <w:rPr>
          <w:rFonts w:ascii="Trebuchet MS" w:hAnsi="Trebuchet MS" w:cs="Arial"/>
          <w:sz w:val="16"/>
          <w:szCs w:val="16"/>
          <w:lang w:eastAsia="en-US"/>
        </w:rPr>
        <w:t>t</w:t>
      </w:r>
      <w:r w:rsidRPr="00EF14A0">
        <w:rPr>
          <w:rFonts w:ascii="Trebuchet MS" w:hAnsi="Trebuchet MS" w:cs="Arial"/>
          <w:sz w:val="16"/>
          <w:szCs w:val="16"/>
          <w:lang w:eastAsia="en-US"/>
        </w:rPr>
        <w:t>ine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completarea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datelor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cu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caracter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personal care sunt incomplete,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inclusiv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prin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furnizarea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unei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declara</w:t>
      </w:r>
      <w:r w:rsidR="00EF14A0">
        <w:rPr>
          <w:rFonts w:ascii="Trebuchet MS" w:hAnsi="Trebuchet MS" w:cs="Arial"/>
          <w:sz w:val="16"/>
          <w:szCs w:val="16"/>
          <w:lang w:eastAsia="en-US"/>
        </w:rPr>
        <w:t>t</w:t>
      </w:r>
      <w:r w:rsidRPr="00EF14A0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suplimentare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4">
    <w:p w14:paraId="15BB76AA" w14:textId="3F9928CC" w:rsidR="000D1FF0" w:rsidRPr="00EF14A0" w:rsidRDefault="000D1FF0" w:rsidP="000D1FF0">
      <w:pPr>
        <w:rPr>
          <w:rFonts w:ascii="Trebuchet MS" w:hAnsi="Trebuchet MS" w:cs="Arial"/>
          <w:sz w:val="16"/>
          <w:szCs w:val="16"/>
          <w:lang w:eastAsia="en-US"/>
        </w:rPr>
      </w:pPr>
      <w:r w:rsidRPr="00EF14A0">
        <w:rPr>
          <w:rStyle w:val="FootnoteReference"/>
          <w:rFonts w:ascii="Trebuchet MS" w:hAnsi="Trebuchet MS"/>
          <w:sz w:val="16"/>
          <w:szCs w:val="16"/>
        </w:rPr>
        <w:footnoteRef/>
      </w:r>
      <w:r w:rsidRPr="00EF14A0">
        <w:rPr>
          <w:rStyle w:val="FootnoteReference"/>
          <w:rFonts w:ascii="Trebuchet MS" w:hAnsi="Trebuchet MS"/>
          <w:sz w:val="16"/>
          <w:szCs w:val="16"/>
        </w:rPr>
        <w:t xml:space="preserve"> </w:t>
      </w:r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Se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enumer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datele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cu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caracter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personal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vizate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5">
    <w:p w14:paraId="53C42023" w14:textId="461E9930" w:rsidR="000D1FF0" w:rsidRPr="00EF14A0" w:rsidRDefault="000D1FF0" w:rsidP="000D1FF0">
      <w:pPr>
        <w:pStyle w:val="FootnoteText"/>
        <w:rPr>
          <w:rFonts w:ascii="Trebuchet MS" w:hAnsi="Trebuchet MS" w:cs="Arial"/>
          <w:sz w:val="16"/>
          <w:szCs w:val="16"/>
          <w:lang w:eastAsia="en-US"/>
        </w:rPr>
      </w:pPr>
      <w:r w:rsidRPr="00EF14A0">
        <w:rPr>
          <w:rStyle w:val="FootnoteReference"/>
          <w:rFonts w:ascii="Trebuchet MS" w:hAnsi="Trebuchet MS"/>
          <w:sz w:val="16"/>
          <w:szCs w:val="16"/>
        </w:rPr>
        <w:footnoteRef/>
      </w:r>
      <w:r w:rsidRPr="00EF14A0">
        <w:rPr>
          <w:rFonts w:ascii="Trebuchet MS" w:hAnsi="Trebuchet MS"/>
          <w:sz w:val="16"/>
          <w:szCs w:val="16"/>
        </w:rPr>
        <w:t xml:space="preserve"> </w:t>
      </w:r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Se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enumer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motivele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legitime ale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solicit</w:t>
      </w:r>
      <w:r w:rsidR="00EF14A0" w:rsidRPr="00EF14A0">
        <w:rPr>
          <w:rFonts w:ascii="Trebuchet MS" w:hAnsi="Trebuchet MS" w:cs="Arial"/>
          <w:sz w:val="16"/>
          <w:szCs w:val="16"/>
          <w:lang w:eastAsia="en-US"/>
        </w:rPr>
        <w:t>a</w:t>
      </w:r>
      <w:r w:rsidRPr="00EF14A0">
        <w:rPr>
          <w:rFonts w:ascii="Trebuchet MS" w:hAnsi="Trebuchet MS" w:cs="Arial"/>
          <w:sz w:val="16"/>
          <w:szCs w:val="16"/>
          <w:lang w:eastAsia="en-US"/>
        </w:rPr>
        <w:t>rii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 xml:space="preserve"> de </w:t>
      </w:r>
      <w:proofErr w:type="spellStart"/>
      <w:r w:rsidRPr="00EF14A0">
        <w:rPr>
          <w:rFonts w:ascii="Trebuchet MS" w:hAnsi="Trebuchet MS" w:cs="Arial"/>
          <w:sz w:val="16"/>
          <w:szCs w:val="16"/>
          <w:lang w:eastAsia="en-US"/>
        </w:rPr>
        <w:t>rectificare</w:t>
      </w:r>
      <w:proofErr w:type="spellEnd"/>
      <w:r w:rsidRPr="00EF14A0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6">
    <w:p w14:paraId="2611CA64" w14:textId="2EC63044" w:rsidR="000D1FF0" w:rsidRPr="00EF14A0" w:rsidRDefault="000D1FF0" w:rsidP="000D1FF0">
      <w:pPr>
        <w:pStyle w:val="FootnoteText"/>
        <w:rPr>
          <w:rFonts w:ascii="Trebuchet MS" w:hAnsi="Trebuchet MS"/>
          <w:sz w:val="16"/>
          <w:szCs w:val="16"/>
        </w:rPr>
      </w:pPr>
      <w:r w:rsidRPr="00EF14A0">
        <w:rPr>
          <w:rStyle w:val="FootnoteReference"/>
          <w:rFonts w:ascii="Trebuchet MS" w:hAnsi="Trebuchet MS"/>
          <w:sz w:val="16"/>
          <w:szCs w:val="16"/>
        </w:rPr>
        <w:footnoteRef/>
      </w:r>
      <w:r w:rsidRPr="00EF14A0">
        <w:rPr>
          <w:rFonts w:ascii="Trebuchet MS" w:hAnsi="Trebuchet MS"/>
          <w:sz w:val="16"/>
          <w:szCs w:val="16"/>
        </w:rPr>
        <w:t xml:space="preserve"> </w:t>
      </w:r>
      <w:r w:rsidRPr="00EF14A0">
        <w:rPr>
          <w:rFonts w:ascii="Trebuchet MS" w:hAnsi="Trebuchet MS"/>
          <w:color w:val="000000"/>
          <w:sz w:val="16"/>
          <w:szCs w:val="16"/>
        </w:rPr>
        <w:t xml:space="preserve">Se </w:t>
      </w:r>
      <w:proofErr w:type="spellStart"/>
      <w:r w:rsidRPr="00EF14A0">
        <w:rPr>
          <w:rFonts w:ascii="Trebuchet MS" w:hAnsi="Trebuchet MS"/>
          <w:color w:val="000000"/>
          <w:sz w:val="16"/>
          <w:szCs w:val="16"/>
        </w:rPr>
        <w:t>precizeaz</w:t>
      </w:r>
      <w:r w:rsidR="00EF14A0" w:rsidRPr="00EF14A0">
        <w:rPr>
          <w:rFonts w:ascii="Trebuchet MS" w:hAnsi="Trebuchet MS"/>
          <w:color w:val="000000"/>
          <w:sz w:val="16"/>
          <w:szCs w:val="16"/>
        </w:rPr>
        <w:t>a</w:t>
      </w:r>
      <w:proofErr w:type="spellEnd"/>
      <w:r w:rsidRPr="00EF14A0">
        <w:rPr>
          <w:rFonts w:ascii="Trebuchet MS" w:hAnsi="Trebuchet MS"/>
          <w:color w:val="000000"/>
          <w:sz w:val="16"/>
          <w:szCs w:val="16"/>
        </w:rPr>
        <w:t xml:space="preserve"> care sunt </w:t>
      </w:r>
      <w:proofErr w:type="spellStart"/>
      <w:r w:rsidRPr="00EF14A0">
        <w:rPr>
          <w:rFonts w:ascii="Trebuchet MS" w:hAnsi="Trebuchet MS"/>
          <w:color w:val="000000"/>
          <w:sz w:val="16"/>
          <w:szCs w:val="16"/>
        </w:rPr>
        <w:t>ace</w:t>
      </w:r>
      <w:r w:rsidR="00EF14A0">
        <w:rPr>
          <w:rFonts w:ascii="Trebuchet MS" w:hAnsi="Trebuchet MS"/>
          <w:color w:val="000000"/>
          <w:sz w:val="16"/>
          <w:szCs w:val="16"/>
        </w:rPr>
        <w:t>s</w:t>
      </w:r>
      <w:r w:rsidRPr="00EF14A0">
        <w:rPr>
          <w:rFonts w:ascii="Trebuchet MS" w:hAnsi="Trebuchet MS"/>
          <w:color w:val="000000"/>
          <w:sz w:val="16"/>
          <w:szCs w:val="16"/>
        </w:rPr>
        <w:t>tia</w:t>
      </w:r>
      <w:proofErr w:type="spellEnd"/>
      <w:r w:rsidRPr="00EF14A0">
        <w:rPr>
          <w:rFonts w:ascii="Trebuchet MS" w:hAnsi="Trebuchet MS"/>
          <w:color w:val="000000"/>
          <w:sz w:val="16"/>
          <w:szCs w:val="16"/>
        </w:rPr>
        <w:t xml:space="preserve">, </w:t>
      </w:r>
      <w:r w:rsidR="00EF14A0" w:rsidRPr="00EF14A0">
        <w:rPr>
          <w:rFonts w:ascii="Trebuchet MS" w:hAnsi="Trebuchet MS"/>
          <w:color w:val="000000"/>
          <w:sz w:val="16"/>
          <w:szCs w:val="16"/>
        </w:rPr>
        <w:t>i</w:t>
      </w:r>
      <w:r w:rsidRPr="00EF14A0">
        <w:rPr>
          <w:rFonts w:ascii="Trebuchet MS" w:hAnsi="Trebuchet MS"/>
          <w:color w:val="000000"/>
          <w:sz w:val="16"/>
          <w:szCs w:val="16"/>
        </w:rPr>
        <w:t xml:space="preserve">n </w:t>
      </w:r>
      <w:proofErr w:type="spellStart"/>
      <w:r w:rsidRPr="00EF14A0">
        <w:rPr>
          <w:rFonts w:ascii="Trebuchet MS" w:hAnsi="Trebuchet MS"/>
          <w:color w:val="000000"/>
          <w:sz w:val="16"/>
          <w:szCs w:val="16"/>
        </w:rPr>
        <w:t>m</w:t>
      </w:r>
      <w:r w:rsidR="00EF14A0" w:rsidRPr="00EF14A0">
        <w:rPr>
          <w:rFonts w:ascii="Trebuchet MS" w:hAnsi="Trebuchet MS"/>
          <w:color w:val="000000"/>
          <w:sz w:val="16"/>
          <w:szCs w:val="16"/>
        </w:rPr>
        <w:t>a</w:t>
      </w:r>
      <w:r w:rsidRPr="00EF14A0">
        <w:rPr>
          <w:rFonts w:ascii="Trebuchet MS" w:hAnsi="Trebuchet MS"/>
          <w:color w:val="000000"/>
          <w:sz w:val="16"/>
          <w:szCs w:val="16"/>
        </w:rPr>
        <w:t>sura</w:t>
      </w:r>
      <w:proofErr w:type="spellEnd"/>
      <w:r w:rsidRPr="00EF14A0">
        <w:rPr>
          <w:rFonts w:ascii="Trebuchet MS" w:hAnsi="Trebuchet MS"/>
          <w:color w:val="000000"/>
          <w:sz w:val="16"/>
          <w:szCs w:val="16"/>
        </w:rPr>
        <w:t xml:space="preserve"> </w:t>
      </w:r>
      <w:r w:rsidR="00EF14A0" w:rsidRPr="00EF14A0">
        <w:rPr>
          <w:rFonts w:ascii="Trebuchet MS" w:hAnsi="Trebuchet MS"/>
          <w:color w:val="000000"/>
          <w:sz w:val="16"/>
          <w:szCs w:val="16"/>
        </w:rPr>
        <w:t>i</w:t>
      </w:r>
      <w:r w:rsidRPr="00EF14A0">
        <w:rPr>
          <w:rFonts w:ascii="Trebuchet MS" w:hAnsi="Trebuchet MS"/>
          <w:color w:val="000000"/>
          <w:sz w:val="16"/>
          <w:szCs w:val="16"/>
        </w:rPr>
        <w:t xml:space="preserve">n care se </w:t>
      </w:r>
      <w:proofErr w:type="spellStart"/>
      <w:r w:rsidRPr="00EF14A0">
        <w:rPr>
          <w:rFonts w:ascii="Trebuchet MS" w:hAnsi="Trebuchet MS"/>
          <w:color w:val="000000"/>
          <w:sz w:val="16"/>
          <w:szCs w:val="16"/>
        </w:rPr>
        <w:t>cunoa</w:t>
      </w:r>
      <w:r w:rsidR="00EF14A0">
        <w:rPr>
          <w:rFonts w:ascii="Trebuchet MS" w:hAnsi="Trebuchet MS"/>
          <w:color w:val="000000"/>
          <w:sz w:val="16"/>
          <w:szCs w:val="16"/>
        </w:rPr>
        <w:t>s</w:t>
      </w:r>
      <w:r w:rsidRPr="00EF14A0">
        <w:rPr>
          <w:rFonts w:ascii="Trebuchet MS" w:hAnsi="Trebuchet MS"/>
          <w:color w:val="000000"/>
          <w:sz w:val="16"/>
          <w:szCs w:val="16"/>
        </w:rPr>
        <w:t>te</w:t>
      </w:r>
      <w:proofErr w:type="spellEnd"/>
      <w:r w:rsidRPr="00EF14A0">
        <w:rPr>
          <w:rFonts w:ascii="Trebuchet MS" w:hAnsi="Trebuchet MS"/>
          <w:color w:val="000000"/>
          <w:sz w:val="16"/>
          <w:szCs w:val="16"/>
        </w:rPr>
        <w:t xml:space="preserve"> </w:t>
      </w:r>
      <w:proofErr w:type="spellStart"/>
      <w:r w:rsidRPr="00EF14A0">
        <w:rPr>
          <w:rFonts w:ascii="Trebuchet MS" w:hAnsi="Trebuchet MS"/>
          <w:color w:val="000000"/>
          <w:sz w:val="16"/>
          <w:szCs w:val="16"/>
        </w:rPr>
        <w:t>identitatea</w:t>
      </w:r>
      <w:proofErr w:type="spellEnd"/>
      <w:r w:rsidRPr="00EF14A0">
        <w:rPr>
          <w:rFonts w:ascii="Trebuchet MS" w:hAnsi="Trebuchet MS"/>
          <w:color w:val="000000"/>
          <w:sz w:val="16"/>
          <w:szCs w:val="16"/>
        </w:rPr>
        <w:t xml:space="preserve"> </w:t>
      </w:r>
      <w:proofErr w:type="spellStart"/>
      <w:r w:rsidRPr="00EF14A0">
        <w:rPr>
          <w:rFonts w:ascii="Trebuchet MS" w:hAnsi="Trebuchet MS"/>
          <w:color w:val="000000"/>
          <w:sz w:val="16"/>
          <w:szCs w:val="16"/>
        </w:rPr>
        <w:t>lor</w:t>
      </w:r>
      <w:proofErr w:type="spellEnd"/>
      <w:r w:rsidRPr="00EF14A0">
        <w:rPr>
          <w:rFonts w:ascii="Trebuchet MS" w:hAnsi="Trebuchet MS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14D49" w14:textId="77777777" w:rsidR="00785B64" w:rsidRDefault="00E47AAB">
    <w:pPr>
      <w:pStyle w:val="Header"/>
    </w:pPr>
    <w:r>
      <w:rPr>
        <w:noProof/>
        <w:lang w:val="fr-FR" w:eastAsia="fr-FR"/>
      </w:rPr>
      <w:pict w14:anchorId="7ACEC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6" o:spid="_x0000_s2056" type="#_x0000_t75" style="position:absolute;margin-left:0;margin-top:0;width:459.45pt;height:649.9pt;z-index:-251658239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6B2DB1" w14:paraId="0D922665" w14:textId="77777777" w:rsidTr="006B2DB1">
      <w:tc>
        <w:tcPr>
          <w:tcW w:w="9356" w:type="dxa"/>
        </w:tcPr>
        <w:p w14:paraId="7E37D17D" w14:textId="1FCEF867" w:rsidR="006B2DB1" w:rsidRDefault="006B2DB1" w:rsidP="006B2DB1">
          <w:pPr>
            <w:pStyle w:val="Header"/>
            <w:jc w:val="center"/>
            <w:rPr>
              <w:rFonts w:ascii="Open Sans" w:hAnsi="Open Sans" w:cs="Open Sans"/>
              <w:b/>
              <w:sz w:val="32"/>
              <w:szCs w:val="40"/>
            </w:rPr>
          </w:pPr>
          <w:r w:rsidRPr="00BF7872">
            <w:rPr>
              <w:rFonts w:ascii="Open Sans" w:hAnsi="Open Sans" w:cs="Open Sans"/>
              <w:b/>
              <w:sz w:val="32"/>
              <w:szCs w:val="40"/>
            </w:rPr>
            <w:t xml:space="preserve">CERERE PENTRU EXERCITAREA DREPTULUI LA </w:t>
          </w:r>
        </w:p>
        <w:p w14:paraId="2CC14573" w14:textId="412D342F" w:rsidR="006B2DB1" w:rsidRDefault="006B2DB1" w:rsidP="006B2DB1">
          <w:pPr>
            <w:pStyle w:val="Header"/>
            <w:jc w:val="center"/>
          </w:pPr>
          <w:r w:rsidRPr="00BF7872">
            <w:rPr>
              <w:rFonts w:ascii="Open Sans" w:hAnsi="Open Sans" w:cs="Open Sans"/>
              <w:b/>
              <w:sz w:val="32"/>
              <w:szCs w:val="40"/>
            </w:rPr>
            <w:t>RECTIFICAREA</w:t>
          </w:r>
          <w:r>
            <w:rPr>
              <w:rFonts w:ascii="Open Sans" w:hAnsi="Open Sans" w:cs="Open Sans"/>
              <w:b/>
              <w:sz w:val="32"/>
              <w:szCs w:val="40"/>
            </w:rPr>
            <w:t xml:space="preserve"> </w:t>
          </w:r>
          <w:r w:rsidRPr="00BF7872">
            <w:rPr>
              <w:rFonts w:ascii="Open Sans" w:hAnsi="Open Sans" w:cs="Open Sans"/>
              <w:b/>
              <w:sz w:val="32"/>
              <w:szCs w:val="40"/>
            </w:rPr>
            <w:t>DATELOR CU CARACTER PERSONAL</w:t>
          </w:r>
        </w:p>
      </w:tc>
    </w:tr>
  </w:tbl>
  <w:p w14:paraId="3AD7AD75" w14:textId="621C4096" w:rsidR="00785B64" w:rsidRDefault="004F211A" w:rsidP="000F0160">
    <w:pPr>
      <w:pStyle w:val="Header"/>
      <w:jc w:val="right"/>
    </w:pPr>
    <w:r>
      <w:rPr>
        <w:noProof/>
      </w:rPr>
      <w:drawing>
        <wp:anchor distT="0" distB="0" distL="114300" distR="114300" simplePos="0" relativeHeight="251660289" behindDoc="0" locked="0" layoutInCell="1" allowOverlap="1" wp14:anchorId="00F31E15" wp14:editId="1EDE3E1A">
          <wp:simplePos x="0" y="0"/>
          <wp:positionH relativeFrom="column">
            <wp:posOffset>3708400</wp:posOffset>
          </wp:positionH>
          <wp:positionV relativeFrom="paragraph">
            <wp:posOffset>-667976</wp:posOffset>
          </wp:positionV>
          <wp:extent cx="2232660" cy="49466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13AF" w14:textId="77777777" w:rsidR="00785B64" w:rsidRDefault="00E47AAB">
    <w:pPr>
      <w:pStyle w:val="Header"/>
    </w:pPr>
    <w:r>
      <w:rPr>
        <w:noProof/>
        <w:lang w:val="fr-FR" w:eastAsia="fr-FR"/>
      </w:rPr>
      <w:pict w14:anchorId="2975F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5" o:spid="_x0000_s2055" type="#_x0000_t75" style="position:absolute;margin-left:0;margin-top:0;width:459.45pt;height:649.9pt;z-index:-251658240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86A"/>
    <w:multiLevelType w:val="hybridMultilevel"/>
    <w:tmpl w:val="E58236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2BF"/>
    <w:multiLevelType w:val="hybridMultilevel"/>
    <w:tmpl w:val="C6F0865A"/>
    <w:lvl w:ilvl="0" w:tplc="A1526DB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205"/>
    <w:multiLevelType w:val="hybridMultilevel"/>
    <w:tmpl w:val="7A349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7EF"/>
    <w:multiLevelType w:val="hybridMultilevel"/>
    <w:tmpl w:val="571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3B93"/>
    <w:multiLevelType w:val="hybridMultilevel"/>
    <w:tmpl w:val="F4D066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94082"/>
    <w:multiLevelType w:val="hybridMultilevel"/>
    <w:tmpl w:val="715AE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477"/>
    <w:multiLevelType w:val="hybridMultilevel"/>
    <w:tmpl w:val="DD800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911C8"/>
    <w:multiLevelType w:val="hybridMultilevel"/>
    <w:tmpl w:val="AB323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820"/>
    <w:multiLevelType w:val="hybridMultilevel"/>
    <w:tmpl w:val="52C82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06F8"/>
    <w:multiLevelType w:val="hybridMultilevel"/>
    <w:tmpl w:val="DD1C2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34EB4"/>
    <w:multiLevelType w:val="hybridMultilevel"/>
    <w:tmpl w:val="D1F07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C1B56"/>
    <w:multiLevelType w:val="hybridMultilevel"/>
    <w:tmpl w:val="CEDC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65FD1"/>
    <w:multiLevelType w:val="hybridMultilevel"/>
    <w:tmpl w:val="229E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73E97"/>
    <w:multiLevelType w:val="hybridMultilevel"/>
    <w:tmpl w:val="0AC80C28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82621"/>
    <w:multiLevelType w:val="hybridMultilevel"/>
    <w:tmpl w:val="9FC26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E0079"/>
    <w:multiLevelType w:val="hybridMultilevel"/>
    <w:tmpl w:val="D73A5D5E"/>
    <w:lvl w:ilvl="0" w:tplc="C0DAE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5678A"/>
    <w:multiLevelType w:val="hybridMultilevel"/>
    <w:tmpl w:val="F0F20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4C7F29"/>
    <w:multiLevelType w:val="hybridMultilevel"/>
    <w:tmpl w:val="AE2C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F2627"/>
    <w:multiLevelType w:val="hybridMultilevel"/>
    <w:tmpl w:val="0B0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5610C"/>
    <w:multiLevelType w:val="hybridMultilevel"/>
    <w:tmpl w:val="B8DA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35C07"/>
    <w:multiLevelType w:val="hybridMultilevel"/>
    <w:tmpl w:val="8E7EE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538B5"/>
    <w:multiLevelType w:val="hybridMultilevel"/>
    <w:tmpl w:val="C85A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A64"/>
    <w:multiLevelType w:val="hybridMultilevel"/>
    <w:tmpl w:val="CC544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C6669"/>
    <w:multiLevelType w:val="hybridMultilevel"/>
    <w:tmpl w:val="B1467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C1855"/>
    <w:multiLevelType w:val="hybridMultilevel"/>
    <w:tmpl w:val="E55A4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C05F1"/>
    <w:multiLevelType w:val="multilevel"/>
    <w:tmpl w:val="28361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26" w15:restartNumberingAfterBreak="0">
    <w:nsid w:val="24881C00"/>
    <w:multiLevelType w:val="hybridMultilevel"/>
    <w:tmpl w:val="121C0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E48B6"/>
    <w:multiLevelType w:val="hybridMultilevel"/>
    <w:tmpl w:val="86F85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648D1"/>
    <w:multiLevelType w:val="hybridMultilevel"/>
    <w:tmpl w:val="CCA08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C3E9F"/>
    <w:multiLevelType w:val="hybridMultilevel"/>
    <w:tmpl w:val="EF90E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72122"/>
    <w:multiLevelType w:val="hybridMultilevel"/>
    <w:tmpl w:val="13922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60BF5"/>
    <w:multiLevelType w:val="hybridMultilevel"/>
    <w:tmpl w:val="A80097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D4D48"/>
    <w:multiLevelType w:val="hybridMultilevel"/>
    <w:tmpl w:val="E9AAD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5544D"/>
    <w:multiLevelType w:val="hybridMultilevel"/>
    <w:tmpl w:val="F5C42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A08D5"/>
    <w:multiLevelType w:val="hybridMultilevel"/>
    <w:tmpl w:val="024A0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520F0"/>
    <w:multiLevelType w:val="hybridMultilevel"/>
    <w:tmpl w:val="CF940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594893"/>
    <w:multiLevelType w:val="hybridMultilevel"/>
    <w:tmpl w:val="6B68D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5A27"/>
    <w:multiLevelType w:val="hybridMultilevel"/>
    <w:tmpl w:val="B7581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9470AA"/>
    <w:multiLevelType w:val="hybridMultilevel"/>
    <w:tmpl w:val="1F8A6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11A01"/>
    <w:multiLevelType w:val="hybridMultilevel"/>
    <w:tmpl w:val="BE10E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F5699"/>
    <w:multiLevelType w:val="hybridMultilevel"/>
    <w:tmpl w:val="269CA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E3BCD"/>
    <w:multiLevelType w:val="hybridMultilevel"/>
    <w:tmpl w:val="C19A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713F8C"/>
    <w:multiLevelType w:val="hybridMultilevel"/>
    <w:tmpl w:val="F364E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70993"/>
    <w:multiLevelType w:val="hybridMultilevel"/>
    <w:tmpl w:val="0D0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C54A48"/>
    <w:multiLevelType w:val="hybridMultilevel"/>
    <w:tmpl w:val="7A78B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A4424"/>
    <w:multiLevelType w:val="hybridMultilevel"/>
    <w:tmpl w:val="3CB43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B5B8B"/>
    <w:multiLevelType w:val="hybridMultilevel"/>
    <w:tmpl w:val="8CC84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D2CD0"/>
    <w:multiLevelType w:val="hybridMultilevel"/>
    <w:tmpl w:val="7BA4B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34F55"/>
    <w:multiLevelType w:val="hybridMultilevel"/>
    <w:tmpl w:val="C9242016"/>
    <w:lvl w:ilvl="0" w:tplc="6096B6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65004"/>
    <w:multiLevelType w:val="hybridMultilevel"/>
    <w:tmpl w:val="21FE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E1918"/>
    <w:multiLevelType w:val="hybridMultilevel"/>
    <w:tmpl w:val="5D5C0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322D32"/>
    <w:multiLevelType w:val="hybridMultilevel"/>
    <w:tmpl w:val="2F6A7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64434"/>
    <w:multiLevelType w:val="hybridMultilevel"/>
    <w:tmpl w:val="6F5A6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E1F9C"/>
    <w:multiLevelType w:val="hybridMultilevel"/>
    <w:tmpl w:val="F0D48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66AB0"/>
    <w:multiLevelType w:val="hybridMultilevel"/>
    <w:tmpl w:val="9800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450C3"/>
    <w:multiLevelType w:val="hybridMultilevel"/>
    <w:tmpl w:val="3F7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31496"/>
    <w:multiLevelType w:val="hybridMultilevel"/>
    <w:tmpl w:val="06507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B33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AE72A4"/>
    <w:multiLevelType w:val="hybridMultilevel"/>
    <w:tmpl w:val="799E2016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2C02AC72">
      <w:numFmt w:val="bullet"/>
      <w:pStyle w:val="NormalInitinves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D2ED5"/>
    <w:multiLevelType w:val="hybridMultilevel"/>
    <w:tmpl w:val="534E6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D0397"/>
    <w:multiLevelType w:val="hybridMultilevel"/>
    <w:tmpl w:val="1CF2CB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916F3"/>
    <w:multiLevelType w:val="hybridMultilevel"/>
    <w:tmpl w:val="B9881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0D1C85"/>
    <w:multiLevelType w:val="hybridMultilevel"/>
    <w:tmpl w:val="5888B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92FD7"/>
    <w:multiLevelType w:val="hybridMultilevel"/>
    <w:tmpl w:val="CE8EC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17A34"/>
    <w:multiLevelType w:val="hybridMultilevel"/>
    <w:tmpl w:val="C17E6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748BC"/>
    <w:multiLevelType w:val="hybridMultilevel"/>
    <w:tmpl w:val="BD34E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A067DB"/>
    <w:multiLevelType w:val="multilevel"/>
    <w:tmpl w:val="1D7E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67" w15:restartNumberingAfterBreak="0">
    <w:nsid w:val="6A3304CE"/>
    <w:multiLevelType w:val="hybridMultilevel"/>
    <w:tmpl w:val="A9C0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424C5"/>
    <w:multiLevelType w:val="hybridMultilevel"/>
    <w:tmpl w:val="A9243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E6E50"/>
    <w:multiLevelType w:val="hybridMultilevel"/>
    <w:tmpl w:val="32287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470CB6"/>
    <w:multiLevelType w:val="hybridMultilevel"/>
    <w:tmpl w:val="5F781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51DBB"/>
    <w:multiLevelType w:val="hybridMultilevel"/>
    <w:tmpl w:val="AE1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355A28"/>
    <w:multiLevelType w:val="multilevel"/>
    <w:tmpl w:val="D392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58845B4"/>
    <w:multiLevelType w:val="hybridMultilevel"/>
    <w:tmpl w:val="D1E60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A5566"/>
    <w:multiLevelType w:val="hybridMultilevel"/>
    <w:tmpl w:val="2668A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57749"/>
    <w:multiLevelType w:val="hybridMultilevel"/>
    <w:tmpl w:val="1164A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20740"/>
    <w:multiLevelType w:val="hybridMultilevel"/>
    <w:tmpl w:val="31E0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60EB7"/>
    <w:multiLevelType w:val="hybridMultilevel"/>
    <w:tmpl w:val="9258C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85687"/>
    <w:multiLevelType w:val="hybridMultilevel"/>
    <w:tmpl w:val="D6BEB7E8"/>
    <w:lvl w:ilvl="0" w:tplc="43127A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5D2984"/>
    <w:multiLevelType w:val="hybridMultilevel"/>
    <w:tmpl w:val="87DC9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9635B2"/>
    <w:multiLevelType w:val="hybridMultilevel"/>
    <w:tmpl w:val="3DB475EA"/>
    <w:lvl w:ilvl="0" w:tplc="041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1" w15:restartNumberingAfterBreak="0">
    <w:nsid w:val="7CF220C6"/>
    <w:multiLevelType w:val="multilevel"/>
    <w:tmpl w:val="ACB2A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7DD412A4"/>
    <w:multiLevelType w:val="hybridMultilevel"/>
    <w:tmpl w:val="01265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321AD1"/>
    <w:multiLevelType w:val="hybridMultilevel"/>
    <w:tmpl w:val="A44C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640E40"/>
    <w:multiLevelType w:val="hybridMultilevel"/>
    <w:tmpl w:val="A85AF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54926"/>
    <w:multiLevelType w:val="hybridMultilevel"/>
    <w:tmpl w:val="E7C29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57"/>
  </w:num>
  <w:num w:numId="4">
    <w:abstractNumId w:val="13"/>
  </w:num>
  <w:num w:numId="5">
    <w:abstractNumId w:val="13"/>
  </w:num>
  <w:num w:numId="6">
    <w:abstractNumId w:val="3"/>
  </w:num>
  <w:num w:numId="7">
    <w:abstractNumId w:val="80"/>
  </w:num>
  <w:num w:numId="8">
    <w:abstractNumId w:val="0"/>
  </w:num>
  <w:num w:numId="9">
    <w:abstractNumId w:val="41"/>
  </w:num>
  <w:num w:numId="10">
    <w:abstractNumId w:val="4"/>
  </w:num>
  <w:num w:numId="11">
    <w:abstractNumId w:val="55"/>
  </w:num>
  <w:num w:numId="12">
    <w:abstractNumId w:val="12"/>
  </w:num>
  <w:num w:numId="13">
    <w:abstractNumId w:val="43"/>
  </w:num>
  <w:num w:numId="14">
    <w:abstractNumId w:val="18"/>
  </w:num>
  <w:num w:numId="15">
    <w:abstractNumId w:val="16"/>
  </w:num>
  <w:num w:numId="16">
    <w:abstractNumId w:val="71"/>
  </w:num>
  <w:num w:numId="17">
    <w:abstractNumId w:val="56"/>
  </w:num>
  <w:num w:numId="18">
    <w:abstractNumId w:val="61"/>
  </w:num>
  <w:num w:numId="19">
    <w:abstractNumId w:val="34"/>
  </w:num>
  <w:num w:numId="20">
    <w:abstractNumId w:val="79"/>
  </w:num>
  <w:num w:numId="21">
    <w:abstractNumId w:val="31"/>
  </w:num>
  <w:num w:numId="22">
    <w:abstractNumId w:val="68"/>
  </w:num>
  <w:num w:numId="23">
    <w:abstractNumId w:val="29"/>
  </w:num>
  <w:num w:numId="24">
    <w:abstractNumId w:val="24"/>
  </w:num>
  <w:num w:numId="25">
    <w:abstractNumId w:val="70"/>
  </w:num>
  <w:num w:numId="26">
    <w:abstractNumId w:val="21"/>
  </w:num>
  <w:num w:numId="27">
    <w:abstractNumId w:val="10"/>
  </w:num>
  <w:num w:numId="28">
    <w:abstractNumId w:val="27"/>
  </w:num>
  <w:num w:numId="29">
    <w:abstractNumId w:val="50"/>
  </w:num>
  <w:num w:numId="30">
    <w:abstractNumId w:val="66"/>
  </w:num>
  <w:num w:numId="31">
    <w:abstractNumId w:val="33"/>
  </w:num>
  <w:num w:numId="32">
    <w:abstractNumId w:val="8"/>
  </w:num>
  <w:num w:numId="33">
    <w:abstractNumId w:val="25"/>
  </w:num>
  <w:num w:numId="34">
    <w:abstractNumId w:val="23"/>
  </w:num>
  <w:num w:numId="35">
    <w:abstractNumId w:val="74"/>
  </w:num>
  <w:num w:numId="36">
    <w:abstractNumId w:val="14"/>
  </w:num>
  <w:num w:numId="37">
    <w:abstractNumId w:val="28"/>
  </w:num>
  <w:num w:numId="38">
    <w:abstractNumId w:val="36"/>
  </w:num>
  <w:num w:numId="39">
    <w:abstractNumId w:val="62"/>
  </w:num>
  <w:num w:numId="40">
    <w:abstractNumId w:val="17"/>
  </w:num>
  <w:num w:numId="41">
    <w:abstractNumId w:val="39"/>
  </w:num>
  <w:num w:numId="42">
    <w:abstractNumId w:val="65"/>
  </w:num>
  <w:num w:numId="43">
    <w:abstractNumId w:val="75"/>
  </w:num>
  <w:num w:numId="44">
    <w:abstractNumId w:val="81"/>
  </w:num>
  <w:num w:numId="45">
    <w:abstractNumId w:val="60"/>
  </w:num>
  <w:num w:numId="46">
    <w:abstractNumId w:val="76"/>
  </w:num>
  <w:num w:numId="47">
    <w:abstractNumId w:val="69"/>
  </w:num>
  <w:num w:numId="48">
    <w:abstractNumId w:val="45"/>
  </w:num>
  <w:num w:numId="49">
    <w:abstractNumId w:val="85"/>
  </w:num>
  <w:num w:numId="50">
    <w:abstractNumId w:val="37"/>
  </w:num>
  <w:num w:numId="51">
    <w:abstractNumId w:val="5"/>
  </w:num>
  <w:num w:numId="52">
    <w:abstractNumId w:val="2"/>
  </w:num>
  <w:num w:numId="53">
    <w:abstractNumId w:val="73"/>
  </w:num>
  <w:num w:numId="54">
    <w:abstractNumId w:val="80"/>
  </w:num>
  <w:num w:numId="55">
    <w:abstractNumId w:val="4"/>
  </w:num>
  <w:num w:numId="56">
    <w:abstractNumId w:val="0"/>
  </w:num>
  <w:num w:numId="57">
    <w:abstractNumId w:val="11"/>
  </w:num>
  <w:num w:numId="58">
    <w:abstractNumId w:val="72"/>
  </w:num>
  <w:num w:numId="59">
    <w:abstractNumId w:val="67"/>
  </w:num>
  <w:num w:numId="60">
    <w:abstractNumId w:val="40"/>
  </w:num>
  <w:num w:numId="61">
    <w:abstractNumId w:val="80"/>
  </w:num>
  <w:num w:numId="62">
    <w:abstractNumId w:val="42"/>
  </w:num>
  <w:num w:numId="63">
    <w:abstractNumId w:val="63"/>
  </w:num>
  <w:num w:numId="64">
    <w:abstractNumId w:val="38"/>
  </w:num>
  <w:num w:numId="65">
    <w:abstractNumId w:val="51"/>
  </w:num>
  <w:num w:numId="66">
    <w:abstractNumId w:val="64"/>
  </w:num>
  <w:num w:numId="67">
    <w:abstractNumId w:val="26"/>
  </w:num>
  <w:num w:numId="68">
    <w:abstractNumId w:val="19"/>
  </w:num>
  <w:num w:numId="69">
    <w:abstractNumId w:val="47"/>
  </w:num>
  <w:num w:numId="70">
    <w:abstractNumId w:val="59"/>
  </w:num>
  <w:num w:numId="71">
    <w:abstractNumId w:val="32"/>
  </w:num>
  <w:num w:numId="72">
    <w:abstractNumId w:val="83"/>
  </w:num>
  <w:num w:numId="73">
    <w:abstractNumId w:val="52"/>
  </w:num>
  <w:num w:numId="74">
    <w:abstractNumId w:val="6"/>
  </w:num>
  <w:num w:numId="75">
    <w:abstractNumId w:val="20"/>
  </w:num>
  <w:num w:numId="76">
    <w:abstractNumId w:val="49"/>
  </w:num>
  <w:num w:numId="77">
    <w:abstractNumId w:val="53"/>
  </w:num>
  <w:num w:numId="78">
    <w:abstractNumId w:val="35"/>
  </w:num>
  <w:num w:numId="79">
    <w:abstractNumId w:val="46"/>
  </w:num>
  <w:num w:numId="80">
    <w:abstractNumId w:val="48"/>
  </w:num>
  <w:num w:numId="81">
    <w:abstractNumId w:val="44"/>
  </w:num>
  <w:num w:numId="82">
    <w:abstractNumId w:val="78"/>
  </w:num>
  <w:num w:numId="83">
    <w:abstractNumId w:val="15"/>
  </w:num>
  <w:num w:numId="84">
    <w:abstractNumId w:val="7"/>
  </w:num>
  <w:num w:numId="85">
    <w:abstractNumId w:val="30"/>
  </w:num>
  <w:num w:numId="86">
    <w:abstractNumId w:val="77"/>
  </w:num>
  <w:num w:numId="87">
    <w:abstractNumId w:val="54"/>
  </w:num>
  <w:num w:numId="88">
    <w:abstractNumId w:val="22"/>
  </w:num>
  <w:num w:numId="89">
    <w:abstractNumId w:val="82"/>
  </w:num>
  <w:num w:numId="90">
    <w:abstractNumId w:val="84"/>
  </w:num>
  <w:num w:numId="91">
    <w:abstractNumId w:val="80"/>
  </w:num>
  <w:num w:numId="92">
    <w:abstractNumId w:val="4"/>
  </w:num>
  <w:num w:numId="93">
    <w:abstractNumId w:val="0"/>
  </w:num>
  <w:num w:numId="94">
    <w:abstractNumId w:val="11"/>
  </w:num>
  <w:num w:numId="95">
    <w:abstractNumId w:val="9"/>
  </w:num>
  <w:num w:numId="96">
    <w:abstractNumId w:val="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F0"/>
    <w:rsid w:val="00005852"/>
    <w:rsid w:val="00005BAB"/>
    <w:rsid w:val="00012DD9"/>
    <w:rsid w:val="00016C98"/>
    <w:rsid w:val="00020B43"/>
    <w:rsid w:val="0002525B"/>
    <w:rsid w:val="00032395"/>
    <w:rsid w:val="00035D04"/>
    <w:rsid w:val="000505FE"/>
    <w:rsid w:val="00050D31"/>
    <w:rsid w:val="00056018"/>
    <w:rsid w:val="00060D48"/>
    <w:rsid w:val="00062A72"/>
    <w:rsid w:val="000636FD"/>
    <w:rsid w:val="00072307"/>
    <w:rsid w:val="00072B91"/>
    <w:rsid w:val="000772C7"/>
    <w:rsid w:val="0007759F"/>
    <w:rsid w:val="000777C8"/>
    <w:rsid w:val="00083312"/>
    <w:rsid w:val="00092570"/>
    <w:rsid w:val="0009264E"/>
    <w:rsid w:val="000A01D3"/>
    <w:rsid w:val="000A0339"/>
    <w:rsid w:val="000B0EFC"/>
    <w:rsid w:val="000B5C8F"/>
    <w:rsid w:val="000C6ADC"/>
    <w:rsid w:val="000C6F0F"/>
    <w:rsid w:val="000D0808"/>
    <w:rsid w:val="000D1FF0"/>
    <w:rsid w:val="000D374E"/>
    <w:rsid w:val="000D6F69"/>
    <w:rsid w:val="000E0CEB"/>
    <w:rsid w:val="000E16ED"/>
    <w:rsid w:val="000E1C8E"/>
    <w:rsid w:val="000E4DA9"/>
    <w:rsid w:val="000F0160"/>
    <w:rsid w:val="000F1102"/>
    <w:rsid w:val="000F2C1C"/>
    <w:rsid w:val="000F332B"/>
    <w:rsid w:val="000F4AAB"/>
    <w:rsid w:val="000F7608"/>
    <w:rsid w:val="00111688"/>
    <w:rsid w:val="001168C5"/>
    <w:rsid w:val="001216E4"/>
    <w:rsid w:val="00131F66"/>
    <w:rsid w:val="00135072"/>
    <w:rsid w:val="001410FB"/>
    <w:rsid w:val="0014193C"/>
    <w:rsid w:val="00147935"/>
    <w:rsid w:val="001504A2"/>
    <w:rsid w:val="00154C42"/>
    <w:rsid w:val="001618D9"/>
    <w:rsid w:val="0016238B"/>
    <w:rsid w:val="00162A0E"/>
    <w:rsid w:val="0017185B"/>
    <w:rsid w:val="001723F8"/>
    <w:rsid w:val="00173333"/>
    <w:rsid w:val="00174523"/>
    <w:rsid w:val="00176936"/>
    <w:rsid w:val="00193EF2"/>
    <w:rsid w:val="001A1559"/>
    <w:rsid w:val="001A21BE"/>
    <w:rsid w:val="001B1A4A"/>
    <w:rsid w:val="001B2E1D"/>
    <w:rsid w:val="001B5CE8"/>
    <w:rsid w:val="001B611E"/>
    <w:rsid w:val="001B67E7"/>
    <w:rsid w:val="001B6DDD"/>
    <w:rsid w:val="001B7C63"/>
    <w:rsid w:val="001C1FA5"/>
    <w:rsid w:val="001C57FB"/>
    <w:rsid w:val="0020581D"/>
    <w:rsid w:val="00205F09"/>
    <w:rsid w:val="002132B7"/>
    <w:rsid w:val="0022715C"/>
    <w:rsid w:val="002327D6"/>
    <w:rsid w:val="00236887"/>
    <w:rsid w:val="002410F7"/>
    <w:rsid w:val="002468A3"/>
    <w:rsid w:val="00254DA8"/>
    <w:rsid w:val="002648DA"/>
    <w:rsid w:val="00267A14"/>
    <w:rsid w:val="00270858"/>
    <w:rsid w:val="00274F2F"/>
    <w:rsid w:val="00280E53"/>
    <w:rsid w:val="00282CC8"/>
    <w:rsid w:val="002835DD"/>
    <w:rsid w:val="00285A8B"/>
    <w:rsid w:val="00287D1E"/>
    <w:rsid w:val="00290B2E"/>
    <w:rsid w:val="00290F85"/>
    <w:rsid w:val="00292873"/>
    <w:rsid w:val="00294741"/>
    <w:rsid w:val="002973CF"/>
    <w:rsid w:val="00297D8D"/>
    <w:rsid w:val="002A1E7D"/>
    <w:rsid w:val="002A46BC"/>
    <w:rsid w:val="002B5DDE"/>
    <w:rsid w:val="002D0305"/>
    <w:rsid w:val="002D25B7"/>
    <w:rsid w:val="002D43C9"/>
    <w:rsid w:val="002E0C8B"/>
    <w:rsid w:val="002E4332"/>
    <w:rsid w:val="002E724A"/>
    <w:rsid w:val="002E728E"/>
    <w:rsid w:val="002F1BDD"/>
    <w:rsid w:val="0031060C"/>
    <w:rsid w:val="00312138"/>
    <w:rsid w:val="00313000"/>
    <w:rsid w:val="003163AE"/>
    <w:rsid w:val="0032075C"/>
    <w:rsid w:val="00321070"/>
    <w:rsid w:val="00331D55"/>
    <w:rsid w:val="00333D0D"/>
    <w:rsid w:val="00335675"/>
    <w:rsid w:val="00336BE1"/>
    <w:rsid w:val="00345266"/>
    <w:rsid w:val="00351D39"/>
    <w:rsid w:val="003534D5"/>
    <w:rsid w:val="00360E58"/>
    <w:rsid w:val="0036228D"/>
    <w:rsid w:val="003666C4"/>
    <w:rsid w:val="00367084"/>
    <w:rsid w:val="00374554"/>
    <w:rsid w:val="00374723"/>
    <w:rsid w:val="00375EFF"/>
    <w:rsid w:val="00382456"/>
    <w:rsid w:val="00390A8D"/>
    <w:rsid w:val="00390F6B"/>
    <w:rsid w:val="00392D73"/>
    <w:rsid w:val="003C3005"/>
    <w:rsid w:val="003C76CC"/>
    <w:rsid w:val="003D192D"/>
    <w:rsid w:val="003D6D7E"/>
    <w:rsid w:val="003E15AE"/>
    <w:rsid w:val="003F0691"/>
    <w:rsid w:val="003F4FFA"/>
    <w:rsid w:val="00403090"/>
    <w:rsid w:val="004174F0"/>
    <w:rsid w:val="00417545"/>
    <w:rsid w:val="00424A43"/>
    <w:rsid w:val="00425B8D"/>
    <w:rsid w:val="00427272"/>
    <w:rsid w:val="004315E1"/>
    <w:rsid w:val="004339E7"/>
    <w:rsid w:val="00435687"/>
    <w:rsid w:val="0044010F"/>
    <w:rsid w:val="0044149E"/>
    <w:rsid w:val="00445278"/>
    <w:rsid w:val="00446D72"/>
    <w:rsid w:val="00452F77"/>
    <w:rsid w:val="004632E6"/>
    <w:rsid w:val="00464807"/>
    <w:rsid w:val="0047641A"/>
    <w:rsid w:val="0048176C"/>
    <w:rsid w:val="00486DFF"/>
    <w:rsid w:val="004939C4"/>
    <w:rsid w:val="004948A2"/>
    <w:rsid w:val="00494E7E"/>
    <w:rsid w:val="004A48E9"/>
    <w:rsid w:val="004B238F"/>
    <w:rsid w:val="004C55E3"/>
    <w:rsid w:val="004C6314"/>
    <w:rsid w:val="004E2586"/>
    <w:rsid w:val="004E569C"/>
    <w:rsid w:val="004E7F8F"/>
    <w:rsid w:val="004F0430"/>
    <w:rsid w:val="004F211A"/>
    <w:rsid w:val="004F2C61"/>
    <w:rsid w:val="0050240E"/>
    <w:rsid w:val="005051D6"/>
    <w:rsid w:val="00513E5D"/>
    <w:rsid w:val="00513FA4"/>
    <w:rsid w:val="00515ABF"/>
    <w:rsid w:val="00516D92"/>
    <w:rsid w:val="00522BA2"/>
    <w:rsid w:val="00523F50"/>
    <w:rsid w:val="00531B77"/>
    <w:rsid w:val="0053663C"/>
    <w:rsid w:val="00537256"/>
    <w:rsid w:val="00541E9D"/>
    <w:rsid w:val="005442B3"/>
    <w:rsid w:val="00544C3C"/>
    <w:rsid w:val="00545B53"/>
    <w:rsid w:val="00554A27"/>
    <w:rsid w:val="00562012"/>
    <w:rsid w:val="005652D3"/>
    <w:rsid w:val="00565992"/>
    <w:rsid w:val="005677FE"/>
    <w:rsid w:val="005717AF"/>
    <w:rsid w:val="00577DF7"/>
    <w:rsid w:val="00584317"/>
    <w:rsid w:val="00586089"/>
    <w:rsid w:val="005868C0"/>
    <w:rsid w:val="00586E59"/>
    <w:rsid w:val="00590A82"/>
    <w:rsid w:val="00590CFA"/>
    <w:rsid w:val="005923CB"/>
    <w:rsid w:val="0059570F"/>
    <w:rsid w:val="0059748E"/>
    <w:rsid w:val="005A1AC5"/>
    <w:rsid w:val="005A4205"/>
    <w:rsid w:val="005A5D47"/>
    <w:rsid w:val="005A7B6C"/>
    <w:rsid w:val="005B1922"/>
    <w:rsid w:val="005B47D0"/>
    <w:rsid w:val="005C4B0F"/>
    <w:rsid w:val="005C4E3E"/>
    <w:rsid w:val="005C5DD1"/>
    <w:rsid w:val="005D1AE7"/>
    <w:rsid w:val="005E173D"/>
    <w:rsid w:val="005E1B90"/>
    <w:rsid w:val="005E3C08"/>
    <w:rsid w:val="005F021B"/>
    <w:rsid w:val="005F0BEF"/>
    <w:rsid w:val="005F3A8D"/>
    <w:rsid w:val="005F542C"/>
    <w:rsid w:val="0060520D"/>
    <w:rsid w:val="006110AD"/>
    <w:rsid w:val="006135E9"/>
    <w:rsid w:val="00617CA6"/>
    <w:rsid w:val="00622CE5"/>
    <w:rsid w:val="00623C03"/>
    <w:rsid w:val="00624636"/>
    <w:rsid w:val="00627AF5"/>
    <w:rsid w:val="00630EC3"/>
    <w:rsid w:val="00634737"/>
    <w:rsid w:val="00635D40"/>
    <w:rsid w:val="00640494"/>
    <w:rsid w:val="00641EDD"/>
    <w:rsid w:val="00641FD9"/>
    <w:rsid w:val="00643B97"/>
    <w:rsid w:val="00645E02"/>
    <w:rsid w:val="006513F7"/>
    <w:rsid w:val="006565D8"/>
    <w:rsid w:val="006647FD"/>
    <w:rsid w:val="00666465"/>
    <w:rsid w:val="00666C91"/>
    <w:rsid w:val="0066783E"/>
    <w:rsid w:val="00670917"/>
    <w:rsid w:val="0067214C"/>
    <w:rsid w:val="006724B8"/>
    <w:rsid w:val="00675DBA"/>
    <w:rsid w:val="0068260A"/>
    <w:rsid w:val="00682AEE"/>
    <w:rsid w:val="006865CA"/>
    <w:rsid w:val="0069349B"/>
    <w:rsid w:val="0069640D"/>
    <w:rsid w:val="006A76A5"/>
    <w:rsid w:val="006B0E06"/>
    <w:rsid w:val="006B2DB1"/>
    <w:rsid w:val="006D1B09"/>
    <w:rsid w:val="006E1633"/>
    <w:rsid w:val="006E183A"/>
    <w:rsid w:val="006E4668"/>
    <w:rsid w:val="006E5327"/>
    <w:rsid w:val="006E5A07"/>
    <w:rsid w:val="006F2CEF"/>
    <w:rsid w:val="00703ABD"/>
    <w:rsid w:val="007106AE"/>
    <w:rsid w:val="00723481"/>
    <w:rsid w:val="00723DA1"/>
    <w:rsid w:val="00726445"/>
    <w:rsid w:val="007276FE"/>
    <w:rsid w:val="00734E0D"/>
    <w:rsid w:val="0074193F"/>
    <w:rsid w:val="00746135"/>
    <w:rsid w:val="00746573"/>
    <w:rsid w:val="00750F20"/>
    <w:rsid w:val="0075161C"/>
    <w:rsid w:val="007537BD"/>
    <w:rsid w:val="00755347"/>
    <w:rsid w:val="007600AA"/>
    <w:rsid w:val="00760ABA"/>
    <w:rsid w:val="00763A09"/>
    <w:rsid w:val="00780AFC"/>
    <w:rsid w:val="0078374D"/>
    <w:rsid w:val="00783E6F"/>
    <w:rsid w:val="007845A9"/>
    <w:rsid w:val="00785B64"/>
    <w:rsid w:val="00786575"/>
    <w:rsid w:val="00794297"/>
    <w:rsid w:val="007B132D"/>
    <w:rsid w:val="007B2800"/>
    <w:rsid w:val="007B64D7"/>
    <w:rsid w:val="007C18AF"/>
    <w:rsid w:val="007C68FD"/>
    <w:rsid w:val="007D18C0"/>
    <w:rsid w:val="007D7592"/>
    <w:rsid w:val="007E091B"/>
    <w:rsid w:val="007E7C98"/>
    <w:rsid w:val="007F7B79"/>
    <w:rsid w:val="008017F9"/>
    <w:rsid w:val="0080353C"/>
    <w:rsid w:val="00806131"/>
    <w:rsid w:val="008067AF"/>
    <w:rsid w:val="008164A5"/>
    <w:rsid w:val="00817D11"/>
    <w:rsid w:val="00835831"/>
    <w:rsid w:val="00837EF9"/>
    <w:rsid w:val="00853A0A"/>
    <w:rsid w:val="0085457C"/>
    <w:rsid w:val="00856118"/>
    <w:rsid w:val="00862E7D"/>
    <w:rsid w:val="00863065"/>
    <w:rsid w:val="008666FB"/>
    <w:rsid w:val="00872C14"/>
    <w:rsid w:val="00875B15"/>
    <w:rsid w:val="00880863"/>
    <w:rsid w:val="00882BB7"/>
    <w:rsid w:val="0088544D"/>
    <w:rsid w:val="00887F8E"/>
    <w:rsid w:val="00892535"/>
    <w:rsid w:val="00893CC7"/>
    <w:rsid w:val="00897C46"/>
    <w:rsid w:val="008A35AA"/>
    <w:rsid w:val="008A7DD2"/>
    <w:rsid w:val="008B127C"/>
    <w:rsid w:val="008B1834"/>
    <w:rsid w:val="008B4E9B"/>
    <w:rsid w:val="008B523C"/>
    <w:rsid w:val="008B77ED"/>
    <w:rsid w:val="008C1667"/>
    <w:rsid w:val="008C26AE"/>
    <w:rsid w:val="008C74E4"/>
    <w:rsid w:val="008E1CA1"/>
    <w:rsid w:val="008E3A27"/>
    <w:rsid w:val="008E4B36"/>
    <w:rsid w:val="009039E4"/>
    <w:rsid w:val="00907519"/>
    <w:rsid w:val="00922071"/>
    <w:rsid w:val="00922E19"/>
    <w:rsid w:val="00943732"/>
    <w:rsid w:val="00945997"/>
    <w:rsid w:val="009507DE"/>
    <w:rsid w:val="009532E4"/>
    <w:rsid w:val="009628AC"/>
    <w:rsid w:val="00967E59"/>
    <w:rsid w:val="009718E9"/>
    <w:rsid w:val="00975C14"/>
    <w:rsid w:val="00977CDC"/>
    <w:rsid w:val="0098074B"/>
    <w:rsid w:val="00983698"/>
    <w:rsid w:val="00987A5D"/>
    <w:rsid w:val="009913D2"/>
    <w:rsid w:val="00997CCA"/>
    <w:rsid w:val="009A499C"/>
    <w:rsid w:val="009A64E0"/>
    <w:rsid w:val="009A762B"/>
    <w:rsid w:val="009B061D"/>
    <w:rsid w:val="009B1A63"/>
    <w:rsid w:val="009B1DC9"/>
    <w:rsid w:val="009B2C1B"/>
    <w:rsid w:val="009B7E79"/>
    <w:rsid w:val="009C166A"/>
    <w:rsid w:val="009C7397"/>
    <w:rsid w:val="009D57BD"/>
    <w:rsid w:val="009E1391"/>
    <w:rsid w:val="009E205C"/>
    <w:rsid w:val="009E378D"/>
    <w:rsid w:val="00A02821"/>
    <w:rsid w:val="00A04016"/>
    <w:rsid w:val="00A233A1"/>
    <w:rsid w:val="00A30B54"/>
    <w:rsid w:val="00A32A1C"/>
    <w:rsid w:val="00A360E6"/>
    <w:rsid w:val="00A368EC"/>
    <w:rsid w:val="00A40007"/>
    <w:rsid w:val="00A405BD"/>
    <w:rsid w:val="00A40EF3"/>
    <w:rsid w:val="00A4347D"/>
    <w:rsid w:val="00A514B7"/>
    <w:rsid w:val="00A55EB9"/>
    <w:rsid w:val="00A572C8"/>
    <w:rsid w:val="00A63EB7"/>
    <w:rsid w:val="00A72394"/>
    <w:rsid w:val="00A73FDF"/>
    <w:rsid w:val="00A75F24"/>
    <w:rsid w:val="00A81CBE"/>
    <w:rsid w:val="00A840FD"/>
    <w:rsid w:val="00A85281"/>
    <w:rsid w:val="00A85BF0"/>
    <w:rsid w:val="00A9075A"/>
    <w:rsid w:val="00A91687"/>
    <w:rsid w:val="00A97B3A"/>
    <w:rsid w:val="00AA0520"/>
    <w:rsid w:val="00AA2A7A"/>
    <w:rsid w:val="00AA79C7"/>
    <w:rsid w:val="00AA7E08"/>
    <w:rsid w:val="00AB20B3"/>
    <w:rsid w:val="00AB5796"/>
    <w:rsid w:val="00AB5BDE"/>
    <w:rsid w:val="00AC684B"/>
    <w:rsid w:val="00AC7A41"/>
    <w:rsid w:val="00AD0858"/>
    <w:rsid w:val="00AD109A"/>
    <w:rsid w:val="00AD714B"/>
    <w:rsid w:val="00AF0C82"/>
    <w:rsid w:val="00AF7948"/>
    <w:rsid w:val="00B01310"/>
    <w:rsid w:val="00B01678"/>
    <w:rsid w:val="00B02855"/>
    <w:rsid w:val="00B02E0A"/>
    <w:rsid w:val="00B11327"/>
    <w:rsid w:val="00B130E1"/>
    <w:rsid w:val="00B219B1"/>
    <w:rsid w:val="00B23FB6"/>
    <w:rsid w:val="00B24098"/>
    <w:rsid w:val="00B3120F"/>
    <w:rsid w:val="00B32E83"/>
    <w:rsid w:val="00B35A1B"/>
    <w:rsid w:val="00B37E24"/>
    <w:rsid w:val="00B4051C"/>
    <w:rsid w:val="00B41BB2"/>
    <w:rsid w:val="00B46E4B"/>
    <w:rsid w:val="00B551A8"/>
    <w:rsid w:val="00B55498"/>
    <w:rsid w:val="00B57B06"/>
    <w:rsid w:val="00B72379"/>
    <w:rsid w:val="00B82167"/>
    <w:rsid w:val="00B84E55"/>
    <w:rsid w:val="00B862F7"/>
    <w:rsid w:val="00B9219C"/>
    <w:rsid w:val="00B93623"/>
    <w:rsid w:val="00B9510D"/>
    <w:rsid w:val="00B96109"/>
    <w:rsid w:val="00B97339"/>
    <w:rsid w:val="00B97392"/>
    <w:rsid w:val="00BA1221"/>
    <w:rsid w:val="00BA4D7A"/>
    <w:rsid w:val="00BA5781"/>
    <w:rsid w:val="00BA61FA"/>
    <w:rsid w:val="00BB1783"/>
    <w:rsid w:val="00BC6E03"/>
    <w:rsid w:val="00BD21F7"/>
    <w:rsid w:val="00BD2BDD"/>
    <w:rsid w:val="00BD4FBD"/>
    <w:rsid w:val="00BD6FF6"/>
    <w:rsid w:val="00BE1BE6"/>
    <w:rsid w:val="00BE2107"/>
    <w:rsid w:val="00BE23DD"/>
    <w:rsid w:val="00BE3268"/>
    <w:rsid w:val="00BF7872"/>
    <w:rsid w:val="00BF7A47"/>
    <w:rsid w:val="00C04156"/>
    <w:rsid w:val="00C04E25"/>
    <w:rsid w:val="00C05C9F"/>
    <w:rsid w:val="00C07BEE"/>
    <w:rsid w:val="00C2340E"/>
    <w:rsid w:val="00C236AE"/>
    <w:rsid w:val="00C239B7"/>
    <w:rsid w:val="00C31D80"/>
    <w:rsid w:val="00C32380"/>
    <w:rsid w:val="00C3789B"/>
    <w:rsid w:val="00C42252"/>
    <w:rsid w:val="00C43D05"/>
    <w:rsid w:val="00C47464"/>
    <w:rsid w:val="00C57051"/>
    <w:rsid w:val="00C647E6"/>
    <w:rsid w:val="00C666E3"/>
    <w:rsid w:val="00C7239C"/>
    <w:rsid w:val="00C80189"/>
    <w:rsid w:val="00C851A2"/>
    <w:rsid w:val="00C86843"/>
    <w:rsid w:val="00C90B0C"/>
    <w:rsid w:val="00C94F6E"/>
    <w:rsid w:val="00C96EC1"/>
    <w:rsid w:val="00CA1410"/>
    <w:rsid w:val="00CA304C"/>
    <w:rsid w:val="00CA3766"/>
    <w:rsid w:val="00CA6936"/>
    <w:rsid w:val="00CA6A7B"/>
    <w:rsid w:val="00CA6BD4"/>
    <w:rsid w:val="00CA72EC"/>
    <w:rsid w:val="00CB22DE"/>
    <w:rsid w:val="00CB4299"/>
    <w:rsid w:val="00CB4FD3"/>
    <w:rsid w:val="00CC41E4"/>
    <w:rsid w:val="00CC4918"/>
    <w:rsid w:val="00CD2D05"/>
    <w:rsid w:val="00CD38ED"/>
    <w:rsid w:val="00CD47FD"/>
    <w:rsid w:val="00CD5991"/>
    <w:rsid w:val="00CE6D14"/>
    <w:rsid w:val="00CE7AB3"/>
    <w:rsid w:val="00CF4ABA"/>
    <w:rsid w:val="00CF7EC5"/>
    <w:rsid w:val="00D003EF"/>
    <w:rsid w:val="00D02C70"/>
    <w:rsid w:val="00D0580D"/>
    <w:rsid w:val="00D078E9"/>
    <w:rsid w:val="00D11568"/>
    <w:rsid w:val="00D124F2"/>
    <w:rsid w:val="00D2025B"/>
    <w:rsid w:val="00D22421"/>
    <w:rsid w:val="00D22B19"/>
    <w:rsid w:val="00D30A6C"/>
    <w:rsid w:val="00D44E8C"/>
    <w:rsid w:val="00D4540F"/>
    <w:rsid w:val="00D52346"/>
    <w:rsid w:val="00D528C0"/>
    <w:rsid w:val="00D607F8"/>
    <w:rsid w:val="00D63E92"/>
    <w:rsid w:val="00D662DF"/>
    <w:rsid w:val="00D707E2"/>
    <w:rsid w:val="00D76F0A"/>
    <w:rsid w:val="00D85232"/>
    <w:rsid w:val="00D90009"/>
    <w:rsid w:val="00D93755"/>
    <w:rsid w:val="00D947BD"/>
    <w:rsid w:val="00D979D1"/>
    <w:rsid w:val="00DA0730"/>
    <w:rsid w:val="00DB6A93"/>
    <w:rsid w:val="00DC143B"/>
    <w:rsid w:val="00DC2364"/>
    <w:rsid w:val="00DC4756"/>
    <w:rsid w:val="00DC6562"/>
    <w:rsid w:val="00DC6E0D"/>
    <w:rsid w:val="00DC7534"/>
    <w:rsid w:val="00DD1714"/>
    <w:rsid w:val="00DE52B9"/>
    <w:rsid w:val="00DE6BA6"/>
    <w:rsid w:val="00DF1B2B"/>
    <w:rsid w:val="00DF1F9E"/>
    <w:rsid w:val="00DF216C"/>
    <w:rsid w:val="00DF4202"/>
    <w:rsid w:val="00DF5333"/>
    <w:rsid w:val="00DF5F73"/>
    <w:rsid w:val="00DF7BF2"/>
    <w:rsid w:val="00E00B2A"/>
    <w:rsid w:val="00E04B1E"/>
    <w:rsid w:val="00E16C0A"/>
    <w:rsid w:val="00E205B5"/>
    <w:rsid w:val="00E20C78"/>
    <w:rsid w:val="00E231B0"/>
    <w:rsid w:val="00E250C1"/>
    <w:rsid w:val="00E27017"/>
    <w:rsid w:val="00E36722"/>
    <w:rsid w:val="00E4014F"/>
    <w:rsid w:val="00E46B5E"/>
    <w:rsid w:val="00E47956"/>
    <w:rsid w:val="00E47AAB"/>
    <w:rsid w:val="00E5255E"/>
    <w:rsid w:val="00E52D09"/>
    <w:rsid w:val="00E544DF"/>
    <w:rsid w:val="00E57348"/>
    <w:rsid w:val="00E57E7B"/>
    <w:rsid w:val="00E62217"/>
    <w:rsid w:val="00E64DCD"/>
    <w:rsid w:val="00E71F73"/>
    <w:rsid w:val="00E73495"/>
    <w:rsid w:val="00E83E51"/>
    <w:rsid w:val="00E91703"/>
    <w:rsid w:val="00E92942"/>
    <w:rsid w:val="00E936D5"/>
    <w:rsid w:val="00E94B6C"/>
    <w:rsid w:val="00EB003A"/>
    <w:rsid w:val="00EB7197"/>
    <w:rsid w:val="00EC105E"/>
    <w:rsid w:val="00EC2D52"/>
    <w:rsid w:val="00EC44F2"/>
    <w:rsid w:val="00EC541B"/>
    <w:rsid w:val="00EC6A19"/>
    <w:rsid w:val="00ED2B85"/>
    <w:rsid w:val="00EE00D9"/>
    <w:rsid w:val="00EE16C4"/>
    <w:rsid w:val="00EE5963"/>
    <w:rsid w:val="00EE796F"/>
    <w:rsid w:val="00EF14A0"/>
    <w:rsid w:val="00EF2AFC"/>
    <w:rsid w:val="00EF510E"/>
    <w:rsid w:val="00F00191"/>
    <w:rsid w:val="00F13126"/>
    <w:rsid w:val="00F14F16"/>
    <w:rsid w:val="00F16DEE"/>
    <w:rsid w:val="00F210FA"/>
    <w:rsid w:val="00F243C8"/>
    <w:rsid w:val="00F24A05"/>
    <w:rsid w:val="00F37737"/>
    <w:rsid w:val="00F42F01"/>
    <w:rsid w:val="00F51B7A"/>
    <w:rsid w:val="00F56A2B"/>
    <w:rsid w:val="00F60500"/>
    <w:rsid w:val="00F62494"/>
    <w:rsid w:val="00F75C62"/>
    <w:rsid w:val="00F840BA"/>
    <w:rsid w:val="00F9221A"/>
    <w:rsid w:val="00FA1085"/>
    <w:rsid w:val="00FA5024"/>
    <w:rsid w:val="00FA5617"/>
    <w:rsid w:val="00FB0F29"/>
    <w:rsid w:val="00FB7087"/>
    <w:rsid w:val="00FC32A4"/>
    <w:rsid w:val="00FD646E"/>
    <w:rsid w:val="00FE76FA"/>
    <w:rsid w:val="00FF065E"/>
    <w:rsid w:val="00FF5D11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F683975"/>
  <w15:docId w15:val="{B2423852-5466-4677-8D4A-BE10DCE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FF0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78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7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78D"/>
    <w:rPr>
      <w:rFonts w:asciiTheme="majorHAnsi" w:eastAsiaTheme="majorEastAsia" w:hAnsiTheme="majorHAnsi" w:cstheme="majorBidi"/>
      <w:i/>
      <w:iCs/>
      <w:color w:val="2E74B5" w:themeColor="accent1" w:themeShade="BF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E3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E3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9E378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221A"/>
    <w:pPr>
      <w:tabs>
        <w:tab w:val="left" w:pos="660"/>
        <w:tab w:val="right" w:leader="dot" w:pos="98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7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7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E378D"/>
    <w:pPr>
      <w:spacing w:after="100" w:line="25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378D"/>
    <w:pPr>
      <w:spacing w:after="100" w:line="25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378D"/>
    <w:pPr>
      <w:spacing w:after="100" w:line="25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378D"/>
    <w:pPr>
      <w:spacing w:after="100" w:line="25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378D"/>
    <w:pPr>
      <w:spacing w:after="100" w:line="25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378D"/>
    <w:pPr>
      <w:spacing w:after="100" w:line="256" w:lineRule="auto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8D"/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78D"/>
  </w:style>
  <w:style w:type="paragraph" w:styleId="Footer">
    <w:name w:val="footer"/>
    <w:basedOn w:val="Normal"/>
    <w:link w:val="Foot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78D"/>
  </w:style>
  <w:style w:type="paragraph" w:styleId="Title">
    <w:name w:val="Title"/>
    <w:basedOn w:val="Normal"/>
    <w:next w:val="Normal"/>
    <w:link w:val="TitleChar"/>
    <w:uiPriority w:val="10"/>
    <w:qFormat/>
    <w:rsid w:val="009E37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378D"/>
    <w:pPr>
      <w:widowControl w:val="0"/>
      <w:autoSpaceDE w:val="0"/>
      <w:autoSpaceDN w:val="0"/>
    </w:pPr>
    <w:rPr>
      <w:rFonts w:ascii="Open Sans" w:eastAsia="Open Sans" w:hAnsi="Open Sans" w:cs="Open Sans"/>
      <w:sz w:val="20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378D"/>
    <w:rPr>
      <w:rFonts w:ascii="Open Sans" w:eastAsia="Open Sans" w:hAnsi="Open Sans" w:cs="Open Sans"/>
      <w:sz w:val="20"/>
      <w:szCs w:val="20"/>
      <w:lang w:val="ro-RO" w:eastAsia="ro-RO" w:bidi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378D"/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9E378D"/>
    <w:rPr>
      <w:rFonts w:eastAsiaTheme="minorEastAsia"/>
      <w:color w:val="5A5A5A" w:themeColor="text1" w:themeTint="A5"/>
      <w:spacing w:val="15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8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8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378D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9E37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E378D"/>
  </w:style>
  <w:style w:type="paragraph" w:styleId="ListParagraph">
    <w:name w:val="List Paragraph"/>
    <w:basedOn w:val="Normal"/>
    <w:link w:val="ListParagraphChar"/>
    <w:uiPriority w:val="34"/>
    <w:qFormat/>
    <w:rsid w:val="009E378D"/>
    <w:pPr>
      <w:ind w:left="720"/>
      <w:contextualSpacing/>
    </w:pPr>
    <w:rPr>
      <w:rFonts w:eastAsiaTheme="minorHAns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78D"/>
    <w:pPr>
      <w:outlineLvl w:val="9"/>
    </w:pPr>
  </w:style>
  <w:style w:type="paragraph" w:customStyle="1" w:styleId="Default">
    <w:name w:val="Default"/>
    <w:rsid w:val="009E37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InitinvestChar">
    <w:name w:val="Normal Initinvest Char"/>
    <w:basedOn w:val="DefaultParagraphFont"/>
    <w:link w:val="NormalInitinvest"/>
    <w:semiHidden/>
    <w:locked/>
    <w:rsid w:val="009E378D"/>
    <w:rPr>
      <w:rFonts w:ascii="Open Sans" w:hAnsi="Open Sans" w:cs="Open Sans"/>
      <w:sz w:val="20"/>
      <w:szCs w:val="28"/>
    </w:rPr>
  </w:style>
  <w:style w:type="paragraph" w:customStyle="1" w:styleId="NormalInitinvest">
    <w:name w:val="Normal Initinvest"/>
    <w:basedOn w:val="Normal"/>
    <w:link w:val="NormalInitinvestChar"/>
    <w:autoRedefine/>
    <w:semiHidden/>
    <w:qFormat/>
    <w:rsid w:val="009E378D"/>
    <w:pPr>
      <w:numPr>
        <w:ilvl w:val="1"/>
        <w:numId w:val="1"/>
      </w:numPr>
      <w:spacing w:after="80" w:line="360" w:lineRule="auto"/>
      <w:ind w:left="426"/>
      <w:jc w:val="both"/>
    </w:pPr>
    <w:rPr>
      <w:rFonts w:ascii="Open Sans" w:eastAsiaTheme="minorHAnsi" w:hAnsi="Open Sans" w:cs="Open Sans"/>
      <w:sz w:val="20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78D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9E378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9E37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9E3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semiHidden/>
    <w:unhideWhenUsed/>
    <w:rsid w:val="009E378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9E37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E378D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C6E0D"/>
    <w:rPr>
      <w:color w:val="808080"/>
      <w:shd w:val="clear" w:color="auto" w:fill="E6E6E6"/>
    </w:rPr>
  </w:style>
  <w:style w:type="character" w:customStyle="1" w:styleId="UnresolvedMention20">
    <w:name w:val="Unresolved Mention20"/>
    <w:basedOn w:val="DefaultParagraphFont"/>
    <w:uiPriority w:val="99"/>
    <w:semiHidden/>
    <w:rsid w:val="001504A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0D1FF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1FF0"/>
    <w:rPr>
      <w:rFonts w:ascii="CG Times" w:eastAsia="Times New Roman" w:hAnsi="CG Times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0D1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HIVA%20ONEDRIVE\BRAND\Brand%20Initinvest%20Consulting\Template%20Word\Template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6bba66-6c54-4097-869d-386ff253cab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A491EA87C014A8E6FAD5DDFC6ED14" ma:contentTypeVersion="4" ma:contentTypeDescription="Create a new document." ma:contentTypeScope="" ma:versionID="b388f22e9ad1e662c2dcbb4061f2f47a">
  <xsd:schema xmlns:xsd="http://www.w3.org/2001/XMLSchema" xmlns:xs="http://www.w3.org/2001/XMLSchema" xmlns:p="http://schemas.microsoft.com/office/2006/metadata/properties" xmlns:ns2="fd6bba66-6c54-4097-869d-386ff253cabf" xmlns:ns3="368aa72b-a2c6-449c-b0aa-804a30e96d87" targetNamespace="http://schemas.microsoft.com/office/2006/metadata/properties" ma:root="true" ma:fieldsID="1c341e97c37f54ac11707e323e00ec2b" ns2:_="" ns3:_="">
    <xsd:import namespace="fd6bba66-6c54-4097-869d-386ff253cabf"/>
    <xsd:import namespace="368aa72b-a2c6-449c-b0aa-804a30e96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ba66-6c54-4097-869d-386ff253c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a72b-a2c6-449c-b0aa-804a30e96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42285-A854-4F0D-B3ED-1DC116D32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62862-D753-403D-8A66-C91CE82B5B35}">
  <ds:schemaRefs>
    <ds:schemaRef ds:uri="http://schemas.microsoft.com/office/2006/metadata/properties"/>
    <ds:schemaRef ds:uri="http://schemas.microsoft.com/office/infopath/2007/PartnerControls"/>
    <ds:schemaRef ds:uri="e1bd4991-56da-4eda-8ce3-784d47e358fa"/>
  </ds:schemaRefs>
</ds:datastoreItem>
</file>

<file path=customXml/itemProps3.xml><?xml version="1.0" encoding="utf-8"?>
<ds:datastoreItem xmlns:ds="http://schemas.openxmlformats.org/officeDocument/2006/customXml" ds:itemID="{31D9E936-E0C9-4B7F-BA71-DBF0B9F1A284}"/>
</file>

<file path=docProps/app.xml><?xml version="1.0" encoding="utf-8"?>
<Properties xmlns="http://schemas.openxmlformats.org/officeDocument/2006/extended-properties" xmlns:vt="http://schemas.openxmlformats.org/officeDocument/2006/docPropsVTypes">
  <Template>Template A4</Template>
  <TotalTime>36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EXERCITAREA DREPTULUI LA RECTIFICAREA DATELOR CU CARACTER PERSONAL - TOGETHER BEST PRO</vt:lpstr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EXERCITAREA DREPTULUI LA RECTIFICAREA DATELOR CU CARACTER PERSONAL - PINTAILOR</dc:title>
  <dc:subject/>
  <dc:creator>Initinvest Consulting</dc:creator>
  <cp:keywords>PUBLIC</cp:keywords>
  <cp:lastModifiedBy>Roxana Biicu</cp:lastModifiedBy>
  <cp:revision>57</cp:revision>
  <cp:lastPrinted>2019-01-28T19:20:00Z</cp:lastPrinted>
  <dcterms:created xsi:type="dcterms:W3CDTF">2019-04-04T18:58:00Z</dcterms:created>
  <dcterms:modified xsi:type="dcterms:W3CDTF">2020-06-05T07:38:00Z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0x010100133A491EA87C014A8E6FAD5DDFC6ED14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